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710F" w14:textId="55606C8A" w:rsidR="009A6CA4" w:rsidRDefault="009A6CA4" w:rsidP="009A6CA4">
      <w:pPr>
        <w:pStyle w:val="Storoverskrift"/>
      </w:pPr>
      <w:r>
        <w:t xml:space="preserve">Skabelon: </w:t>
      </w:r>
      <w:r w:rsidR="0000651F">
        <w:t>Yoga og verdensmål</w:t>
      </w:r>
    </w:p>
    <w:p w14:paraId="5F34438E" w14:textId="77777777" w:rsidR="009A6CA4" w:rsidRPr="009A6CA4" w:rsidRDefault="009A6CA4" w:rsidP="009A6CA4">
      <w:pPr>
        <w:rPr>
          <w:sz w:val="22"/>
          <w:szCs w:val="22"/>
        </w:rPr>
      </w:pPr>
      <w:r w:rsidRPr="005B1623">
        <w:rPr>
          <w:sz w:val="22"/>
          <w:szCs w:val="22"/>
        </w:rPr>
        <w:t>Der er forskel på, hvordan de enkelte kommuner ønsker ansøgninger til udviklingsmidlerne fremsendt. Det fremgår typisk af deres hjemmeside.</w:t>
      </w:r>
    </w:p>
    <w:p w14:paraId="6CEEED0A" w14:textId="54FEC585" w:rsidR="009A6CA4" w:rsidRPr="005B1623" w:rsidRDefault="009A6CA4" w:rsidP="009A6CA4">
      <w:pPr>
        <w:rPr>
          <w:sz w:val="22"/>
          <w:szCs w:val="22"/>
        </w:rPr>
      </w:pPr>
      <w:r w:rsidRPr="005B1623">
        <w:rPr>
          <w:sz w:val="22"/>
          <w:szCs w:val="22"/>
        </w:rPr>
        <w:t>Her er et udkast til en ansøgning.  Skemaet indeholder de generelle oplysningerne om projekter, som forvaltningerne ønsker at få tilsendt i forbindelse med en ansøgning til udviklingsmidlerne.</w:t>
      </w:r>
    </w:p>
    <w:p w14:paraId="25089311" w14:textId="77777777" w:rsidR="009A6CA4" w:rsidRDefault="009A6CA4" w:rsidP="009A6CA4">
      <w:pPr>
        <w:rPr>
          <w:sz w:val="22"/>
          <w:szCs w:val="22"/>
        </w:rPr>
      </w:pPr>
      <w:r w:rsidRPr="005B1623">
        <w:rPr>
          <w:sz w:val="22"/>
          <w:szCs w:val="22"/>
        </w:rPr>
        <w:t>Det er altid en god ide at få sparring med en medarbejder fra forvaltningen inden ansøgningen fremsendes til behandling i FOU-udvalget.</w:t>
      </w:r>
    </w:p>
    <w:tbl>
      <w:tblPr>
        <w:tblStyle w:val="Tabel-Gitter"/>
        <w:tblW w:w="10060" w:type="dxa"/>
        <w:tblLook w:val="04A0" w:firstRow="1" w:lastRow="0" w:firstColumn="1" w:lastColumn="0" w:noHBand="0" w:noVBand="1"/>
      </w:tblPr>
      <w:tblGrid>
        <w:gridCol w:w="3681"/>
        <w:gridCol w:w="3025"/>
        <w:gridCol w:w="3354"/>
      </w:tblGrid>
      <w:tr w:rsidR="0000651F" w:rsidRPr="00B26E05" w14:paraId="6EDBA09C" w14:textId="77777777" w:rsidTr="00524D6B">
        <w:tc>
          <w:tcPr>
            <w:tcW w:w="3681" w:type="dxa"/>
          </w:tcPr>
          <w:p w14:paraId="270D5D22" w14:textId="77777777" w:rsidR="0000651F" w:rsidRPr="00494C8A" w:rsidRDefault="0000651F" w:rsidP="00524D6B">
            <w:pPr>
              <w:rPr>
                <w:b/>
                <w:bCs/>
              </w:rPr>
            </w:pPr>
            <w:bookmarkStart w:id="0" w:name="_Hlk208478271"/>
            <w:r w:rsidRPr="00B26E05">
              <w:rPr>
                <w:b/>
                <w:bCs/>
              </w:rPr>
              <w:t>Projektets titel</w:t>
            </w:r>
          </w:p>
        </w:tc>
        <w:tc>
          <w:tcPr>
            <w:tcW w:w="6379" w:type="dxa"/>
            <w:gridSpan w:val="2"/>
          </w:tcPr>
          <w:p w14:paraId="0D25668B" w14:textId="2AB58944" w:rsidR="0000651F" w:rsidRPr="00A03CB3" w:rsidRDefault="0000651F" w:rsidP="00A03CB3">
            <w:pPr>
              <w:jc w:val="center"/>
              <w:rPr>
                <w:b/>
                <w:bCs/>
                <w:i/>
                <w:iCs/>
                <w:sz w:val="28"/>
                <w:szCs w:val="28"/>
              </w:rPr>
            </w:pPr>
            <w:r w:rsidRPr="00931DCB">
              <w:rPr>
                <w:b/>
                <w:bCs/>
                <w:sz w:val="32"/>
                <w:szCs w:val="32"/>
              </w:rPr>
              <w:t>Yoga og De 17 Verdensmål</w:t>
            </w:r>
            <w:r w:rsidR="00A03CB3">
              <w:rPr>
                <w:b/>
                <w:bCs/>
                <w:sz w:val="32"/>
                <w:szCs w:val="32"/>
              </w:rPr>
              <w:br/>
            </w:r>
            <w:r w:rsidRPr="00931DCB">
              <w:rPr>
                <w:b/>
                <w:bCs/>
                <w:sz w:val="28"/>
                <w:szCs w:val="28"/>
              </w:rPr>
              <w:t xml:space="preserve"> </w:t>
            </w:r>
            <w:r w:rsidRPr="00931DCB">
              <w:rPr>
                <w:b/>
                <w:bCs/>
                <w:i/>
                <w:iCs/>
                <w:sz w:val="28"/>
                <w:szCs w:val="28"/>
              </w:rPr>
              <w:t>– bæredygtighed i børnehøjde</w:t>
            </w:r>
            <w:r w:rsidR="007343C2">
              <w:rPr>
                <w:b/>
                <w:bCs/>
                <w:i/>
                <w:iCs/>
                <w:sz w:val="28"/>
                <w:szCs w:val="28"/>
              </w:rPr>
              <w:br/>
            </w:r>
          </w:p>
        </w:tc>
      </w:tr>
      <w:tr w:rsidR="0000651F" w:rsidRPr="00B26E05" w14:paraId="3D2EAC0F" w14:textId="77777777" w:rsidTr="00524D6B">
        <w:tc>
          <w:tcPr>
            <w:tcW w:w="3681" w:type="dxa"/>
          </w:tcPr>
          <w:p w14:paraId="374CBE08" w14:textId="7696F7FA" w:rsidR="0000651F" w:rsidRPr="007343C2" w:rsidRDefault="0000651F" w:rsidP="007343C2">
            <w:pPr>
              <w:rPr>
                <w:b/>
                <w:bCs/>
              </w:rPr>
            </w:pPr>
            <w:r w:rsidRPr="00B26E05">
              <w:rPr>
                <w:b/>
                <w:bCs/>
              </w:rPr>
              <w:t>Ansøger</w:t>
            </w:r>
          </w:p>
        </w:tc>
        <w:tc>
          <w:tcPr>
            <w:tcW w:w="6379" w:type="dxa"/>
            <w:gridSpan w:val="2"/>
          </w:tcPr>
          <w:p w14:paraId="64169D2A" w14:textId="77777777" w:rsidR="007343C2" w:rsidRPr="000D7488" w:rsidRDefault="007343C2" w:rsidP="000D7488">
            <w:pPr>
              <w:pStyle w:val="Listeafsnit"/>
              <w:numPr>
                <w:ilvl w:val="0"/>
                <w:numId w:val="27"/>
              </w:numPr>
              <w:contextualSpacing/>
            </w:pPr>
            <w:r w:rsidRPr="000D7488">
              <w:t>Foreningens navn og adresse</w:t>
            </w:r>
          </w:p>
          <w:p w14:paraId="52984912" w14:textId="77777777" w:rsidR="007343C2" w:rsidRPr="000D7488" w:rsidRDefault="007343C2" w:rsidP="000D7488">
            <w:pPr>
              <w:pStyle w:val="Listeafsnit"/>
              <w:numPr>
                <w:ilvl w:val="0"/>
                <w:numId w:val="27"/>
              </w:numPr>
              <w:contextualSpacing/>
            </w:pPr>
            <w:r w:rsidRPr="000D7488">
              <w:t>Reg.nr. og konto.nr.</w:t>
            </w:r>
          </w:p>
          <w:p w14:paraId="7E051C23" w14:textId="291F7E07" w:rsidR="007343C2" w:rsidRPr="000D7488" w:rsidRDefault="007343C2" w:rsidP="000D7488">
            <w:pPr>
              <w:pStyle w:val="Listeafsnit"/>
              <w:numPr>
                <w:ilvl w:val="0"/>
                <w:numId w:val="27"/>
              </w:numPr>
              <w:contextualSpacing/>
            </w:pPr>
            <w:r w:rsidRPr="000D7488">
              <w:t xml:space="preserve">Foreningens ansvarlige kontaktperson </w:t>
            </w:r>
          </w:p>
          <w:p w14:paraId="25157316" w14:textId="77777777" w:rsidR="007343C2" w:rsidRPr="000D7488" w:rsidRDefault="007343C2" w:rsidP="000D7488">
            <w:pPr>
              <w:pStyle w:val="Listeafsnit"/>
              <w:numPr>
                <w:ilvl w:val="0"/>
                <w:numId w:val="27"/>
              </w:numPr>
              <w:contextualSpacing/>
            </w:pPr>
            <w:r w:rsidRPr="000D7488">
              <w:t xml:space="preserve">Telefon/mobil </w:t>
            </w:r>
          </w:p>
          <w:p w14:paraId="5A483E6B" w14:textId="633C3C0C" w:rsidR="0000651F" w:rsidRPr="000D7488" w:rsidRDefault="007343C2" w:rsidP="000D7488">
            <w:pPr>
              <w:pStyle w:val="Listeafsnit"/>
              <w:numPr>
                <w:ilvl w:val="0"/>
                <w:numId w:val="27"/>
              </w:numPr>
              <w:contextualSpacing/>
              <w:rPr>
                <w:b/>
                <w:bCs/>
              </w:rPr>
            </w:pPr>
            <w:r w:rsidRPr="000D7488">
              <w:t>Mail</w:t>
            </w:r>
          </w:p>
          <w:p w14:paraId="208F86AF" w14:textId="77777777" w:rsidR="0000651F" w:rsidRPr="00B26E05" w:rsidRDefault="0000651F" w:rsidP="00524D6B"/>
        </w:tc>
      </w:tr>
      <w:tr w:rsidR="0000651F" w:rsidRPr="00B26E05" w14:paraId="288B9A33" w14:textId="77777777" w:rsidTr="00524D6B">
        <w:tc>
          <w:tcPr>
            <w:tcW w:w="3681" w:type="dxa"/>
          </w:tcPr>
          <w:p w14:paraId="0007C844" w14:textId="77777777" w:rsidR="0000651F" w:rsidRPr="00B26E05" w:rsidRDefault="0000651F" w:rsidP="00524D6B">
            <w:pPr>
              <w:rPr>
                <w:b/>
                <w:bCs/>
              </w:rPr>
            </w:pPr>
            <w:r w:rsidRPr="00B26E05">
              <w:rPr>
                <w:b/>
                <w:bCs/>
              </w:rPr>
              <w:t>Formålet med initiativet / målsætning</w:t>
            </w:r>
          </w:p>
          <w:p w14:paraId="459A88E2" w14:textId="77777777" w:rsidR="0000651F" w:rsidRPr="00955905" w:rsidRDefault="0000651F" w:rsidP="0000651F">
            <w:pPr>
              <w:pStyle w:val="Listeafsnit"/>
              <w:numPr>
                <w:ilvl w:val="1"/>
                <w:numId w:val="11"/>
              </w:numPr>
              <w:spacing w:before="0" w:beforeAutospacing="0"/>
              <w:contextualSpacing/>
            </w:pPr>
            <w:r w:rsidRPr="00955905">
              <w:t>Værdi</w:t>
            </w:r>
          </w:p>
          <w:p w14:paraId="54821813" w14:textId="77777777" w:rsidR="0000651F" w:rsidRPr="00955905" w:rsidRDefault="0000651F" w:rsidP="0000651F">
            <w:pPr>
              <w:pStyle w:val="Listeafsnit"/>
              <w:numPr>
                <w:ilvl w:val="1"/>
                <w:numId w:val="11"/>
              </w:numPr>
              <w:spacing w:before="0" w:beforeAutospacing="0"/>
              <w:contextualSpacing/>
            </w:pPr>
            <w:r w:rsidRPr="00955905">
              <w:t>Opmærksomhed</w:t>
            </w:r>
          </w:p>
          <w:p w14:paraId="1DE26D71" w14:textId="77777777" w:rsidR="0000651F" w:rsidRPr="00955905" w:rsidRDefault="0000651F" w:rsidP="0000651F">
            <w:pPr>
              <w:pStyle w:val="Listeafsnit"/>
              <w:numPr>
                <w:ilvl w:val="1"/>
                <w:numId w:val="11"/>
              </w:numPr>
              <w:spacing w:before="0" w:beforeAutospacing="0"/>
              <w:contextualSpacing/>
            </w:pPr>
            <w:r w:rsidRPr="00955905">
              <w:t>Motivation</w:t>
            </w:r>
          </w:p>
          <w:p w14:paraId="128D480B" w14:textId="77777777" w:rsidR="0000651F" w:rsidRPr="00955905" w:rsidRDefault="0000651F" w:rsidP="0000651F">
            <w:pPr>
              <w:pStyle w:val="Listeafsnit"/>
              <w:numPr>
                <w:ilvl w:val="1"/>
                <w:numId w:val="11"/>
              </w:numPr>
              <w:spacing w:before="0" w:beforeAutospacing="0"/>
              <w:contextualSpacing/>
            </w:pPr>
            <w:r w:rsidRPr="00955905">
              <w:t>Inddragelse</w:t>
            </w:r>
          </w:p>
          <w:p w14:paraId="5111861E" w14:textId="77777777" w:rsidR="0000651F" w:rsidRPr="00955905" w:rsidRDefault="0000651F" w:rsidP="0000651F">
            <w:pPr>
              <w:pStyle w:val="Listeafsnit"/>
              <w:numPr>
                <w:ilvl w:val="1"/>
                <w:numId w:val="11"/>
              </w:numPr>
              <w:spacing w:before="0" w:beforeAutospacing="0"/>
              <w:contextualSpacing/>
            </w:pPr>
            <w:r w:rsidRPr="00955905">
              <w:t>Samarbejdspartnere</w:t>
            </w:r>
          </w:p>
          <w:p w14:paraId="2853089D" w14:textId="77777777" w:rsidR="0000651F" w:rsidRPr="00955905" w:rsidRDefault="0000651F" w:rsidP="0000651F">
            <w:pPr>
              <w:pStyle w:val="Listeafsnit"/>
              <w:numPr>
                <w:ilvl w:val="1"/>
                <w:numId w:val="11"/>
              </w:numPr>
              <w:spacing w:before="0" w:beforeAutospacing="0"/>
              <w:contextualSpacing/>
            </w:pPr>
            <w:r w:rsidRPr="00955905">
              <w:t>Målgruppen</w:t>
            </w:r>
          </w:p>
          <w:p w14:paraId="147E2F1A" w14:textId="77777777" w:rsidR="0000651F" w:rsidRPr="00B26E05" w:rsidRDefault="0000651F" w:rsidP="00524D6B">
            <w:pPr>
              <w:pStyle w:val="Listeafsnit"/>
              <w:ind w:left="1080"/>
            </w:pPr>
          </w:p>
        </w:tc>
        <w:tc>
          <w:tcPr>
            <w:tcW w:w="6379" w:type="dxa"/>
            <w:gridSpan w:val="2"/>
          </w:tcPr>
          <w:p w14:paraId="07A7E23A" w14:textId="1D3A2C58" w:rsidR="0000651F" w:rsidRDefault="0000651F" w:rsidP="00524D6B">
            <w:r w:rsidRPr="00931DCB">
              <w:rPr>
                <w:b/>
                <w:bCs/>
              </w:rPr>
              <w:t>Formål og målsætning</w:t>
            </w:r>
            <w:r w:rsidR="004341F6">
              <w:rPr>
                <w:b/>
                <w:bCs/>
              </w:rPr>
              <w:br/>
            </w:r>
            <w:r w:rsidRPr="00931DCB">
              <w:t xml:space="preserve">Formålet med projektet </w:t>
            </w:r>
            <w:r w:rsidRPr="00931DCB">
              <w:rPr>
                <w:i/>
                <w:iCs/>
              </w:rPr>
              <w:t>Yoga og De 17 Verdensmål</w:t>
            </w:r>
            <w:r w:rsidRPr="00931DCB">
              <w:t xml:space="preserve"> er at give pædagogisk personale, undervisere og forældre konkrete redskaber til at arbejde med FN’s verdensmål sammen med børn. Gennem yoga, leg og fortælling får børnene en naturlig forståelse for bæredygtighed, mangfoldighed og fællesskab fra en tidlig alder</w:t>
            </w:r>
            <w:r>
              <w:t>.</w:t>
            </w:r>
          </w:p>
          <w:p w14:paraId="32A00491" w14:textId="77777777" w:rsidR="0000651F" w:rsidRPr="00931DCB" w:rsidRDefault="0000651F" w:rsidP="00524D6B">
            <w:pPr>
              <w:rPr>
                <w:b/>
                <w:bCs/>
              </w:rPr>
            </w:pPr>
            <w:r w:rsidRPr="00931DCB">
              <w:rPr>
                <w:b/>
                <w:bCs/>
              </w:rPr>
              <w:t>Projektet skal:</w:t>
            </w:r>
          </w:p>
          <w:p w14:paraId="3FDBF0FD" w14:textId="77777777" w:rsidR="0000651F" w:rsidRPr="00931DCB" w:rsidRDefault="0000651F" w:rsidP="0000651F">
            <w:pPr>
              <w:numPr>
                <w:ilvl w:val="0"/>
                <w:numId w:val="22"/>
              </w:numPr>
              <w:spacing w:after="0" w:afterAutospacing="0"/>
            </w:pPr>
            <w:r w:rsidRPr="00931DCB">
              <w:t>skabe opmærksomhed om FN’s 17 verdensmål i hverdagen</w:t>
            </w:r>
          </w:p>
          <w:p w14:paraId="73B8EA3B" w14:textId="77777777" w:rsidR="0000651F" w:rsidRPr="00931DCB" w:rsidRDefault="0000651F" w:rsidP="0000651F">
            <w:pPr>
              <w:numPr>
                <w:ilvl w:val="0"/>
                <w:numId w:val="22"/>
              </w:numPr>
              <w:spacing w:after="0" w:afterAutospacing="0"/>
            </w:pPr>
            <w:r w:rsidRPr="00931DCB">
              <w:t>motivere børn, forældre og personale til aktivt at tage del i bæredygtig udvikling</w:t>
            </w:r>
          </w:p>
          <w:p w14:paraId="17FECED9" w14:textId="77777777" w:rsidR="0000651F" w:rsidRPr="00931DCB" w:rsidRDefault="0000651F" w:rsidP="0000651F">
            <w:pPr>
              <w:numPr>
                <w:ilvl w:val="0"/>
                <w:numId w:val="22"/>
              </w:numPr>
              <w:spacing w:after="0" w:afterAutospacing="0"/>
            </w:pPr>
            <w:r w:rsidRPr="00931DCB">
              <w:t>inddrage lokale fagforeninger, institutioner og aftenskoler i en fælles indsats</w:t>
            </w:r>
          </w:p>
          <w:p w14:paraId="25522696" w14:textId="77777777" w:rsidR="0000651F" w:rsidRPr="00931DCB" w:rsidRDefault="0000651F" w:rsidP="0000651F">
            <w:pPr>
              <w:numPr>
                <w:ilvl w:val="0"/>
                <w:numId w:val="22"/>
              </w:numPr>
              <w:spacing w:after="0" w:afterAutospacing="0"/>
            </w:pPr>
            <w:r w:rsidRPr="00931DCB">
              <w:t>understøtte aftenskolens værdier om fællesskab, inklusion og medborgerskab</w:t>
            </w:r>
          </w:p>
          <w:p w14:paraId="16F3F14C" w14:textId="55794E84" w:rsidR="0000651F" w:rsidRPr="00931DCB" w:rsidRDefault="000D7488" w:rsidP="00524D6B">
            <w:r>
              <w:rPr>
                <w:b/>
                <w:bCs/>
              </w:rPr>
              <w:br/>
            </w:r>
            <w:r w:rsidR="0000651F" w:rsidRPr="004E1243">
              <w:rPr>
                <w:b/>
                <w:bCs/>
              </w:rPr>
              <w:t>Samarbejdspartnere</w:t>
            </w:r>
            <w:r w:rsidR="004341F6">
              <w:rPr>
                <w:b/>
                <w:bCs/>
              </w:rPr>
              <w:br/>
            </w:r>
            <w:r w:rsidR="0000651F" w:rsidRPr="00931DCB">
              <w:t>Projektet gennemføres i samarbejde med:</w:t>
            </w:r>
          </w:p>
          <w:p w14:paraId="277C9C38" w14:textId="77777777" w:rsidR="0000651F" w:rsidRPr="00931DCB" w:rsidRDefault="0000651F" w:rsidP="0000651F">
            <w:pPr>
              <w:numPr>
                <w:ilvl w:val="0"/>
                <w:numId w:val="24"/>
              </w:numPr>
              <w:spacing w:after="0" w:afterAutospacing="0"/>
            </w:pPr>
            <w:r w:rsidRPr="00931DCB">
              <w:t>lokale daginstitutioner, skoler og dagplejere</w:t>
            </w:r>
          </w:p>
          <w:p w14:paraId="7281DF3E" w14:textId="77777777" w:rsidR="0000651F" w:rsidRPr="00931DCB" w:rsidRDefault="0000651F" w:rsidP="0000651F">
            <w:pPr>
              <w:numPr>
                <w:ilvl w:val="0"/>
                <w:numId w:val="24"/>
              </w:numPr>
              <w:spacing w:after="0" w:afterAutospacing="0"/>
            </w:pPr>
            <w:r w:rsidRPr="00931DCB">
              <w:t>relevante fagforbund (FOA, BUPL, PMF m.fl.)</w:t>
            </w:r>
          </w:p>
          <w:p w14:paraId="7B5E31A0" w14:textId="77777777" w:rsidR="0000651F" w:rsidRDefault="0000651F" w:rsidP="0000651F">
            <w:pPr>
              <w:numPr>
                <w:ilvl w:val="0"/>
                <w:numId w:val="24"/>
              </w:numPr>
              <w:spacing w:after="0" w:afterAutospacing="0"/>
            </w:pPr>
            <w:r w:rsidRPr="00931DCB">
              <w:t>aftenskolens egne undervisere og kursister</w:t>
            </w:r>
          </w:p>
          <w:p w14:paraId="68E2C8FD" w14:textId="77777777" w:rsidR="0000651F" w:rsidRPr="00931DCB" w:rsidRDefault="0000651F" w:rsidP="00524D6B">
            <w:r w:rsidRPr="00931DCB">
              <w:lastRenderedPageBreak/>
              <w:t>Derudover inddrages forældre og bedsteforældre via åbne aftenskolekurser ”Yoga for børn og voksne”.</w:t>
            </w:r>
          </w:p>
          <w:p w14:paraId="58AAD07C" w14:textId="6D2255F5" w:rsidR="0000651F" w:rsidRPr="00931DCB" w:rsidRDefault="0000651F" w:rsidP="00524D6B">
            <w:r w:rsidRPr="00054101">
              <w:rPr>
                <w:b/>
                <w:bCs/>
              </w:rPr>
              <w:t>Målgruppen</w:t>
            </w:r>
            <w:r w:rsidR="004341F6">
              <w:rPr>
                <w:b/>
                <w:bCs/>
              </w:rPr>
              <w:br/>
            </w:r>
            <w:r w:rsidRPr="00931DCB">
              <w:t>Den primære målgruppe er:</w:t>
            </w:r>
          </w:p>
          <w:p w14:paraId="2C0D1CDC" w14:textId="77777777" w:rsidR="0000651F" w:rsidRPr="00931DCB" w:rsidRDefault="0000651F" w:rsidP="0000651F">
            <w:pPr>
              <w:numPr>
                <w:ilvl w:val="0"/>
                <w:numId w:val="23"/>
              </w:numPr>
              <w:spacing w:after="0" w:afterAutospacing="0"/>
            </w:pPr>
            <w:r w:rsidRPr="00931DCB">
              <w:t>personale i vuggestuer, børnehaver, dagpleje, SFO og indskoling</w:t>
            </w:r>
          </w:p>
          <w:p w14:paraId="0E18E869" w14:textId="77777777" w:rsidR="0000651F" w:rsidRPr="00931DCB" w:rsidRDefault="0000651F" w:rsidP="0000651F">
            <w:pPr>
              <w:numPr>
                <w:ilvl w:val="0"/>
                <w:numId w:val="23"/>
              </w:numPr>
              <w:spacing w:after="0" w:afterAutospacing="0"/>
            </w:pPr>
            <w:r w:rsidRPr="00931DCB">
              <w:t>fagforeningsmedlemmer fra FOA, BUPL, PMF m.fl.</w:t>
            </w:r>
          </w:p>
          <w:p w14:paraId="39E5DF24" w14:textId="09CA7617" w:rsidR="0000651F" w:rsidRPr="004341F6" w:rsidRDefault="0000651F" w:rsidP="004341F6">
            <w:pPr>
              <w:numPr>
                <w:ilvl w:val="0"/>
                <w:numId w:val="23"/>
              </w:numPr>
              <w:spacing w:after="0" w:afterAutospacing="0"/>
            </w:pPr>
            <w:r w:rsidRPr="00931DCB">
              <w:t>aftenskolens egne yoga-undervisere</w:t>
            </w:r>
            <w:r w:rsidR="004341F6">
              <w:br/>
            </w:r>
          </w:p>
          <w:p w14:paraId="31A52BBC" w14:textId="7F35938E" w:rsidR="0000651F" w:rsidRPr="00B26E05" w:rsidRDefault="0000651F" w:rsidP="00524D6B">
            <w:r w:rsidRPr="00931DCB">
              <w:t>Den sekundære målgruppe – og den vigtigste på længere sigt – er børnene, der gennem leg og yoga får FN’s verdensmål ind som en naturlig del af deres opvækst.</w:t>
            </w:r>
          </w:p>
        </w:tc>
      </w:tr>
      <w:tr w:rsidR="0000651F" w:rsidRPr="00B26E05" w14:paraId="3C443BDE" w14:textId="77777777" w:rsidTr="00524D6B">
        <w:tc>
          <w:tcPr>
            <w:tcW w:w="3681" w:type="dxa"/>
          </w:tcPr>
          <w:p w14:paraId="4458A851" w14:textId="77777777" w:rsidR="0000651F" w:rsidRPr="00B26E05" w:rsidRDefault="0000651F" w:rsidP="00524D6B">
            <w:pPr>
              <w:rPr>
                <w:b/>
                <w:bCs/>
              </w:rPr>
            </w:pPr>
            <w:r w:rsidRPr="00B26E05">
              <w:rPr>
                <w:b/>
                <w:bCs/>
              </w:rPr>
              <w:lastRenderedPageBreak/>
              <w:t xml:space="preserve">Beskrivelse af initiativet </w:t>
            </w:r>
          </w:p>
          <w:p w14:paraId="183E0FAF" w14:textId="77777777" w:rsidR="0000651F" w:rsidRPr="00B26E05" w:rsidRDefault="0000651F" w:rsidP="0000651F">
            <w:pPr>
              <w:pStyle w:val="Listeafsnit"/>
              <w:numPr>
                <w:ilvl w:val="1"/>
                <w:numId w:val="11"/>
              </w:numPr>
              <w:spacing w:before="0" w:beforeAutospacing="0"/>
              <w:contextualSpacing/>
            </w:pPr>
            <w:r w:rsidRPr="00B26E05">
              <w:t>Indhold og aktiviteter</w:t>
            </w:r>
          </w:p>
          <w:p w14:paraId="1FEC6167" w14:textId="77777777" w:rsidR="0000651F" w:rsidRPr="00B26E05" w:rsidRDefault="0000651F" w:rsidP="0000651F">
            <w:pPr>
              <w:pStyle w:val="Listeafsnit"/>
              <w:numPr>
                <w:ilvl w:val="1"/>
                <w:numId w:val="11"/>
              </w:numPr>
              <w:spacing w:before="0" w:beforeAutospacing="0"/>
              <w:contextualSpacing/>
            </w:pPr>
            <w:r w:rsidRPr="00B26E05">
              <w:t>Periode / tidsplan</w:t>
            </w:r>
          </w:p>
          <w:p w14:paraId="4A616211" w14:textId="77777777" w:rsidR="0000651F" w:rsidRPr="004341F6" w:rsidRDefault="0000651F" w:rsidP="004341F6">
            <w:pPr>
              <w:ind w:left="720"/>
            </w:pPr>
          </w:p>
        </w:tc>
        <w:tc>
          <w:tcPr>
            <w:tcW w:w="6379" w:type="dxa"/>
            <w:gridSpan w:val="2"/>
          </w:tcPr>
          <w:p w14:paraId="22E9E782" w14:textId="77777777" w:rsidR="0000651F" w:rsidRPr="00931DCB" w:rsidRDefault="0000651F" w:rsidP="00524D6B">
            <w:pPr>
              <w:rPr>
                <w:b/>
                <w:bCs/>
              </w:rPr>
            </w:pPr>
            <w:r w:rsidRPr="00931DCB">
              <w:rPr>
                <w:b/>
                <w:bCs/>
              </w:rPr>
              <w:t>Indhold og aktiviteter</w:t>
            </w:r>
          </w:p>
          <w:p w14:paraId="026318F5" w14:textId="77777777" w:rsidR="0000651F" w:rsidRPr="00931DCB" w:rsidRDefault="0000651F" w:rsidP="0000651F">
            <w:pPr>
              <w:numPr>
                <w:ilvl w:val="0"/>
                <w:numId w:val="25"/>
              </w:numPr>
              <w:spacing w:after="0" w:afterAutospacing="0"/>
            </w:pPr>
            <w:r w:rsidRPr="00931DCB">
              <w:t>3 kurser á 3 x 2 timer for medarbejdere i institutioner</w:t>
            </w:r>
          </w:p>
          <w:p w14:paraId="2EC1215B" w14:textId="77777777" w:rsidR="0000651F" w:rsidRPr="00931DCB" w:rsidRDefault="0000651F" w:rsidP="0000651F">
            <w:pPr>
              <w:numPr>
                <w:ilvl w:val="0"/>
                <w:numId w:val="25"/>
              </w:numPr>
              <w:spacing w:after="0" w:afterAutospacing="0"/>
            </w:pPr>
            <w:r w:rsidRPr="00931DCB">
              <w:t>1 kursus for øvrige fagforeningsmedlemmer</w:t>
            </w:r>
          </w:p>
          <w:p w14:paraId="42297C4C" w14:textId="77777777" w:rsidR="0000651F" w:rsidRPr="00931DCB" w:rsidRDefault="0000651F" w:rsidP="0000651F">
            <w:pPr>
              <w:numPr>
                <w:ilvl w:val="0"/>
                <w:numId w:val="25"/>
              </w:numPr>
              <w:spacing w:after="0" w:afterAutospacing="0"/>
            </w:pPr>
            <w:r w:rsidRPr="00931DCB">
              <w:t>1 kursus á 2 x 2 timer for aftenskolens yoga-undervisere</w:t>
            </w:r>
          </w:p>
          <w:p w14:paraId="4C925117" w14:textId="77777777" w:rsidR="0000651F" w:rsidRPr="00931DCB" w:rsidRDefault="0000651F" w:rsidP="0000651F">
            <w:pPr>
              <w:numPr>
                <w:ilvl w:val="0"/>
                <w:numId w:val="25"/>
              </w:numPr>
              <w:spacing w:after="0" w:afterAutospacing="0"/>
            </w:pPr>
            <w:r w:rsidRPr="00931DCB">
              <w:t xml:space="preserve">1 foredrag med forfatteren til bogen </w:t>
            </w:r>
            <w:r w:rsidRPr="00931DCB">
              <w:rPr>
                <w:i/>
                <w:iCs/>
              </w:rPr>
              <w:t>Yoga og De 17 Verdensmål</w:t>
            </w:r>
          </w:p>
          <w:p w14:paraId="70C55003" w14:textId="44891954" w:rsidR="0000651F" w:rsidRPr="00931DCB" w:rsidRDefault="0000651F" w:rsidP="00BD47B1">
            <w:pPr>
              <w:numPr>
                <w:ilvl w:val="0"/>
                <w:numId w:val="25"/>
              </w:numPr>
              <w:spacing w:after="0" w:afterAutospacing="0"/>
            </w:pPr>
            <w:r w:rsidRPr="00931DCB">
              <w:t>åbne aftenskolekurser for børn og voksne med bogen som omdrejningspunkt</w:t>
            </w:r>
            <w:r w:rsidR="004341F6">
              <w:br/>
            </w:r>
          </w:p>
          <w:p w14:paraId="53455A5F" w14:textId="2898733F" w:rsidR="0000651F" w:rsidRDefault="0000651F" w:rsidP="00524D6B">
            <w:r w:rsidRPr="00931DCB">
              <w:rPr>
                <w:b/>
                <w:bCs/>
              </w:rPr>
              <w:t>Periode</w:t>
            </w:r>
            <w:r w:rsidR="004341F6">
              <w:rPr>
                <w:b/>
                <w:bCs/>
              </w:rPr>
              <w:br/>
            </w:r>
            <w:r w:rsidRPr="00931DCB">
              <w:t>Kurser og foredrag afvikles i foråret 2026.</w:t>
            </w:r>
          </w:p>
          <w:p w14:paraId="59F23766" w14:textId="5A88A974" w:rsidR="0000651F" w:rsidRPr="00B26E05" w:rsidRDefault="0000651F" w:rsidP="00524D6B">
            <w:r w:rsidRPr="00931DCB">
              <w:t xml:space="preserve">Vi forventer at uddanne </w:t>
            </w:r>
            <w:r>
              <w:t>3</w:t>
            </w:r>
            <w:r w:rsidRPr="00931DCB">
              <w:t>0 personer i brugen af materialet.</w:t>
            </w:r>
          </w:p>
        </w:tc>
      </w:tr>
      <w:tr w:rsidR="0000651F" w:rsidRPr="00B26E05" w14:paraId="7EDED892" w14:textId="77777777" w:rsidTr="00524D6B">
        <w:tc>
          <w:tcPr>
            <w:tcW w:w="3681" w:type="dxa"/>
          </w:tcPr>
          <w:p w14:paraId="06428AF2" w14:textId="77777777" w:rsidR="0000651F" w:rsidRPr="00B26E05" w:rsidRDefault="0000651F" w:rsidP="00524D6B">
            <w:pPr>
              <w:rPr>
                <w:b/>
                <w:bCs/>
              </w:rPr>
            </w:pPr>
            <w:r w:rsidRPr="00B26E05">
              <w:rPr>
                <w:b/>
                <w:bCs/>
              </w:rPr>
              <w:t>Forankring</w:t>
            </w:r>
          </w:p>
          <w:p w14:paraId="41D90A2E" w14:textId="77777777" w:rsidR="0000651F" w:rsidRPr="00B26E05" w:rsidRDefault="0000651F" w:rsidP="0000651F">
            <w:pPr>
              <w:pStyle w:val="Listeafsnit"/>
              <w:numPr>
                <w:ilvl w:val="0"/>
                <w:numId w:val="12"/>
              </w:numPr>
              <w:spacing w:before="0" w:beforeAutospacing="0"/>
              <w:contextualSpacing/>
            </w:pPr>
            <w:r w:rsidRPr="00B26E05">
              <w:t>Beskriv hvordan projektet videreføres efter projekt ophør</w:t>
            </w:r>
          </w:p>
          <w:p w14:paraId="3E685D41" w14:textId="77777777" w:rsidR="0000651F" w:rsidRPr="00B26E05" w:rsidRDefault="0000651F" w:rsidP="00524D6B"/>
        </w:tc>
        <w:tc>
          <w:tcPr>
            <w:tcW w:w="6379" w:type="dxa"/>
            <w:gridSpan w:val="2"/>
          </w:tcPr>
          <w:p w14:paraId="3B294164" w14:textId="77777777" w:rsidR="0000651F" w:rsidRDefault="0000651F" w:rsidP="00524D6B">
            <w:r w:rsidRPr="001E146F">
              <w:t xml:space="preserve">Efter projektets afslutning vil </w:t>
            </w:r>
            <w:r w:rsidRPr="001E146F">
              <w:rPr>
                <w:i/>
                <w:iCs/>
              </w:rPr>
              <w:t>Yoga og De 17 Verdensmål</w:t>
            </w:r>
            <w:r w:rsidRPr="001E146F">
              <w:t xml:space="preserve"> blive en naturlig del af arbejdet i de involverede institutioner. Samtidig vil konceptet blive forankret i aftenskolens kursustilbud som faste hold ”Yoga for børn og voksne”. På denne måde sikres en varig effekt og videreudvikling</w:t>
            </w:r>
            <w:r>
              <w:t>.</w:t>
            </w:r>
          </w:p>
          <w:p w14:paraId="38BE7D6F" w14:textId="77777777" w:rsidR="0000651F" w:rsidRPr="00B26E05" w:rsidRDefault="0000651F" w:rsidP="00524D6B"/>
        </w:tc>
      </w:tr>
      <w:tr w:rsidR="0000651F" w:rsidRPr="00B26E05" w14:paraId="78A5DD48" w14:textId="77777777" w:rsidTr="00524D6B">
        <w:tc>
          <w:tcPr>
            <w:tcW w:w="3681" w:type="dxa"/>
          </w:tcPr>
          <w:p w14:paraId="7026FF5E" w14:textId="77777777" w:rsidR="0000651F" w:rsidRPr="00B26E05" w:rsidRDefault="0000651F" w:rsidP="00524D6B">
            <w:pPr>
              <w:rPr>
                <w:b/>
                <w:bCs/>
              </w:rPr>
            </w:pPr>
            <w:r w:rsidRPr="00B26E05">
              <w:rPr>
                <w:b/>
                <w:bCs/>
              </w:rPr>
              <w:t>Formidling</w:t>
            </w:r>
          </w:p>
          <w:p w14:paraId="231FA319" w14:textId="29EEB5B3" w:rsidR="0000651F" w:rsidRPr="00B26E05" w:rsidRDefault="0000651F" w:rsidP="0000651F">
            <w:pPr>
              <w:pStyle w:val="Listeafsnit"/>
              <w:numPr>
                <w:ilvl w:val="0"/>
                <w:numId w:val="12"/>
              </w:numPr>
              <w:spacing w:before="0" w:beforeAutospacing="0"/>
              <w:contextualSpacing/>
            </w:pPr>
            <w:r w:rsidRPr="00B26E05">
              <w:t>Beskriv</w:t>
            </w:r>
            <w:r w:rsidR="00A670E7">
              <w:t>,</w:t>
            </w:r>
            <w:r w:rsidRPr="00B26E05">
              <w:t xml:space="preserve"> hvordan projektets aktiviteter og resultater synliggøres</w:t>
            </w:r>
          </w:p>
          <w:p w14:paraId="0FC0C9EE" w14:textId="77777777" w:rsidR="0000651F" w:rsidRPr="00B26E05" w:rsidRDefault="0000651F" w:rsidP="00524D6B"/>
        </w:tc>
        <w:tc>
          <w:tcPr>
            <w:tcW w:w="6379" w:type="dxa"/>
            <w:gridSpan w:val="2"/>
          </w:tcPr>
          <w:p w14:paraId="54CBF1EB" w14:textId="77777777" w:rsidR="0000651F" w:rsidRPr="00931DCB" w:rsidRDefault="0000651F" w:rsidP="00524D6B">
            <w:pPr>
              <w:rPr>
                <w:b/>
                <w:bCs/>
              </w:rPr>
            </w:pPr>
            <w:r w:rsidRPr="00931DCB">
              <w:rPr>
                <w:b/>
                <w:bCs/>
              </w:rPr>
              <w:t>Vi vil synliggøre projektet gennem:</w:t>
            </w:r>
          </w:p>
          <w:p w14:paraId="2F0C9B11" w14:textId="77777777" w:rsidR="0000651F" w:rsidRPr="00931DCB" w:rsidRDefault="0000651F" w:rsidP="0000651F">
            <w:pPr>
              <w:numPr>
                <w:ilvl w:val="0"/>
                <w:numId w:val="26"/>
              </w:numPr>
              <w:spacing w:after="0" w:afterAutospacing="0"/>
            </w:pPr>
            <w:r w:rsidRPr="00931DCB">
              <w:t>løbende kommunikation på sociale medier, nyhedsbreve og hjemmeside</w:t>
            </w:r>
          </w:p>
          <w:p w14:paraId="11A594B9" w14:textId="77777777" w:rsidR="0000651F" w:rsidRPr="00931DCB" w:rsidRDefault="0000651F" w:rsidP="0000651F">
            <w:pPr>
              <w:numPr>
                <w:ilvl w:val="0"/>
                <w:numId w:val="26"/>
              </w:numPr>
              <w:spacing w:after="0" w:afterAutospacing="0"/>
            </w:pPr>
            <w:r w:rsidRPr="00931DCB">
              <w:t>artikler i fagforeningernes fagblade og digitale kanaler</w:t>
            </w:r>
          </w:p>
          <w:p w14:paraId="184743DE" w14:textId="77777777" w:rsidR="0000651F" w:rsidRPr="00931DCB" w:rsidRDefault="0000651F" w:rsidP="0000651F">
            <w:pPr>
              <w:numPr>
                <w:ilvl w:val="0"/>
                <w:numId w:val="26"/>
              </w:numPr>
              <w:spacing w:after="0" w:afterAutospacing="0"/>
            </w:pPr>
            <w:r w:rsidRPr="00931DCB">
              <w:t>omtale på DOF’s hjemmeside og nyhedsbreve, så erfaringerne kan inspirere landsdækkende</w:t>
            </w:r>
          </w:p>
          <w:p w14:paraId="01035A25" w14:textId="77777777" w:rsidR="0000651F" w:rsidRPr="00B26E05" w:rsidRDefault="0000651F" w:rsidP="00524D6B"/>
        </w:tc>
      </w:tr>
      <w:tr w:rsidR="0000651F" w:rsidRPr="00B26E05" w14:paraId="23C8F8F9" w14:textId="77777777" w:rsidTr="00524D6B">
        <w:trPr>
          <w:trHeight w:val="791"/>
        </w:trPr>
        <w:tc>
          <w:tcPr>
            <w:tcW w:w="3681" w:type="dxa"/>
          </w:tcPr>
          <w:p w14:paraId="0D40E093" w14:textId="77777777" w:rsidR="0000651F" w:rsidRPr="003869B1" w:rsidRDefault="0000651F" w:rsidP="00524D6B">
            <w:pPr>
              <w:jc w:val="center"/>
            </w:pPr>
            <w:r w:rsidRPr="00B26E05">
              <w:rPr>
                <w:b/>
                <w:bCs/>
              </w:rPr>
              <w:t>Budget</w:t>
            </w:r>
          </w:p>
        </w:tc>
        <w:tc>
          <w:tcPr>
            <w:tcW w:w="3025" w:type="dxa"/>
          </w:tcPr>
          <w:p w14:paraId="39E2584D" w14:textId="370AAB7C" w:rsidR="0000651F" w:rsidRPr="00B26E05" w:rsidRDefault="0000651F" w:rsidP="00401F32">
            <w:pPr>
              <w:jc w:val="center"/>
              <w:rPr>
                <w:b/>
                <w:bCs/>
              </w:rPr>
            </w:pPr>
            <w:r>
              <w:rPr>
                <w:b/>
                <w:bCs/>
              </w:rPr>
              <w:t>Indtægter</w:t>
            </w:r>
          </w:p>
        </w:tc>
        <w:tc>
          <w:tcPr>
            <w:tcW w:w="3354" w:type="dxa"/>
          </w:tcPr>
          <w:p w14:paraId="48DEBB6C" w14:textId="77777777" w:rsidR="0000651F" w:rsidRPr="003869B1" w:rsidRDefault="0000651F" w:rsidP="00524D6B">
            <w:pPr>
              <w:jc w:val="center"/>
              <w:rPr>
                <w:b/>
                <w:bCs/>
              </w:rPr>
            </w:pPr>
            <w:r w:rsidRPr="003869B1">
              <w:rPr>
                <w:b/>
                <w:bCs/>
              </w:rPr>
              <w:t>Udgifter</w:t>
            </w:r>
          </w:p>
        </w:tc>
      </w:tr>
      <w:tr w:rsidR="0000651F" w:rsidRPr="00B26E05" w14:paraId="19E1D176" w14:textId="77777777" w:rsidTr="00524D6B">
        <w:trPr>
          <w:trHeight w:val="1220"/>
        </w:trPr>
        <w:tc>
          <w:tcPr>
            <w:tcW w:w="3681" w:type="dxa"/>
          </w:tcPr>
          <w:p w14:paraId="6E3F517A" w14:textId="77777777" w:rsidR="0000651F" w:rsidRDefault="0000651F" w:rsidP="00524D6B">
            <w:r w:rsidRPr="008542CD">
              <w:rPr>
                <w:b/>
                <w:bCs/>
              </w:rPr>
              <w:lastRenderedPageBreak/>
              <w:t>Medarbejdere</w:t>
            </w:r>
            <w:r w:rsidRPr="00B26E05">
              <w:t>:</w:t>
            </w:r>
          </w:p>
          <w:p w14:paraId="56A37395" w14:textId="2717E7FD" w:rsidR="0000651F" w:rsidRPr="00A670E7" w:rsidRDefault="0000651F" w:rsidP="00A670E7">
            <w:pPr>
              <w:pStyle w:val="Listeafsnit"/>
              <w:numPr>
                <w:ilvl w:val="0"/>
                <w:numId w:val="12"/>
              </w:numPr>
              <w:spacing w:before="0" w:beforeAutospacing="0"/>
              <w:contextualSpacing/>
            </w:pPr>
            <w:r w:rsidRPr="001E146F">
              <w:t>Projektkoordinator (planlægning, koordinering, evaluering)</w:t>
            </w:r>
          </w:p>
        </w:tc>
        <w:tc>
          <w:tcPr>
            <w:tcW w:w="3025" w:type="dxa"/>
          </w:tcPr>
          <w:p w14:paraId="5795FF3B" w14:textId="77777777" w:rsidR="0000651F" w:rsidRDefault="0000651F" w:rsidP="00524D6B">
            <w:pPr>
              <w:rPr>
                <w:b/>
                <w:bCs/>
              </w:rPr>
            </w:pPr>
          </w:p>
          <w:p w14:paraId="7FBBB038" w14:textId="77777777" w:rsidR="0000651F" w:rsidRDefault="0000651F" w:rsidP="00524D6B">
            <w:pPr>
              <w:rPr>
                <w:b/>
                <w:bCs/>
              </w:rPr>
            </w:pPr>
          </w:p>
          <w:p w14:paraId="5E6456CB" w14:textId="77777777" w:rsidR="0000651F" w:rsidRDefault="0000651F" w:rsidP="00524D6B">
            <w:pPr>
              <w:rPr>
                <w:b/>
                <w:bCs/>
              </w:rPr>
            </w:pPr>
          </w:p>
        </w:tc>
        <w:tc>
          <w:tcPr>
            <w:tcW w:w="3354" w:type="dxa"/>
          </w:tcPr>
          <w:p w14:paraId="41BD9363" w14:textId="77777777" w:rsidR="0000651F" w:rsidRDefault="0000651F" w:rsidP="00524D6B">
            <w:pPr>
              <w:jc w:val="right"/>
              <w:rPr>
                <w:b/>
                <w:bCs/>
              </w:rPr>
            </w:pPr>
          </w:p>
          <w:p w14:paraId="7419B92C" w14:textId="0BF18E49" w:rsidR="0000651F" w:rsidRDefault="0000651F" w:rsidP="00A670E7">
            <w:pPr>
              <w:jc w:val="right"/>
              <w:rPr>
                <w:b/>
                <w:bCs/>
              </w:rPr>
            </w:pPr>
            <w:r>
              <w:rPr>
                <w:b/>
                <w:bCs/>
              </w:rPr>
              <w:t>5.000, -</w:t>
            </w:r>
          </w:p>
        </w:tc>
      </w:tr>
      <w:tr w:rsidR="0000651F" w:rsidRPr="00B26E05" w14:paraId="2991A33D" w14:textId="77777777" w:rsidTr="00401F32">
        <w:trPr>
          <w:trHeight w:val="312"/>
        </w:trPr>
        <w:tc>
          <w:tcPr>
            <w:tcW w:w="3681" w:type="dxa"/>
          </w:tcPr>
          <w:p w14:paraId="5A719918" w14:textId="1C1F6E52" w:rsidR="0000651F" w:rsidRDefault="0000651F" w:rsidP="00524D6B">
            <w:pPr>
              <w:rPr>
                <w:b/>
                <w:bCs/>
              </w:rPr>
            </w:pPr>
            <w:r w:rsidRPr="00462926">
              <w:rPr>
                <w:b/>
                <w:bCs/>
              </w:rPr>
              <w:t>Pr, tryk mv.</w:t>
            </w:r>
          </w:p>
        </w:tc>
        <w:tc>
          <w:tcPr>
            <w:tcW w:w="3025" w:type="dxa"/>
          </w:tcPr>
          <w:p w14:paraId="530B16FE" w14:textId="77777777" w:rsidR="0000651F" w:rsidRDefault="0000651F" w:rsidP="00524D6B">
            <w:pPr>
              <w:rPr>
                <w:b/>
                <w:bCs/>
              </w:rPr>
            </w:pPr>
          </w:p>
        </w:tc>
        <w:tc>
          <w:tcPr>
            <w:tcW w:w="3354" w:type="dxa"/>
          </w:tcPr>
          <w:p w14:paraId="596C44A0" w14:textId="77777777" w:rsidR="0000651F" w:rsidRDefault="0000651F" w:rsidP="00524D6B">
            <w:pPr>
              <w:jc w:val="right"/>
              <w:rPr>
                <w:b/>
                <w:bCs/>
              </w:rPr>
            </w:pPr>
            <w:r>
              <w:rPr>
                <w:b/>
                <w:bCs/>
              </w:rPr>
              <w:t>2.500, -</w:t>
            </w:r>
          </w:p>
        </w:tc>
      </w:tr>
      <w:tr w:rsidR="0000651F" w:rsidRPr="00B26E05" w14:paraId="2F3F6D2D" w14:textId="77777777" w:rsidTr="00401F32">
        <w:trPr>
          <w:trHeight w:val="997"/>
        </w:trPr>
        <w:tc>
          <w:tcPr>
            <w:tcW w:w="3681" w:type="dxa"/>
          </w:tcPr>
          <w:p w14:paraId="7AE13901" w14:textId="77777777" w:rsidR="0000651F" w:rsidRDefault="0000651F" w:rsidP="00524D6B">
            <w:pPr>
              <w:rPr>
                <w:b/>
                <w:bCs/>
              </w:rPr>
            </w:pPr>
            <w:r w:rsidRPr="00462926">
              <w:rPr>
                <w:b/>
                <w:bCs/>
              </w:rPr>
              <w:t>Materialer, udstyr</w:t>
            </w:r>
            <w:r>
              <w:rPr>
                <w:b/>
                <w:bCs/>
              </w:rPr>
              <w:t xml:space="preserve"> </w:t>
            </w:r>
            <w:r w:rsidRPr="00462926">
              <w:rPr>
                <w:b/>
                <w:bCs/>
              </w:rPr>
              <w:t>mv.</w:t>
            </w:r>
          </w:p>
          <w:p w14:paraId="2CEAEAAB" w14:textId="295009EF" w:rsidR="0000651F" w:rsidRPr="001E146F" w:rsidRDefault="00401F32" w:rsidP="00401F32">
            <w:pPr>
              <w:ind w:left="360"/>
            </w:pPr>
            <w:r>
              <w:t>(</w:t>
            </w:r>
            <w:r w:rsidRPr="00401F32">
              <w:t>bøger og yogamåtter)</w:t>
            </w:r>
          </w:p>
        </w:tc>
        <w:tc>
          <w:tcPr>
            <w:tcW w:w="3025" w:type="dxa"/>
          </w:tcPr>
          <w:p w14:paraId="4B395A9E" w14:textId="77777777" w:rsidR="0000651F" w:rsidRDefault="0000651F" w:rsidP="00524D6B">
            <w:pPr>
              <w:rPr>
                <w:b/>
                <w:bCs/>
              </w:rPr>
            </w:pPr>
          </w:p>
        </w:tc>
        <w:tc>
          <w:tcPr>
            <w:tcW w:w="3354" w:type="dxa"/>
          </w:tcPr>
          <w:p w14:paraId="51C76BA4" w14:textId="77777777" w:rsidR="00401F32" w:rsidRDefault="00401F32" w:rsidP="00524D6B">
            <w:pPr>
              <w:jc w:val="right"/>
              <w:rPr>
                <w:b/>
                <w:bCs/>
              </w:rPr>
            </w:pPr>
          </w:p>
          <w:p w14:paraId="709F6DAD" w14:textId="5573AD2D" w:rsidR="0000651F" w:rsidRDefault="0000651F" w:rsidP="00524D6B">
            <w:pPr>
              <w:jc w:val="right"/>
              <w:rPr>
                <w:b/>
                <w:bCs/>
              </w:rPr>
            </w:pPr>
            <w:r>
              <w:rPr>
                <w:b/>
                <w:bCs/>
              </w:rPr>
              <w:t>10.000, -</w:t>
            </w:r>
          </w:p>
        </w:tc>
      </w:tr>
      <w:tr w:rsidR="0000651F" w:rsidRPr="00B26E05" w14:paraId="1E33B2A5" w14:textId="77777777" w:rsidTr="00401F32">
        <w:trPr>
          <w:trHeight w:val="259"/>
        </w:trPr>
        <w:tc>
          <w:tcPr>
            <w:tcW w:w="3681" w:type="dxa"/>
          </w:tcPr>
          <w:p w14:paraId="232A686E" w14:textId="14694465" w:rsidR="0000651F" w:rsidRDefault="0000651F" w:rsidP="00524D6B">
            <w:pPr>
              <w:rPr>
                <w:b/>
                <w:bCs/>
              </w:rPr>
            </w:pPr>
            <w:r w:rsidRPr="00462926">
              <w:rPr>
                <w:b/>
                <w:bCs/>
              </w:rPr>
              <w:t>I alt</w:t>
            </w:r>
          </w:p>
        </w:tc>
        <w:tc>
          <w:tcPr>
            <w:tcW w:w="3025" w:type="dxa"/>
          </w:tcPr>
          <w:p w14:paraId="4D74AD78" w14:textId="77777777" w:rsidR="0000651F" w:rsidRDefault="0000651F" w:rsidP="00401F32">
            <w:pPr>
              <w:rPr>
                <w:b/>
                <w:bCs/>
              </w:rPr>
            </w:pPr>
          </w:p>
        </w:tc>
        <w:tc>
          <w:tcPr>
            <w:tcW w:w="3354" w:type="dxa"/>
          </w:tcPr>
          <w:p w14:paraId="12C4AD29" w14:textId="77777777" w:rsidR="0000651F" w:rsidRDefault="0000651F" w:rsidP="00524D6B">
            <w:pPr>
              <w:jc w:val="right"/>
              <w:rPr>
                <w:b/>
                <w:bCs/>
              </w:rPr>
            </w:pPr>
            <w:r>
              <w:rPr>
                <w:b/>
                <w:bCs/>
              </w:rPr>
              <w:t>17.5000, -</w:t>
            </w:r>
          </w:p>
        </w:tc>
      </w:tr>
      <w:tr w:rsidR="0000651F" w:rsidRPr="00B26E05" w14:paraId="25B84D27" w14:textId="77777777" w:rsidTr="00524D6B">
        <w:tc>
          <w:tcPr>
            <w:tcW w:w="3681" w:type="dxa"/>
          </w:tcPr>
          <w:p w14:paraId="2D203DE7" w14:textId="2B835602" w:rsidR="0000651F" w:rsidRPr="00B26E05" w:rsidRDefault="0000651F" w:rsidP="00524D6B">
            <w:pPr>
              <w:rPr>
                <w:b/>
                <w:bCs/>
              </w:rPr>
            </w:pPr>
            <w:r w:rsidRPr="00B26E05">
              <w:rPr>
                <w:b/>
                <w:bCs/>
              </w:rPr>
              <w:t>Ansøgt beløb</w:t>
            </w:r>
          </w:p>
        </w:tc>
        <w:tc>
          <w:tcPr>
            <w:tcW w:w="6379" w:type="dxa"/>
            <w:gridSpan w:val="2"/>
          </w:tcPr>
          <w:p w14:paraId="45D55F5D" w14:textId="77777777" w:rsidR="0000651F" w:rsidRPr="00B26E05" w:rsidRDefault="0000651F" w:rsidP="00524D6B">
            <w:pPr>
              <w:jc w:val="right"/>
            </w:pPr>
            <w:r>
              <w:rPr>
                <w:b/>
                <w:bCs/>
              </w:rPr>
              <w:t>17.500, -</w:t>
            </w:r>
          </w:p>
        </w:tc>
      </w:tr>
      <w:tr w:rsidR="0000651F" w:rsidRPr="00B26E05" w14:paraId="50CC3979" w14:textId="77777777" w:rsidTr="00524D6B">
        <w:tc>
          <w:tcPr>
            <w:tcW w:w="3681" w:type="dxa"/>
          </w:tcPr>
          <w:p w14:paraId="5367BBBC" w14:textId="77777777" w:rsidR="0000651F" w:rsidRPr="00B26E05" w:rsidRDefault="0000651F" w:rsidP="00524D6B">
            <w:pPr>
              <w:rPr>
                <w:rFonts w:cstheme="minorHAnsi"/>
                <w:b/>
                <w:bCs/>
              </w:rPr>
            </w:pPr>
            <w:r w:rsidRPr="00B26E05">
              <w:rPr>
                <w:rFonts w:cstheme="minorHAnsi"/>
                <w:b/>
                <w:bCs/>
              </w:rPr>
              <w:t xml:space="preserve">Dato og underskrift </w:t>
            </w:r>
          </w:p>
          <w:p w14:paraId="4D99EC25" w14:textId="77777777" w:rsidR="0000651F" w:rsidRPr="00B26E05" w:rsidRDefault="0000651F" w:rsidP="00524D6B">
            <w:pPr>
              <w:rPr>
                <w:b/>
                <w:bCs/>
              </w:rPr>
            </w:pPr>
          </w:p>
        </w:tc>
        <w:tc>
          <w:tcPr>
            <w:tcW w:w="6379" w:type="dxa"/>
            <w:gridSpan w:val="2"/>
          </w:tcPr>
          <w:p w14:paraId="250520E8" w14:textId="77777777" w:rsidR="0000651F" w:rsidRPr="00B26E05" w:rsidRDefault="0000651F" w:rsidP="00524D6B"/>
        </w:tc>
      </w:tr>
      <w:bookmarkEnd w:id="0"/>
    </w:tbl>
    <w:p w14:paraId="45C5C4F4" w14:textId="77777777" w:rsidR="0000651F" w:rsidRDefault="0000651F" w:rsidP="0000651F"/>
    <w:p w14:paraId="398CAB71" w14:textId="77777777" w:rsidR="0000651F" w:rsidRPr="005B1623" w:rsidRDefault="0000651F" w:rsidP="009A6CA4">
      <w:pPr>
        <w:rPr>
          <w:sz w:val="22"/>
          <w:szCs w:val="22"/>
        </w:rPr>
      </w:pPr>
    </w:p>
    <w:sectPr w:rsidR="0000651F" w:rsidRPr="005B1623" w:rsidSect="009A6CA4">
      <w:headerReference w:type="default" r:id="rId11"/>
      <w:footerReference w:type="default" r:id="rId12"/>
      <w:headerReference w:type="first" r:id="rId13"/>
      <w:footerReference w:type="first" r:id="rId14"/>
      <w:pgSz w:w="11906" w:h="16838" w:code="9"/>
      <w:pgMar w:top="1701" w:right="1416" w:bottom="1702"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D99C" w14:textId="77777777" w:rsidR="00363CE9" w:rsidRPr="0033515B" w:rsidRDefault="00363CE9" w:rsidP="003B03D9">
      <w:r w:rsidRPr="0033515B">
        <w:separator/>
      </w:r>
    </w:p>
  </w:endnote>
  <w:endnote w:type="continuationSeparator" w:id="0">
    <w:p w14:paraId="05339125" w14:textId="77777777" w:rsidR="00363CE9" w:rsidRPr="0033515B" w:rsidRDefault="00363CE9" w:rsidP="003B03D9">
      <w:r w:rsidRPr="003351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panose1 w:val="000008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Poppins Medium">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FD15" w14:textId="77777777" w:rsidR="004D650E" w:rsidRDefault="004D650E" w:rsidP="003B03D9"/>
  <w:tbl>
    <w:tblPr>
      <w:tblW w:w="20140" w:type="dxa"/>
      <w:shd w:val="clear" w:color="auto" w:fill="FFFFFF"/>
      <w:tblCellMar>
        <w:top w:w="15" w:type="dxa"/>
        <w:left w:w="15" w:type="dxa"/>
        <w:bottom w:w="15" w:type="dxa"/>
        <w:right w:w="15" w:type="dxa"/>
      </w:tblCellMar>
      <w:tblLook w:val="04A0" w:firstRow="1" w:lastRow="0" w:firstColumn="1" w:lastColumn="0" w:noHBand="0" w:noVBand="1"/>
    </w:tblPr>
    <w:tblGrid>
      <w:gridCol w:w="10387"/>
      <w:gridCol w:w="1884"/>
      <w:gridCol w:w="1885"/>
      <w:gridCol w:w="1885"/>
      <w:gridCol w:w="1641"/>
      <w:gridCol w:w="2458"/>
    </w:tblGrid>
    <w:tr w:rsidR="0045749C" w:rsidRPr="00DE0AA7" w14:paraId="30E4E0C5" w14:textId="77777777" w:rsidTr="00C70D7D">
      <w:trPr>
        <w:trHeight w:val="328"/>
      </w:trPr>
      <w:tc>
        <w:tcPr>
          <w:tcW w:w="3261" w:type="dxa"/>
          <w:shd w:val="clear" w:color="auto" w:fill="FFFFFF"/>
          <w:vAlign w:val="center"/>
        </w:tcPr>
        <w:tbl>
          <w:tblPr>
            <w:tblW w:w="10357" w:type="dxa"/>
            <w:shd w:val="clear" w:color="auto" w:fill="FFFFFF"/>
            <w:tblCellMar>
              <w:top w:w="15" w:type="dxa"/>
              <w:left w:w="15" w:type="dxa"/>
              <w:bottom w:w="15" w:type="dxa"/>
              <w:right w:w="15" w:type="dxa"/>
            </w:tblCellMar>
            <w:tblLook w:val="04A0" w:firstRow="1" w:lastRow="0" w:firstColumn="1" w:lastColumn="0" w:noHBand="0" w:noVBand="1"/>
          </w:tblPr>
          <w:tblGrid>
            <w:gridCol w:w="2820"/>
            <w:gridCol w:w="2410"/>
            <w:gridCol w:w="5127"/>
          </w:tblGrid>
          <w:tr w:rsidR="0045749C" w:rsidRPr="00DE0AA7" w14:paraId="642FDD77" w14:textId="77777777" w:rsidTr="006C028D">
            <w:trPr>
              <w:trHeight w:val="328"/>
            </w:trPr>
            <w:tc>
              <w:tcPr>
                <w:tcW w:w="2820" w:type="dxa"/>
                <w:shd w:val="clear" w:color="auto" w:fill="FFFFFF"/>
                <w:vAlign w:val="center"/>
                <w:hideMark/>
              </w:tcPr>
              <w:p w14:paraId="4C94F129" w14:textId="77777777" w:rsidR="0045749C" w:rsidRPr="00DE0AA7" w:rsidRDefault="0045749C" w:rsidP="0045749C">
                <w:pPr>
                  <w:pStyle w:val="Footer-DOF"/>
                  <w:jc w:val="left"/>
                  <w:rPr>
                    <w:color w:val="000000" w:themeColor="text1"/>
                  </w:rPr>
                </w:pPr>
                <w:r w:rsidRPr="00982034">
                  <w:rPr>
                    <w:color w:val="000000" w:themeColor="text1"/>
                  </w:rPr>
                  <w:t xml:space="preserve">Dansk Oplysnings Forbund   </w:t>
                </w:r>
                <w:r w:rsidRPr="00DE0AA7">
                  <w:rPr>
                    <w:color w:val="000000" w:themeColor="text1"/>
                  </w:rPr>
                  <w:br/>
                </w:r>
                <w:r w:rsidRPr="00982034">
                  <w:rPr>
                    <w:color w:val="000000" w:themeColor="text1"/>
                  </w:rPr>
                  <w:t xml:space="preserve">Blågårdsstræde 7, 4000 Roskilde   </w:t>
                </w:r>
              </w:p>
            </w:tc>
            <w:tc>
              <w:tcPr>
                <w:tcW w:w="2410" w:type="dxa"/>
                <w:shd w:val="clear" w:color="auto" w:fill="FFFFFF"/>
                <w:vAlign w:val="center"/>
                <w:hideMark/>
              </w:tcPr>
              <w:p w14:paraId="08F48644" w14:textId="77777777" w:rsidR="0045749C" w:rsidRPr="00DE0AA7" w:rsidRDefault="0045749C" w:rsidP="0045749C">
                <w:pPr>
                  <w:pStyle w:val="Footer-DOF"/>
                  <w:jc w:val="left"/>
                  <w:rPr>
                    <w:color w:val="000000" w:themeColor="text1"/>
                  </w:rPr>
                </w:pPr>
                <w:r w:rsidRPr="00982034">
                  <w:rPr>
                    <w:color w:val="000000" w:themeColor="text1"/>
                  </w:rPr>
                  <w:t xml:space="preserve">Tlf.  70 20 60 20   </w:t>
                </w:r>
                <w:r w:rsidRPr="00DE0AA7">
                  <w:rPr>
                    <w:color w:val="000000" w:themeColor="text1"/>
                  </w:rPr>
                  <w:br/>
                </w:r>
                <w:r w:rsidRPr="00982034">
                  <w:rPr>
                    <w:color w:val="000000" w:themeColor="text1"/>
                  </w:rPr>
                  <w:t xml:space="preserve">post@danskoplysning.dk   </w:t>
                </w:r>
              </w:p>
            </w:tc>
            <w:tc>
              <w:tcPr>
                <w:tcW w:w="5127" w:type="dxa"/>
                <w:shd w:val="clear" w:color="auto" w:fill="FFFFFF"/>
                <w:vAlign w:val="center"/>
                <w:hideMark/>
              </w:tcPr>
              <w:p w14:paraId="27CFA669" w14:textId="77777777" w:rsidR="0045749C" w:rsidRPr="00DE0AA7" w:rsidRDefault="006C028D" w:rsidP="0045749C">
                <w:pPr>
                  <w:pStyle w:val="Footer-DOF"/>
                  <w:jc w:val="left"/>
                  <w:rPr>
                    <w:color w:val="000000" w:themeColor="text1"/>
                  </w:rPr>
                </w:pPr>
                <w:r w:rsidRPr="0033515B">
                  <w:rPr>
                    <w:noProof/>
                  </w:rPr>
                  <w:drawing>
                    <wp:anchor distT="0" distB="0" distL="114300" distR="114300" simplePos="0" relativeHeight="251658241" behindDoc="0" locked="0" layoutInCell="1" allowOverlap="1" wp14:anchorId="247E8B6F" wp14:editId="25B7DEEB">
                      <wp:simplePos x="0" y="0"/>
                      <wp:positionH relativeFrom="column">
                        <wp:posOffset>2399665</wp:posOffset>
                      </wp:positionH>
                      <wp:positionV relativeFrom="paragraph">
                        <wp:posOffset>-16510</wp:posOffset>
                      </wp:positionV>
                      <wp:extent cx="565785" cy="327025"/>
                      <wp:effectExtent l="0" t="0" r="5715" b="0"/>
                      <wp:wrapNone/>
                      <wp:docPr id="398104124" name="Billede 3" descr="Et billede, der indeholder tekst, Font/skrifttype,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72933" name="Billede 3" descr="Et billede, der indeholder tekst, Font/skrifttype, skærmbillede,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565785" cy="327025"/>
                              </a:xfrm>
                              <a:prstGeom prst="rect">
                                <a:avLst/>
                              </a:prstGeom>
                            </pic:spPr>
                          </pic:pic>
                        </a:graphicData>
                      </a:graphic>
                      <wp14:sizeRelH relativeFrom="margin">
                        <wp14:pctWidth>0</wp14:pctWidth>
                      </wp14:sizeRelH>
                      <wp14:sizeRelV relativeFrom="margin">
                        <wp14:pctHeight>0</wp14:pctHeight>
                      </wp14:sizeRelV>
                    </wp:anchor>
                  </w:drawing>
                </w:r>
                <w:r w:rsidR="0045749C" w:rsidRPr="00982034">
                  <w:rPr>
                    <w:color w:val="000000" w:themeColor="text1"/>
                  </w:rPr>
                  <w:t>CVR.nr.: 54 68 63 15</w:t>
                </w:r>
                <w:r>
                  <w:rPr>
                    <w:color w:val="000000" w:themeColor="text1"/>
                  </w:rPr>
                  <w:t xml:space="preserve">   </w:t>
                </w:r>
                <w:r w:rsidR="0045749C" w:rsidRPr="00DE0AA7">
                  <w:rPr>
                    <w:color w:val="000000" w:themeColor="text1"/>
                  </w:rPr>
                  <w:br/>
                </w:r>
                <w:r w:rsidR="0045749C">
                  <w:rPr>
                    <w:color w:val="000000" w:themeColor="text1"/>
                  </w:rPr>
                  <w:t>danskoplysning.dk</w:t>
                </w:r>
              </w:p>
            </w:tc>
          </w:tr>
        </w:tbl>
        <w:p w14:paraId="1B4FF779" w14:textId="77777777" w:rsidR="0045749C" w:rsidRPr="00DE0AA7" w:rsidRDefault="0045749C" w:rsidP="0045749C">
          <w:pPr>
            <w:pStyle w:val="Footer-DOF"/>
            <w:jc w:val="left"/>
            <w:rPr>
              <w:color w:val="000000" w:themeColor="text1"/>
            </w:rPr>
          </w:pPr>
        </w:p>
      </w:tc>
      <w:tc>
        <w:tcPr>
          <w:tcW w:w="3261" w:type="dxa"/>
          <w:shd w:val="clear" w:color="auto" w:fill="FFFFFF"/>
          <w:vAlign w:val="center"/>
        </w:tcPr>
        <w:p w14:paraId="65D59D3E" w14:textId="77777777" w:rsidR="0045749C" w:rsidRPr="00DE0AA7" w:rsidRDefault="0045749C" w:rsidP="0045749C">
          <w:pPr>
            <w:pStyle w:val="Footer-DOF"/>
            <w:jc w:val="left"/>
            <w:rPr>
              <w:color w:val="000000" w:themeColor="text1"/>
            </w:rPr>
          </w:pPr>
        </w:p>
      </w:tc>
      <w:tc>
        <w:tcPr>
          <w:tcW w:w="3261" w:type="dxa"/>
          <w:shd w:val="clear" w:color="auto" w:fill="FFFFFF"/>
          <w:vAlign w:val="center"/>
        </w:tcPr>
        <w:p w14:paraId="4EFE4DE1" w14:textId="77777777" w:rsidR="0045749C" w:rsidRPr="00DE0AA7" w:rsidRDefault="0045749C" w:rsidP="0045749C">
          <w:pPr>
            <w:pStyle w:val="Footer-DOF"/>
            <w:jc w:val="left"/>
            <w:rPr>
              <w:color w:val="000000" w:themeColor="text1"/>
            </w:rPr>
          </w:pPr>
        </w:p>
      </w:tc>
      <w:tc>
        <w:tcPr>
          <w:tcW w:w="3261" w:type="dxa"/>
          <w:shd w:val="clear" w:color="auto" w:fill="FFFFFF"/>
          <w:vAlign w:val="center"/>
        </w:tcPr>
        <w:p w14:paraId="0CFEA255" w14:textId="77777777" w:rsidR="0045749C" w:rsidRPr="00DE0AA7" w:rsidRDefault="0045749C" w:rsidP="0045749C">
          <w:pPr>
            <w:pStyle w:val="Footer-DOF"/>
            <w:jc w:val="left"/>
            <w:rPr>
              <w:color w:val="000000" w:themeColor="text1"/>
            </w:rPr>
          </w:pPr>
        </w:p>
      </w:tc>
      <w:tc>
        <w:tcPr>
          <w:tcW w:w="2835" w:type="dxa"/>
          <w:shd w:val="clear" w:color="auto" w:fill="FFFFFF"/>
          <w:vAlign w:val="center"/>
        </w:tcPr>
        <w:p w14:paraId="1FA65872" w14:textId="77777777" w:rsidR="0045749C" w:rsidRPr="00DE0AA7" w:rsidRDefault="0045749C" w:rsidP="0045749C">
          <w:pPr>
            <w:pStyle w:val="Footer-DOF"/>
            <w:jc w:val="left"/>
            <w:rPr>
              <w:color w:val="000000" w:themeColor="text1"/>
            </w:rPr>
          </w:pPr>
        </w:p>
      </w:tc>
      <w:tc>
        <w:tcPr>
          <w:tcW w:w="4261" w:type="dxa"/>
          <w:shd w:val="clear" w:color="auto" w:fill="FFFFFF"/>
          <w:vAlign w:val="center"/>
        </w:tcPr>
        <w:p w14:paraId="4B9BBE6B" w14:textId="77777777" w:rsidR="0045749C" w:rsidRPr="00DE0AA7" w:rsidRDefault="0045749C" w:rsidP="0045749C">
          <w:pPr>
            <w:pStyle w:val="Footer-DOF"/>
            <w:jc w:val="left"/>
            <w:rPr>
              <w:color w:val="000000" w:themeColor="text1"/>
            </w:rPr>
          </w:pPr>
        </w:p>
      </w:tc>
    </w:tr>
  </w:tbl>
  <w:p w14:paraId="578FAD7F" w14:textId="77777777" w:rsidR="00465D1C" w:rsidRPr="0033515B" w:rsidRDefault="005627F6" w:rsidP="000524CA">
    <w:pPr>
      <w:pStyle w:val="Sidefod"/>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596B" w14:textId="77777777" w:rsidR="00506ECA" w:rsidRPr="00506ECA" w:rsidRDefault="00506ECA" w:rsidP="00506ECA">
    <w:pPr>
      <w:pStyle w:val="Listeafsnitbrd"/>
      <w:ind w:left="0"/>
    </w:pPr>
  </w:p>
  <w:tbl>
    <w:tblPr>
      <w:tblW w:w="10357" w:type="dxa"/>
      <w:shd w:val="clear" w:color="auto" w:fill="FFFFFF"/>
      <w:tblCellMar>
        <w:top w:w="15" w:type="dxa"/>
        <w:left w:w="15" w:type="dxa"/>
        <w:bottom w:w="15" w:type="dxa"/>
        <w:right w:w="15" w:type="dxa"/>
      </w:tblCellMar>
      <w:tblLook w:val="04A0" w:firstRow="1" w:lastRow="0" w:firstColumn="1" w:lastColumn="0" w:noHBand="0" w:noVBand="1"/>
    </w:tblPr>
    <w:tblGrid>
      <w:gridCol w:w="10387"/>
      <w:gridCol w:w="36"/>
      <w:gridCol w:w="36"/>
    </w:tblGrid>
    <w:tr w:rsidR="00506ECA" w:rsidRPr="00DE0AA7" w14:paraId="3F439BC5" w14:textId="77777777" w:rsidTr="006C028D">
      <w:trPr>
        <w:trHeight w:val="328"/>
      </w:trPr>
      <w:tc>
        <w:tcPr>
          <w:tcW w:w="3119" w:type="dxa"/>
          <w:shd w:val="clear" w:color="auto" w:fill="FFFFFF"/>
          <w:vAlign w:val="center"/>
        </w:tcPr>
        <w:tbl>
          <w:tblPr>
            <w:tblW w:w="10357" w:type="dxa"/>
            <w:shd w:val="clear" w:color="auto" w:fill="FFFFFF"/>
            <w:tblCellMar>
              <w:top w:w="15" w:type="dxa"/>
              <w:left w:w="15" w:type="dxa"/>
              <w:bottom w:w="15" w:type="dxa"/>
              <w:right w:w="15" w:type="dxa"/>
            </w:tblCellMar>
            <w:tblLook w:val="04A0" w:firstRow="1" w:lastRow="0" w:firstColumn="1" w:lastColumn="0" w:noHBand="0" w:noVBand="1"/>
          </w:tblPr>
          <w:tblGrid>
            <w:gridCol w:w="2820"/>
            <w:gridCol w:w="2410"/>
            <w:gridCol w:w="5127"/>
          </w:tblGrid>
          <w:tr w:rsidR="006C028D" w:rsidRPr="00DE0AA7" w14:paraId="2D5F5B3A" w14:textId="77777777" w:rsidTr="00C70D7D">
            <w:trPr>
              <w:trHeight w:val="328"/>
            </w:trPr>
            <w:tc>
              <w:tcPr>
                <w:tcW w:w="2820" w:type="dxa"/>
                <w:shd w:val="clear" w:color="auto" w:fill="FFFFFF"/>
                <w:vAlign w:val="center"/>
                <w:hideMark/>
              </w:tcPr>
              <w:p w14:paraId="673811A5" w14:textId="77777777" w:rsidR="006C028D" w:rsidRPr="00DE0AA7" w:rsidRDefault="006C028D" w:rsidP="006C028D">
                <w:pPr>
                  <w:pStyle w:val="Footer-DOF"/>
                  <w:jc w:val="left"/>
                  <w:rPr>
                    <w:color w:val="000000" w:themeColor="text1"/>
                  </w:rPr>
                </w:pPr>
                <w:r w:rsidRPr="00982034">
                  <w:rPr>
                    <w:color w:val="000000" w:themeColor="text1"/>
                  </w:rPr>
                  <w:t xml:space="preserve">Dansk Oplysnings Forbund   </w:t>
                </w:r>
                <w:r w:rsidRPr="00DE0AA7">
                  <w:rPr>
                    <w:color w:val="000000" w:themeColor="text1"/>
                  </w:rPr>
                  <w:br/>
                </w:r>
                <w:r w:rsidRPr="00982034">
                  <w:rPr>
                    <w:color w:val="000000" w:themeColor="text1"/>
                  </w:rPr>
                  <w:t xml:space="preserve">Blågårdsstræde 7, 4000 Roskilde   </w:t>
                </w:r>
              </w:p>
            </w:tc>
            <w:tc>
              <w:tcPr>
                <w:tcW w:w="2410" w:type="dxa"/>
                <w:shd w:val="clear" w:color="auto" w:fill="FFFFFF"/>
                <w:vAlign w:val="center"/>
                <w:hideMark/>
              </w:tcPr>
              <w:p w14:paraId="6D09D47C" w14:textId="77777777" w:rsidR="006C028D" w:rsidRPr="00DE0AA7" w:rsidRDefault="006C028D" w:rsidP="006C028D">
                <w:pPr>
                  <w:pStyle w:val="Footer-DOF"/>
                  <w:jc w:val="left"/>
                  <w:rPr>
                    <w:color w:val="000000" w:themeColor="text1"/>
                  </w:rPr>
                </w:pPr>
                <w:r w:rsidRPr="00982034">
                  <w:rPr>
                    <w:color w:val="000000" w:themeColor="text1"/>
                  </w:rPr>
                  <w:t xml:space="preserve">Tlf.  70 20 60 20   </w:t>
                </w:r>
                <w:r w:rsidRPr="00DE0AA7">
                  <w:rPr>
                    <w:color w:val="000000" w:themeColor="text1"/>
                  </w:rPr>
                  <w:br/>
                </w:r>
                <w:r w:rsidRPr="00982034">
                  <w:rPr>
                    <w:color w:val="000000" w:themeColor="text1"/>
                  </w:rPr>
                  <w:t xml:space="preserve">post@danskoplysning.dk   </w:t>
                </w:r>
              </w:p>
            </w:tc>
            <w:tc>
              <w:tcPr>
                <w:tcW w:w="5127" w:type="dxa"/>
                <w:shd w:val="clear" w:color="auto" w:fill="FFFFFF"/>
                <w:vAlign w:val="center"/>
                <w:hideMark/>
              </w:tcPr>
              <w:p w14:paraId="2D298851" w14:textId="77777777" w:rsidR="006C028D" w:rsidRPr="00DE0AA7" w:rsidRDefault="006C028D" w:rsidP="006C028D">
                <w:pPr>
                  <w:pStyle w:val="Footer-DOF"/>
                  <w:jc w:val="left"/>
                  <w:rPr>
                    <w:color w:val="000000" w:themeColor="text1"/>
                  </w:rPr>
                </w:pPr>
                <w:r w:rsidRPr="00982034">
                  <w:rPr>
                    <w:color w:val="000000" w:themeColor="text1"/>
                  </w:rPr>
                  <w:t>CVR.nr.: 54 68 63 15</w:t>
                </w:r>
                <w:r>
                  <w:rPr>
                    <w:color w:val="000000" w:themeColor="text1"/>
                  </w:rPr>
                  <w:t xml:space="preserve">   </w:t>
                </w:r>
                <w:r w:rsidRPr="00DE0AA7">
                  <w:rPr>
                    <w:color w:val="000000" w:themeColor="text1"/>
                  </w:rPr>
                  <w:br/>
                </w:r>
                <w:r>
                  <w:rPr>
                    <w:color w:val="000000" w:themeColor="text1"/>
                  </w:rPr>
                  <w:t>danskoplysning.dk</w:t>
                </w:r>
              </w:p>
            </w:tc>
          </w:tr>
        </w:tbl>
        <w:p w14:paraId="3E3B84B4" w14:textId="77777777" w:rsidR="00DE0AA7" w:rsidRPr="00DE0AA7" w:rsidRDefault="00DE0AA7" w:rsidP="00DE0AA7">
          <w:pPr>
            <w:pStyle w:val="Footer-DOF"/>
            <w:jc w:val="left"/>
            <w:rPr>
              <w:color w:val="000000" w:themeColor="text1"/>
            </w:rPr>
          </w:pPr>
        </w:p>
      </w:tc>
      <w:tc>
        <w:tcPr>
          <w:tcW w:w="2693" w:type="dxa"/>
          <w:shd w:val="clear" w:color="auto" w:fill="FFFFFF"/>
          <w:vAlign w:val="center"/>
        </w:tcPr>
        <w:p w14:paraId="0C5ED5EB" w14:textId="77777777" w:rsidR="00DE0AA7" w:rsidRPr="00DE0AA7" w:rsidRDefault="00DE0AA7" w:rsidP="00DE0AA7">
          <w:pPr>
            <w:pStyle w:val="Footer-DOF"/>
            <w:jc w:val="left"/>
            <w:rPr>
              <w:color w:val="000000" w:themeColor="text1"/>
            </w:rPr>
          </w:pPr>
        </w:p>
      </w:tc>
      <w:tc>
        <w:tcPr>
          <w:tcW w:w="4545" w:type="dxa"/>
          <w:shd w:val="clear" w:color="auto" w:fill="FFFFFF"/>
          <w:vAlign w:val="center"/>
        </w:tcPr>
        <w:p w14:paraId="2D415AC2" w14:textId="77777777" w:rsidR="00DE0AA7" w:rsidRPr="00DE0AA7" w:rsidRDefault="00DE0AA7" w:rsidP="00DE0AA7">
          <w:pPr>
            <w:pStyle w:val="Footer-DOF"/>
            <w:jc w:val="left"/>
            <w:rPr>
              <w:color w:val="000000" w:themeColor="text1"/>
            </w:rPr>
          </w:pPr>
        </w:p>
      </w:tc>
    </w:tr>
  </w:tbl>
  <w:p w14:paraId="1FBB9F7F" w14:textId="77777777" w:rsidR="000B052B" w:rsidRPr="0033515B" w:rsidRDefault="000B052B" w:rsidP="00506EC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E040" w14:textId="77777777" w:rsidR="00363CE9" w:rsidRPr="0033515B" w:rsidRDefault="00363CE9" w:rsidP="003B03D9">
      <w:r w:rsidRPr="0033515B">
        <w:separator/>
      </w:r>
    </w:p>
  </w:footnote>
  <w:footnote w:type="continuationSeparator" w:id="0">
    <w:p w14:paraId="57A24907" w14:textId="77777777" w:rsidR="00363CE9" w:rsidRPr="0033515B" w:rsidRDefault="00363CE9" w:rsidP="003B03D9">
      <w:r w:rsidRPr="003351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 w:val="16"/>
        <w:szCs w:val="16"/>
      </w:rPr>
    </w:sdtEndPr>
    <w:sdtContent>
      <w:p w14:paraId="41612859" w14:textId="43D3DC2A" w:rsidR="00ED698E" w:rsidRPr="0068517A" w:rsidRDefault="009A6CA4">
        <w:pPr>
          <w:pStyle w:val="Sidehoved"/>
          <w:jc w:val="right"/>
          <w:rPr>
            <w:sz w:val="16"/>
            <w:szCs w:val="16"/>
          </w:rPr>
        </w:pPr>
        <w:r w:rsidRPr="009A6CA4">
          <w:rPr>
            <w:b/>
            <w:bCs/>
          </w:rPr>
          <w:t>Skabelon til ansøgning af udviklingsmidler i folkeoplysningsudvalg</w:t>
        </w:r>
        <w:r w:rsidRPr="0068517A">
          <w:rPr>
            <w:sz w:val="16"/>
            <w:szCs w:val="16"/>
          </w:rPr>
          <w:t xml:space="preserve"> </w:t>
        </w:r>
        <w:r>
          <w:rPr>
            <w:sz w:val="16"/>
            <w:szCs w:val="16"/>
          </w:rPr>
          <w:tab/>
        </w:r>
        <w:r w:rsidR="00ED698E" w:rsidRPr="0068517A">
          <w:rPr>
            <w:sz w:val="16"/>
            <w:szCs w:val="16"/>
          </w:rPr>
          <w:t xml:space="preserve">Side </w:t>
        </w:r>
        <w:r w:rsidR="00ED698E" w:rsidRPr="0068517A">
          <w:rPr>
            <w:sz w:val="16"/>
            <w:szCs w:val="16"/>
          </w:rPr>
          <w:fldChar w:fldCharType="begin"/>
        </w:r>
        <w:r w:rsidR="00ED698E" w:rsidRPr="0068517A">
          <w:rPr>
            <w:sz w:val="16"/>
            <w:szCs w:val="16"/>
          </w:rPr>
          <w:instrText>PAGE</w:instrText>
        </w:r>
        <w:r w:rsidR="00ED698E" w:rsidRPr="0068517A">
          <w:rPr>
            <w:sz w:val="16"/>
            <w:szCs w:val="16"/>
          </w:rPr>
          <w:fldChar w:fldCharType="separate"/>
        </w:r>
        <w:r w:rsidR="00ED698E" w:rsidRPr="0068517A">
          <w:rPr>
            <w:sz w:val="16"/>
            <w:szCs w:val="16"/>
          </w:rPr>
          <w:t>2</w:t>
        </w:r>
        <w:r w:rsidR="00ED698E" w:rsidRPr="0068517A">
          <w:rPr>
            <w:sz w:val="16"/>
            <w:szCs w:val="16"/>
          </w:rPr>
          <w:fldChar w:fldCharType="end"/>
        </w:r>
        <w:r w:rsidR="00ED698E" w:rsidRPr="0068517A">
          <w:rPr>
            <w:sz w:val="16"/>
            <w:szCs w:val="16"/>
          </w:rPr>
          <w:t xml:space="preserve"> af </w:t>
        </w:r>
        <w:r w:rsidR="00ED698E" w:rsidRPr="0068517A">
          <w:rPr>
            <w:sz w:val="16"/>
            <w:szCs w:val="16"/>
          </w:rPr>
          <w:fldChar w:fldCharType="begin"/>
        </w:r>
        <w:r w:rsidR="00ED698E" w:rsidRPr="0068517A">
          <w:rPr>
            <w:sz w:val="16"/>
            <w:szCs w:val="16"/>
          </w:rPr>
          <w:instrText>NUMPAGES</w:instrText>
        </w:r>
        <w:r w:rsidR="00ED698E" w:rsidRPr="0068517A">
          <w:rPr>
            <w:sz w:val="16"/>
            <w:szCs w:val="16"/>
          </w:rPr>
          <w:fldChar w:fldCharType="separate"/>
        </w:r>
        <w:r w:rsidR="00ED698E" w:rsidRPr="0068517A">
          <w:rPr>
            <w:sz w:val="16"/>
            <w:szCs w:val="16"/>
          </w:rPr>
          <w:t>2</w:t>
        </w:r>
        <w:r w:rsidR="00ED698E" w:rsidRPr="0068517A">
          <w:rPr>
            <w:sz w:val="16"/>
            <w:szCs w:val="16"/>
          </w:rPr>
          <w:fldChar w:fldCharType="end"/>
        </w:r>
      </w:p>
    </w:sdtContent>
  </w:sdt>
  <w:p w14:paraId="4755A537" w14:textId="77777777" w:rsidR="00340AAD" w:rsidRDefault="00340AA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C1AA" w14:textId="15C0F136" w:rsidR="00D76DE4" w:rsidRPr="009A6CA4" w:rsidRDefault="00E501A0" w:rsidP="009A6CA4">
    <w:pPr>
      <w:pStyle w:val="Sidehoved"/>
      <w:spacing w:after="100"/>
      <w:jc w:val="both"/>
      <w:rPr>
        <w:b/>
        <w:bCs/>
      </w:rPr>
    </w:pPr>
    <w:r w:rsidRPr="009A6CA4">
      <w:rPr>
        <w:b/>
        <w:bCs/>
        <w:noProof/>
      </w:rPr>
      <w:drawing>
        <wp:anchor distT="0" distB="0" distL="114300" distR="114300" simplePos="0" relativeHeight="251658240" behindDoc="0" locked="0" layoutInCell="1" allowOverlap="1" wp14:anchorId="19EF9CB0" wp14:editId="185AD213">
          <wp:simplePos x="0" y="0"/>
          <wp:positionH relativeFrom="column">
            <wp:posOffset>5166360</wp:posOffset>
          </wp:positionH>
          <wp:positionV relativeFrom="paragraph">
            <wp:posOffset>-2540</wp:posOffset>
          </wp:positionV>
          <wp:extent cx="995680" cy="575807"/>
          <wp:effectExtent l="0" t="0" r="0" b="0"/>
          <wp:wrapNone/>
          <wp:docPr id="1422499349" name="Billede 3" descr="Et billede, der indeholder tekst, Font/skrifttype,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72933" name="Billede 3" descr="Et billede, der indeholder tekst, Font/skrifttype, skærmbillede,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008883" cy="583443"/>
                  </a:xfrm>
                  <a:prstGeom prst="rect">
                    <a:avLst/>
                  </a:prstGeom>
                </pic:spPr>
              </pic:pic>
            </a:graphicData>
          </a:graphic>
          <wp14:sizeRelH relativeFrom="margin">
            <wp14:pctWidth>0</wp14:pctWidth>
          </wp14:sizeRelH>
          <wp14:sizeRelV relativeFrom="margin">
            <wp14:pctHeight>0</wp14:pctHeight>
          </wp14:sizeRelV>
        </wp:anchor>
      </w:drawing>
    </w:r>
    <w:r w:rsidR="009A6CA4" w:rsidRPr="009A6CA4">
      <w:rPr>
        <w:b/>
        <w:bCs/>
      </w:rPr>
      <w:t>Skabelon til ansøgning af udviklingsmidler i folkeoplysningsudvalg</w:t>
    </w:r>
    <w:r w:rsidR="004B13D8" w:rsidRPr="009A6CA4">
      <w:rPr>
        <w:b/>
        <w:bCs/>
      </w:rPr>
      <w:t xml:space="preserve">                                                    </w:t>
    </w:r>
    <w:r w:rsidR="00C50134" w:rsidRPr="009A6CA4">
      <w:rPr>
        <w:b/>
        <w:bCs/>
      </w:rPr>
      <w:t xml:space="preserve">         </w:t>
    </w:r>
    <w:r w:rsidR="004B13D8" w:rsidRPr="009A6CA4">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175"/>
    <w:multiLevelType w:val="multilevel"/>
    <w:tmpl w:val="4A0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24BA"/>
    <w:multiLevelType w:val="hybridMultilevel"/>
    <w:tmpl w:val="6B30AE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90009F"/>
    <w:multiLevelType w:val="multilevel"/>
    <w:tmpl w:val="4A0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B7DC1"/>
    <w:multiLevelType w:val="hybridMultilevel"/>
    <w:tmpl w:val="2F342F20"/>
    <w:lvl w:ilvl="0" w:tplc="900CB940">
      <w:start w:val="1"/>
      <w:numFmt w:val="bullet"/>
      <w:pStyle w:val="Listemedbulits"/>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D91097"/>
    <w:multiLevelType w:val="multilevel"/>
    <w:tmpl w:val="4A0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D6FD5"/>
    <w:multiLevelType w:val="multilevel"/>
    <w:tmpl w:val="4A0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66B1F"/>
    <w:multiLevelType w:val="multilevel"/>
    <w:tmpl w:val="4A0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D1F6D"/>
    <w:multiLevelType w:val="hybridMultilevel"/>
    <w:tmpl w:val="02163FC6"/>
    <w:lvl w:ilvl="0" w:tplc="0406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442261"/>
    <w:multiLevelType w:val="multilevel"/>
    <w:tmpl w:val="4A0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66890"/>
    <w:multiLevelType w:val="multilevel"/>
    <w:tmpl w:val="4A0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669AB"/>
    <w:multiLevelType w:val="hybridMultilevel"/>
    <w:tmpl w:val="1360B4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B8B37D8"/>
    <w:multiLevelType w:val="multilevel"/>
    <w:tmpl w:val="2360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C616D"/>
    <w:multiLevelType w:val="multilevel"/>
    <w:tmpl w:val="4A0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07552"/>
    <w:multiLevelType w:val="hybridMultilevel"/>
    <w:tmpl w:val="14A2FFA6"/>
    <w:lvl w:ilvl="0" w:tplc="192E7CC8">
      <w:start w:val="1"/>
      <w:numFmt w:val="decimal"/>
      <w:pStyle w:val="Listeafsnit"/>
      <w:lvlText w:val="%1."/>
      <w:lvlJc w:val="left"/>
      <w:pPr>
        <w:ind w:left="1664"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7583F43"/>
    <w:multiLevelType w:val="hybridMultilevel"/>
    <w:tmpl w:val="F4A03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2792A70"/>
    <w:multiLevelType w:val="hybridMultilevel"/>
    <w:tmpl w:val="5DA4D604"/>
    <w:lvl w:ilvl="0" w:tplc="F0F20BB4">
      <w:start w:val="1"/>
      <w:numFmt w:val="decimal"/>
      <w:lvlText w:val="%1."/>
      <w:lvlJc w:val="left"/>
      <w:pPr>
        <w:ind w:left="720" w:hanging="360"/>
      </w:pPr>
      <w:rPr>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2B9593B"/>
    <w:multiLevelType w:val="multilevel"/>
    <w:tmpl w:val="4A0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03C1A"/>
    <w:multiLevelType w:val="multilevel"/>
    <w:tmpl w:val="F812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C7287"/>
    <w:multiLevelType w:val="hybridMultilevel"/>
    <w:tmpl w:val="0CD6F19C"/>
    <w:lvl w:ilvl="0" w:tplc="F16079D4">
      <w:start w:val="1"/>
      <w:numFmt w:val="decimal"/>
      <w:lvlText w:val="%1."/>
      <w:lvlJc w:val="left"/>
      <w:pPr>
        <w:ind w:left="720" w:hanging="360"/>
      </w:pPr>
      <w:rPr>
        <w:b/>
        <w:bCs/>
        <w:sz w:val="20"/>
        <w:szCs w:val="20"/>
      </w:rPr>
    </w:lvl>
    <w:lvl w:ilvl="1" w:tplc="8E7486E4">
      <w:start w:val="1"/>
      <w:numFmt w:val="lowerLetter"/>
      <w:lvlText w:val="%2."/>
      <w:lvlJc w:val="left"/>
      <w:pPr>
        <w:ind w:left="1440" w:hanging="360"/>
      </w:pPr>
      <w:rPr>
        <w:b/>
        <w:bCs/>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8D11406"/>
    <w:multiLevelType w:val="hybridMultilevel"/>
    <w:tmpl w:val="3AD8C9D4"/>
    <w:lvl w:ilvl="0" w:tplc="F15CF68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2301ADE"/>
    <w:multiLevelType w:val="hybridMultilevel"/>
    <w:tmpl w:val="AB14AB6A"/>
    <w:lvl w:ilvl="0" w:tplc="8482EF98">
      <w:start w:val="1"/>
      <w:numFmt w:val="decimal"/>
      <w:lvlText w:val="%1."/>
      <w:lvlJc w:val="left"/>
      <w:pPr>
        <w:ind w:left="720" w:hanging="360"/>
      </w:pPr>
      <w:rPr>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3EF2615"/>
    <w:multiLevelType w:val="hybridMultilevel"/>
    <w:tmpl w:val="37E496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7E21C59"/>
    <w:multiLevelType w:val="multilevel"/>
    <w:tmpl w:val="6B16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F90FE2"/>
    <w:multiLevelType w:val="hybridMultilevel"/>
    <w:tmpl w:val="F51A7F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A924091"/>
    <w:multiLevelType w:val="hybridMultilevel"/>
    <w:tmpl w:val="75AA83B8"/>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5" w15:restartNumberingAfterBreak="0">
    <w:nsid w:val="6DB759EB"/>
    <w:multiLevelType w:val="multilevel"/>
    <w:tmpl w:val="8E98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51F1E"/>
    <w:multiLevelType w:val="hybridMultilevel"/>
    <w:tmpl w:val="6AB2B9E4"/>
    <w:lvl w:ilvl="0" w:tplc="FFFFFFFF">
      <w:start w:val="1"/>
      <w:numFmt w:val="decimal"/>
      <w:lvlText w:val="%1."/>
      <w:lvlJc w:val="left"/>
      <w:pPr>
        <w:ind w:left="360" w:hanging="360"/>
      </w:pPr>
    </w:lvl>
    <w:lvl w:ilvl="1" w:tplc="0406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04060001">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31986893">
    <w:abstractNumId w:val="19"/>
  </w:num>
  <w:num w:numId="2" w16cid:durableId="189228515">
    <w:abstractNumId w:val="1"/>
  </w:num>
  <w:num w:numId="3" w16cid:durableId="1093819807">
    <w:abstractNumId w:val="20"/>
  </w:num>
  <w:num w:numId="4" w16cid:durableId="1924217627">
    <w:abstractNumId w:val="13"/>
  </w:num>
  <w:num w:numId="5" w16cid:durableId="1251816113">
    <w:abstractNumId w:val="24"/>
  </w:num>
  <w:num w:numId="6" w16cid:durableId="1765609007">
    <w:abstractNumId w:val="21"/>
  </w:num>
  <w:num w:numId="7" w16cid:durableId="1041201044">
    <w:abstractNumId w:val="10"/>
  </w:num>
  <w:num w:numId="8" w16cid:durableId="597638775">
    <w:abstractNumId w:val="3"/>
  </w:num>
  <w:num w:numId="9" w16cid:durableId="922689808">
    <w:abstractNumId w:val="18"/>
  </w:num>
  <w:num w:numId="10" w16cid:durableId="1264067851">
    <w:abstractNumId w:val="15"/>
  </w:num>
  <w:num w:numId="11" w16cid:durableId="186456925">
    <w:abstractNumId w:val="26"/>
  </w:num>
  <w:num w:numId="12" w16cid:durableId="1080904660">
    <w:abstractNumId w:val="14"/>
  </w:num>
  <w:num w:numId="13" w16cid:durableId="157234185">
    <w:abstractNumId w:val="2"/>
  </w:num>
  <w:num w:numId="14" w16cid:durableId="2072773872">
    <w:abstractNumId w:val="16"/>
  </w:num>
  <w:num w:numId="15" w16cid:durableId="1884823662">
    <w:abstractNumId w:val="0"/>
  </w:num>
  <w:num w:numId="16" w16cid:durableId="1472402628">
    <w:abstractNumId w:val="12"/>
  </w:num>
  <w:num w:numId="17" w16cid:durableId="1683387617">
    <w:abstractNumId w:val="6"/>
  </w:num>
  <w:num w:numId="18" w16cid:durableId="48263383">
    <w:abstractNumId w:val="5"/>
  </w:num>
  <w:num w:numId="19" w16cid:durableId="820924667">
    <w:abstractNumId w:val="4"/>
  </w:num>
  <w:num w:numId="20" w16cid:durableId="595333928">
    <w:abstractNumId w:val="8"/>
  </w:num>
  <w:num w:numId="21" w16cid:durableId="1510295045">
    <w:abstractNumId w:val="7"/>
  </w:num>
  <w:num w:numId="22" w16cid:durableId="985285432">
    <w:abstractNumId w:val="25"/>
  </w:num>
  <w:num w:numId="23" w16cid:durableId="1644777528">
    <w:abstractNumId w:val="22"/>
  </w:num>
  <w:num w:numId="24" w16cid:durableId="971324652">
    <w:abstractNumId w:val="9"/>
  </w:num>
  <w:num w:numId="25" w16cid:durableId="2127892589">
    <w:abstractNumId w:val="17"/>
  </w:num>
  <w:num w:numId="26" w16cid:durableId="53282699">
    <w:abstractNumId w:val="11"/>
  </w:num>
  <w:num w:numId="27" w16cid:durableId="1801718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3"/>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A4"/>
    <w:rsid w:val="0000651F"/>
    <w:rsid w:val="000201E3"/>
    <w:rsid w:val="00021615"/>
    <w:rsid w:val="0002177D"/>
    <w:rsid w:val="0002398E"/>
    <w:rsid w:val="00027EEA"/>
    <w:rsid w:val="0003543A"/>
    <w:rsid w:val="000449B5"/>
    <w:rsid w:val="000468B4"/>
    <w:rsid w:val="000505A6"/>
    <w:rsid w:val="000524CA"/>
    <w:rsid w:val="0007580F"/>
    <w:rsid w:val="0008026A"/>
    <w:rsid w:val="00082DDA"/>
    <w:rsid w:val="00085456"/>
    <w:rsid w:val="000862D9"/>
    <w:rsid w:val="000976E8"/>
    <w:rsid w:val="00097D49"/>
    <w:rsid w:val="000A02A6"/>
    <w:rsid w:val="000A0705"/>
    <w:rsid w:val="000A27E7"/>
    <w:rsid w:val="000A2D69"/>
    <w:rsid w:val="000B052B"/>
    <w:rsid w:val="000B1445"/>
    <w:rsid w:val="000B15BD"/>
    <w:rsid w:val="000B3466"/>
    <w:rsid w:val="000C00EE"/>
    <w:rsid w:val="000C62DD"/>
    <w:rsid w:val="000C6FE4"/>
    <w:rsid w:val="000C73B3"/>
    <w:rsid w:val="000D7488"/>
    <w:rsid w:val="000D771A"/>
    <w:rsid w:val="000E413B"/>
    <w:rsid w:val="000F03FE"/>
    <w:rsid w:val="000F4214"/>
    <w:rsid w:val="000F5F60"/>
    <w:rsid w:val="000F7679"/>
    <w:rsid w:val="00101433"/>
    <w:rsid w:val="0010192B"/>
    <w:rsid w:val="0010797F"/>
    <w:rsid w:val="0011403B"/>
    <w:rsid w:val="001217B3"/>
    <w:rsid w:val="00121A17"/>
    <w:rsid w:val="001233AB"/>
    <w:rsid w:val="00124257"/>
    <w:rsid w:val="00124733"/>
    <w:rsid w:val="00127647"/>
    <w:rsid w:val="00131F02"/>
    <w:rsid w:val="0013379D"/>
    <w:rsid w:val="001342BF"/>
    <w:rsid w:val="00136A16"/>
    <w:rsid w:val="00136E1D"/>
    <w:rsid w:val="00140D91"/>
    <w:rsid w:val="001449AE"/>
    <w:rsid w:val="00146BA3"/>
    <w:rsid w:val="00150B60"/>
    <w:rsid w:val="0015494C"/>
    <w:rsid w:val="001623C4"/>
    <w:rsid w:val="001627DF"/>
    <w:rsid w:val="0016493E"/>
    <w:rsid w:val="0016669B"/>
    <w:rsid w:val="00172047"/>
    <w:rsid w:val="0017472D"/>
    <w:rsid w:val="00177558"/>
    <w:rsid w:val="00182EB4"/>
    <w:rsid w:val="0018356E"/>
    <w:rsid w:val="00186036"/>
    <w:rsid w:val="001863FB"/>
    <w:rsid w:val="00190BFC"/>
    <w:rsid w:val="001A092B"/>
    <w:rsid w:val="001A1D31"/>
    <w:rsid w:val="001A3809"/>
    <w:rsid w:val="001A5BFA"/>
    <w:rsid w:val="001B04E1"/>
    <w:rsid w:val="001B40C2"/>
    <w:rsid w:val="001B7DE6"/>
    <w:rsid w:val="001C0079"/>
    <w:rsid w:val="001C4ADE"/>
    <w:rsid w:val="001C7315"/>
    <w:rsid w:val="001D1271"/>
    <w:rsid w:val="001D3BCA"/>
    <w:rsid w:val="001F16AD"/>
    <w:rsid w:val="001F32BA"/>
    <w:rsid w:val="001F406F"/>
    <w:rsid w:val="001F4670"/>
    <w:rsid w:val="001F53DC"/>
    <w:rsid w:val="001F645A"/>
    <w:rsid w:val="001F7D0B"/>
    <w:rsid w:val="00204FF2"/>
    <w:rsid w:val="002067EA"/>
    <w:rsid w:val="0021119D"/>
    <w:rsid w:val="002122C7"/>
    <w:rsid w:val="00215071"/>
    <w:rsid w:val="00217693"/>
    <w:rsid w:val="00223A8E"/>
    <w:rsid w:val="0022534C"/>
    <w:rsid w:val="00226EB2"/>
    <w:rsid w:val="00226F25"/>
    <w:rsid w:val="00236707"/>
    <w:rsid w:val="00236FCB"/>
    <w:rsid w:val="00241354"/>
    <w:rsid w:val="00242037"/>
    <w:rsid w:val="002423CF"/>
    <w:rsid w:val="002443B7"/>
    <w:rsid w:val="00245250"/>
    <w:rsid w:val="0025045F"/>
    <w:rsid w:val="00252475"/>
    <w:rsid w:val="002613A6"/>
    <w:rsid w:val="00261A61"/>
    <w:rsid w:val="00261B1C"/>
    <w:rsid w:val="002644DA"/>
    <w:rsid w:val="002649FA"/>
    <w:rsid w:val="00265F43"/>
    <w:rsid w:val="002709B7"/>
    <w:rsid w:val="00271702"/>
    <w:rsid w:val="00275DE3"/>
    <w:rsid w:val="00276601"/>
    <w:rsid w:val="00284461"/>
    <w:rsid w:val="00290F1D"/>
    <w:rsid w:val="002921F0"/>
    <w:rsid w:val="002A0600"/>
    <w:rsid w:val="002A0C22"/>
    <w:rsid w:val="002A252A"/>
    <w:rsid w:val="002A6636"/>
    <w:rsid w:val="002B30C7"/>
    <w:rsid w:val="002C1EAF"/>
    <w:rsid w:val="002C4189"/>
    <w:rsid w:val="002C6A23"/>
    <w:rsid w:val="002C6E82"/>
    <w:rsid w:val="002D30EB"/>
    <w:rsid w:val="002D6483"/>
    <w:rsid w:val="002D6588"/>
    <w:rsid w:val="002E17AC"/>
    <w:rsid w:val="002E359F"/>
    <w:rsid w:val="002E3969"/>
    <w:rsid w:val="002F1E73"/>
    <w:rsid w:val="002F527F"/>
    <w:rsid w:val="00302DB2"/>
    <w:rsid w:val="0031077B"/>
    <w:rsid w:val="003107E8"/>
    <w:rsid w:val="00314985"/>
    <w:rsid w:val="0031723D"/>
    <w:rsid w:val="00317888"/>
    <w:rsid w:val="00317B26"/>
    <w:rsid w:val="00317D30"/>
    <w:rsid w:val="003206AF"/>
    <w:rsid w:val="003210C1"/>
    <w:rsid w:val="003215AE"/>
    <w:rsid w:val="00323869"/>
    <w:rsid w:val="00323D63"/>
    <w:rsid w:val="00325520"/>
    <w:rsid w:val="00325ED1"/>
    <w:rsid w:val="00332783"/>
    <w:rsid w:val="0033515B"/>
    <w:rsid w:val="003370FC"/>
    <w:rsid w:val="00340AAD"/>
    <w:rsid w:val="00341606"/>
    <w:rsid w:val="00343DE3"/>
    <w:rsid w:val="00345BF1"/>
    <w:rsid w:val="00345FA4"/>
    <w:rsid w:val="00347CAE"/>
    <w:rsid w:val="0035688F"/>
    <w:rsid w:val="00363CE9"/>
    <w:rsid w:val="00366795"/>
    <w:rsid w:val="003713C5"/>
    <w:rsid w:val="00374FD7"/>
    <w:rsid w:val="00375693"/>
    <w:rsid w:val="00376327"/>
    <w:rsid w:val="00376E05"/>
    <w:rsid w:val="00386B6C"/>
    <w:rsid w:val="00391141"/>
    <w:rsid w:val="003926AB"/>
    <w:rsid w:val="0039576E"/>
    <w:rsid w:val="00395ACE"/>
    <w:rsid w:val="00397E76"/>
    <w:rsid w:val="003A29A2"/>
    <w:rsid w:val="003A30DD"/>
    <w:rsid w:val="003A693F"/>
    <w:rsid w:val="003A7BDE"/>
    <w:rsid w:val="003B03D9"/>
    <w:rsid w:val="003B20AF"/>
    <w:rsid w:val="003B72E1"/>
    <w:rsid w:val="003C6EEC"/>
    <w:rsid w:val="003D1EF1"/>
    <w:rsid w:val="003E2528"/>
    <w:rsid w:val="003E253C"/>
    <w:rsid w:val="003E6441"/>
    <w:rsid w:val="003E669C"/>
    <w:rsid w:val="003E79D1"/>
    <w:rsid w:val="003F254D"/>
    <w:rsid w:val="003F5F4D"/>
    <w:rsid w:val="003F62D4"/>
    <w:rsid w:val="003F64D2"/>
    <w:rsid w:val="00400A06"/>
    <w:rsid w:val="00400D9B"/>
    <w:rsid w:val="00401DCA"/>
    <w:rsid w:val="00401F32"/>
    <w:rsid w:val="00405380"/>
    <w:rsid w:val="004059A7"/>
    <w:rsid w:val="004070DB"/>
    <w:rsid w:val="00421208"/>
    <w:rsid w:val="0042196C"/>
    <w:rsid w:val="004253C6"/>
    <w:rsid w:val="00425BF1"/>
    <w:rsid w:val="00432018"/>
    <w:rsid w:val="004341F6"/>
    <w:rsid w:val="004428EA"/>
    <w:rsid w:val="00444566"/>
    <w:rsid w:val="00446836"/>
    <w:rsid w:val="00447F02"/>
    <w:rsid w:val="00450D05"/>
    <w:rsid w:val="0045749C"/>
    <w:rsid w:val="00465D1C"/>
    <w:rsid w:val="00470FDA"/>
    <w:rsid w:val="00471C53"/>
    <w:rsid w:val="00472E67"/>
    <w:rsid w:val="004744AA"/>
    <w:rsid w:val="00476B73"/>
    <w:rsid w:val="00481C5C"/>
    <w:rsid w:val="00483868"/>
    <w:rsid w:val="00485424"/>
    <w:rsid w:val="00486923"/>
    <w:rsid w:val="00491651"/>
    <w:rsid w:val="0049336D"/>
    <w:rsid w:val="004938D5"/>
    <w:rsid w:val="00496E84"/>
    <w:rsid w:val="004A3B1D"/>
    <w:rsid w:val="004A7357"/>
    <w:rsid w:val="004B1292"/>
    <w:rsid w:val="004B13D8"/>
    <w:rsid w:val="004B353E"/>
    <w:rsid w:val="004B406E"/>
    <w:rsid w:val="004B4302"/>
    <w:rsid w:val="004B5254"/>
    <w:rsid w:val="004B7103"/>
    <w:rsid w:val="004C1AA5"/>
    <w:rsid w:val="004C32C5"/>
    <w:rsid w:val="004C49DB"/>
    <w:rsid w:val="004D191A"/>
    <w:rsid w:val="004D3079"/>
    <w:rsid w:val="004D650E"/>
    <w:rsid w:val="004D6F9C"/>
    <w:rsid w:val="004E0F51"/>
    <w:rsid w:val="004E4043"/>
    <w:rsid w:val="004F0C3D"/>
    <w:rsid w:val="004F3912"/>
    <w:rsid w:val="004F4020"/>
    <w:rsid w:val="004F49A6"/>
    <w:rsid w:val="004F63DA"/>
    <w:rsid w:val="00503FE3"/>
    <w:rsid w:val="00506ECA"/>
    <w:rsid w:val="00512321"/>
    <w:rsid w:val="005236CA"/>
    <w:rsid w:val="00523DD2"/>
    <w:rsid w:val="0052573E"/>
    <w:rsid w:val="005267C8"/>
    <w:rsid w:val="00530B58"/>
    <w:rsid w:val="0053457D"/>
    <w:rsid w:val="00535814"/>
    <w:rsid w:val="00543F36"/>
    <w:rsid w:val="00544BA5"/>
    <w:rsid w:val="00545AA2"/>
    <w:rsid w:val="00547C1C"/>
    <w:rsid w:val="005517ED"/>
    <w:rsid w:val="00554587"/>
    <w:rsid w:val="00555BB0"/>
    <w:rsid w:val="00557B0C"/>
    <w:rsid w:val="005605C9"/>
    <w:rsid w:val="00561E16"/>
    <w:rsid w:val="005627F6"/>
    <w:rsid w:val="00565B5A"/>
    <w:rsid w:val="0057017C"/>
    <w:rsid w:val="00574C99"/>
    <w:rsid w:val="00577435"/>
    <w:rsid w:val="00592319"/>
    <w:rsid w:val="00593B87"/>
    <w:rsid w:val="0059429C"/>
    <w:rsid w:val="005A05ED"/>
    <w:rsid w:val="005A4E40"/>
    <w:rsid w:val="005A54E1"/>
    <w:rsid w:val="005B096E"/>
    <w:rsid w:val="005B7DE6"/>
    <w:rsid w:val="005C0146"/>
    <w:rsid w:val="005C2EF5"/>
    <w:rsid w:val="005C7391"/>
    <w:rsid w:val="005D49D6"/>
    <w:rsid w:val="005D6349"/>
    <w:rsid w:val="005D6964"/>
    <w:rsid w:val="005E0385"/>
    <w:rsid w:val="005E34E6"/>
    <w:rsid w:val="005E3D1A"/>
    <w:rsid w:val="005E4075"/>
    <w:rsid w:val="005E4A0F"/>
    <w:rsid w:val="005F09F0"/>
    <w:rsid w:val="005F1796"/>
    <w:rsid w:val="005F6907"/>
    <w:rsid w:val="005F7A62"/>
    <w:rsid w:val="0060323D"/>
    <w:rsid w:val="00605EC5"/>
    <w:rsid w:val="00606246"/>
    <w:rsid w:val="00606759"/>
    <w:rsid w:val="00613456"/>
    <w:rsid w:val="006136A5"/>
    <w:rsid w:val="0062145F"/>
    <w:rsid w:val="006249C6"/>
    <w:rsid w:val="00626483"/>
    <w:rsid w:val="0063531B"/>
    <w:rsid w:val="006356F1"/>
    <w:rsid w:val="0063577C"/>
    <w:rsid w:val="00637431"/>
    <w:rsid w:val="00637715"/>
    <w:rsid w:val="00646D5C"/>
    <w:rsid w:val="006527AB"/>
    <w:rsid w:val="006545FB"/>
    <w:rsid w:val="00656B05"/>
    <w:rsid w:val="00660CB5"/>
    <w:rsid w:val="0066321C"/>
    <w:rsid w:val="00663673"/>
    <w:rsid w:val="0066710F"/>
    <w:rsid w:val="00670E1B"/>
    <w:rsid w:val="006734AA"/>
    <w:rsid w:val="00674B95"/>
    <w:rsid w:val="0067500B"/>
    <w:rsid w:val="006757A7"/>
    <w:rsid w:val="006800E5"/>
    <w:rsid w:val="00680970"/>
    <w:rsid w:val="00681E56"/>
    <w:rsid w:val="0068411A"/>
    <w:rsid w:val="0068517A"/>
    <w:rsid w:val="00686071"/>
    <w:rsid w:val="00686628"/>
    <w:rsid w:val="00686990"/>
    <w:rsid w:val="00691285"/>
    <w:rsid w:val="006A2970"/>
    <w:rsid w:val="006A5E9E"/>
    <w:rsid w:val="006A683F"/>
    <w:rsid w:val="006B4DD2"/>
    <w:rsid w:val="006B7ACD"/>
    <w:rsid w:val="006C028D"/>
    <w:rsid w:val="006C09FB"/>
    <w:rsid w:val="006C1FE7"/>
    <w:rsid w:val="006C432F"/>
    <w:rsid w:val="006C531E"/>
    <w:rsid w:val="006D42A6"/>
    <w:rsid w:val="006D7D4F"/>
    <w:rsid w:val="006E2D92"/>
    <w:rsid w:val="006E4CA0"/>
    <w:rsid w:val="006F0536"/>
    <w:rsid w:val="006F0A33"/>
    <w:rsid w:val="006F11CA"/>
    <w:rsid w:val="006F2126"/>
    <w:rsid w:val="006F237F"/>
    <w:rsid w:val="006F35E2"/>
    <w:rsid w:val="006F5A59"/>
    <w:rsid w:val="006F5D2A"/>
    <w:rsid w:val="006F7BFA"/>
    <w:rsid w:val="007001A0"/>
    <w:rsid w:val="00701338"/>
    <w:rsid w:val="00702EA4"/>
    <w:rsid w:val="007066EF"/>
    <w:rsid w:val="007112A5"/>
    <w:rsid w:val="0072341A"/>
    <w:rsid w:val="00724F8C"/>
    <w:rsid w:val="007339D1"/>
    <w:rsid w:val="007343C2"/>
    <w:rsid w:val="0073668E"/>
    <w:rsid w:val="00742AAD"/>
    <w:rsid w:val="00742F6D"/>
    <w:rsid w:val="007432D0"/>
    <w:rsid w:val="00743A4A"/>
    <w:rsid w:val="00744392"/>
    <w:rsid w:val="007445D8"/>
    <w:rsid w:val="0074464A"/>
    <w:rsid w:val="00746062"/>
    <w:rsid w:val="00753023"/>
    <w:rsid w:val="007545C6"/>
    <w:rsid w:val="00757B9C"/>
    <w:rsid w:val="00762746"/>
    <w:rsid w:val="00765F9A"/>
    <w:rsid w:val="00774708"/>
    <w:rsid w:val="00774DF0"/>
    <w:rsid w:val="00775409"/>
    <w:rsid w:val="00785670"/>
    <w:rsid w:val="007856C6"/>
    <w:rsid w:val="00790BC8"/>
    <w:rsid w:val="00791415"/>
    <w:rsid w:val="007927C8"/>
    <w:rsid w:val="00795A94"/>
    <w:rsid w:val="007A3FB4"/>
    <w:rsid w:val="007B35EE"/>
    <w:rsid w:val="007B3678"/>
    <w:rsid w:val="007B3BA3"/>
    <w:rsid w:val="007B4AB5"/>
    <w:rsid w:val="007B5551"/>
    <w:rsid w:val="007C418D"/>
    <w:rsid w:val="007D152F"/>
    <w:rsid w:val="007D1F4D"/>
    <w:rsid w:val="007D370F"/>
    <w:rsid w:val="007E3852"/>
    <w:rsid w:val="007E3E56"/>
    <w:rsid w:val="007E7EEE"/>
    <w:rsid w:val="007F30DD"/>
    <w:rsid w:val="007F41C6"/>
    <w:rsid w:val="007F4271"/>
    <w:rsid w:val="007F429B"/>
    <w:rsid w:val="007F5DCF"/>
    <w:rsid w:val="00801503"/>
    <w:rsid w:val="008077F7"/>
    <w:rsid w:val="0081155B"/>
    <w:rsid w:val="00817C7B"/>
    <w:rsid w:val="00821645"/>
    <w:rsid w:val="00822272"/>
    <w:rsid w:val="00823D91"/>
    <w:rsid w:val="008254A6"/>
    <w:rsid w:val="008265C0"/>
    <w:rsid w:val="00832044"/>
    <w:rsid w:val="008321B6"/>
    <w:rsid w:val="008412F5"/>
    <w:rsid w:val="0084195E"/>
    <w:rsid w:val="00842C4D"/>
    <w:rsid w:val="0084305D"/>
    <w:rsid w:val="008456E2"/>
    <w:rsid w:val="00845C21"/>
    <w:rsid w:val="00852FF2"/>
    <w:rsid w:val="00860838"/>
    <w:rsid w:val="00866265"/>
    <w:rsid w:val="0087110A"/>
    <w:rsid w:val="00872CAD"/>
    <w:rsid w:val="0087348F"/>
    <w:rsid w:val="008743F0"/>
    <w:rsid w:val="008748DD"/>
    <w:rsid w:val="00874967"/>
    <w:rsid w:val="0087589B"/>
    <w:rsid w:val="00877466"/>
    <w:rsid w:val="008833F1"/>
    <w:rsid w:val="00884533"/>
    <w:rsid w:val="00884D4E"/>
    <w:rsid w:val="008859FD"/>
    <w:rsid w:val="00892975"/>
    <w:rsid w:val="0089669D"/>
    <w:rsid w:val="00897809"/>
    <w:rsid w:val="008A0848"/>
    <w:rsid w:val="008A0E6C"/>
    <w:rsid w:val="008A4261"/>
    <w:rsid w:val="008A4989"/>
    <w:rsid w:val="008A5148"/>
    <w:rsid w:val="008A7ABF"/>
    <w:rsid w:val="008B366B"/>
    <w:rsid w:val="008C1BF5"/>
    <w:rsid w:val="008C2760"/>
    <w:rsid w:val="008C6599"/>
    <w:rsid w:val="008D5501"/>
    <w:rsid w:val="008D6737"/>
    <w:rsid w:val="008E003E"/>
    <w:rsid w:val="008E2F37"/>
    <w:rsid w:val="008E3AF7"/>
    <w:rsid w:val="008F3C14"/>
    <w:rsid w:val="008F4930"/>
    <w:rsid w:val="008F4ED4"/>
    <w:rsid w:val="009019A4"/>
    <w:rsid w:val="009038A6"/>
    <w:rsid w:val="00903D1A"/>
    <w:rsid w:val="00907521"/>
    <w:rsid w:val="00907E2F"/>
    <w:rsid w:val="009115E7"/>
    <w:rsid w:val="00914C51"/>
    <w:rsid w:val="00916724"/>
    <w:rsid w:val="00916B58"/>
    <w:rsid w:val="00923DC2"/>
    <w:rsid w:val="0093310E"/>
    <w:rsid w:val="009339AD"/>
    <w:rsid w:val="009400FF"/>
    <w:rsid w:val="009542B7"/>
    <w:rsid w:val="0095584D"/>
    <w:rsid w:val="009626DD"/>
    <w:rsid w:val="009633FA"/>
    <w:rsid w:val="00964AA2"/>
    <w:rsid w:val="009650F4"/>
    <w:rsid w:val="00966843"/>
    <w:rsid w:val="00967143"/>
    <w:rsid w:val="009741EA"/>
    <w:rsid w:val="00976A27"/>
    <w:rsid w:val="009777BF"/>
    <w:rsid w:val="00980130"/>
    <w:rsid w:val="00982034"/>
    <w:rsid w:val="00990CD1"/>
    <w:rsid w:val="0099218E"/>
    <w:rsid w:val="009942A8"/>
    <w:rsid w:val="00996944"/>
    <w:rsid w:val="009969EE"/>
    <w:rsid w:val="0099789B"/>
    <w:rsid w:val="009A0E47"/>
    <w:rsid w:val="009A1B26"/>
    <w:rsid w:val="009A3EFA"/>
    <w:rsid w:val="009A4C84"/>
    <w:rsid w:val="009A6CA4"/>
    <w:rsid w:val="009B0917"/>
    <w:rsid w:val="009B514D"/>
    <w:rsid w:val="009B78A8"/>
    <w:rsid w:val="009C4434"/>
    <w:rsid w:val="009C725E"/>
    <w:rsid w:val="009E3050"/>
    <w:rsid w:val="009F2011"/>
    <w:rsid w:val="009F2CCA"/>
    <w:rsid w:val="009F4FAA"/>
    <w:rsid w:val="009F61B2"/>
    <w:rsid w:val="00A004EB"/>
    <w:rsid w:val="00A01B10"/>
    <w:rsid w:val="00A02E72"/>
    <w:rsid w:val="00A03CB3"/>
    <w:rsid w:val="00A16F87"/>
    <w:rsid w:val="00A21702"/>
    <w:rsid w:val="00A2749A"/>
    <w:rsid w:val="00A279E2"/>
    <w:rsid w:val="00A37D25"/>
    <w:rsid w:val="00A41A44"/>
    <w:rsid w:val="00A42205"/>
    <w:rsid w:val="00A43E0F"/>
    <w:rsid w:val="00A45595"/>
    <w:rsid w:val="00A45F86"/>
    <w:rsid w:val="00A51FB8"/>
    <w:rsid w:val="00A61E7F"/>
    <w:rsid w:val="00A625B0"/>
    <w:rsid w:val="00A63074"/>
    <w:rsid w:val="00A670E7"/>
    <w:rsid w:val="00A72857"/>
    <w:rsid w:val="00A75652"/>
    <w:rsid w:val="00A77529"/>
    <w:rsid w:val="00A82AC1"/>
    <w:rsid w:val="00A86EBE"/>
    <w:rsid w:val="00A87F6A"/>
    <w:rsid w:val="00A94CF5"/>
    <w:rsid w:val="00A95A36"/>
    <w:rsid w:val="00A95F3A"/>
    <w:rsid w:val="00A96022"/>
    <w:rsid w:val="00A9719B"/>
    <w:rsid w:val="00AA19AA"/>
    <w:rsid w:val="00AA782C"/>
    <w:rsid w:val="00AB07C9"/>
    <w:rsid w:val="00AB1A04"/>
    <w:rsid w:val="00AC1D1E"/>
    <w:rsid w:val="00AC3E81"/>
    <w:rsid w:val="00AC6057"/>
    <w:rsid w:val="00AC7987"/>
    <w:rsid w:val="00AD58A0"/>
    <w:rsid w:val="00AE4594"/>
    <w:rsid w:val="00AE593A"/>
    <w:rsid w:val="00AE6400"/>
    <w:rsid w:val="00AE718B"/>
    <w:rsid w:val="00AE750D"/>
    <w:rsid w:val="00AE7BC4"/>
    <w:rsid w:val="00AF0CCA"/>
    <w:rsid w:val="00B00B3E"/>
    <w:rsid w:val="00B033FF"/>
    <w:rsid w:val="00B0402A"/>
    <w:rsid w:val="00B05226"/>
    <w:rsid w:val="00B11BB4"/>
    <w:rsid w:val="00B142B4"/>
    <w:rsid w:val="00B22293"/>
    <w:rsid w:val="00B24569"/>
    <w:rsid w:val="00B36BA5"/>
    <w:rsid w:val="00B41BC5"/>
    <w:rsid w:val="00B4345E"/>
    <w:rsid w:val="00B443B5"/>
    <w:rsid w:val="00B44AD1"/>
    <w:rsid w:val="00B52BC5"/>
    <w:rsid w:val="00B52DC9"/>
    <w:rsid w:val="00B53CA3"/>
    <w:rsid w:val="00B54806"/>
    <w:rsid w:val="00B60A2B"/>
    <w:rsid w:val="00B67A94"/>
    <w:rsid w:val="00B7099B"/>
    <w:rsid w:val="00B737CB"/>
    <w:rsid w:val="00B73864"/>
    <w:rsid w:val="00B74536"/>
    <w:rsid w:val="00B755DF"/>
    <w:rsid w:val="00B815E3"/>
    <w:rsid w:val="00B81A18"/>
    <w:rsid w:val="00B847FF"/>
    <w:rsid w:val="00B857F7"/>
    <w:rsid w:val="00B91142"/>
    <w:rsid w:val="00B9511C"/>
    <w:rsid w:val="00B95BCC"/>
    <w:rsid w:val="00B96CA3"/>
    <w:rsid w:val="00B96D95"/>
    <w:rsid w:val="00BA3A61"/>
    <w:rsid w:val="00BA7168"/>
    <w:rsid w:val="00BB02C5"/>
    <w:rsid w:val="00BB0668"/>
    <w:rsid w:val="00BB744E"/>
    <w:rsid w:val="00BB771F"/>
    <w:rsid w:val="00BD118D"/>
    <w:rsid w:val="00BD79B5"/>
    <w:rsid w:val="00BE0613"/>
    <w:rsid w:val="00BE0FFC"/>
    <w:rsid w:val="00BE1DF1"/>
    <w:rsid w:val="00BE4E0F"/>
    <w:rsid w:val="00BE7FAC"/>
    <w:rsid w:val="00BF0BFF"/>
    <w:rsid w:val="00BF40A6"/>
    <w:rsid w:val="00C013B8"/>
    <w:rsid w:val="00C01BAB"/>
    <w:rsid w:val="00C13E41"/>
    <w:rsid w:val="00C1649B"/>
    <w:rsid w:val="00C16FD5"/>
    <w:rsid w:val="00C22AB8"/>
    <w:rsid w:val="00C23075"/>
    <w:rsid w:val="00C23FA9"/>
    <w:rsid w:val="00C32E74"/>
    <w:rsid w:val="00C34424"/>
    <w:rsid w:val="00C34962"/>
    <w:rsid w:val="00C44272"/>
    <w:rsid w:val="00C50134"/>
    <w:rsid w:val="00C519B5"/>
    <w:rsid w:val="00C51A78"/>
    <w:rsid w:val="00C552D0"/>
    <w:rsid w:val="00C579F4"/>
    <w:rsid w:val="00C61576"/>
    <w:rsid w:val="00C662E1"/>
    <w:rsid w:val="00C70D7D"/>
    <w:rsid w:val="00C72739"/>
    <w:rsid w:val="00C823AB"/>
    <w:rsid w:val="00C87BF7"/>
    <w:rsid w:val="00C87BF8"/>
    <w:rsid w:val="00C93D06"/>
    <w:rsid w:val="00C9407D"/>
    <w:rsid w:val="00C95868"/>
    <w:rsid w:val="00CA0235"/>
    <w:rsid w:val="00CA364A"/>
    <w:rsid w:val="00CA409E"/>
    <w:rsid w:val="00CA4491"/>
    <w:rsid w:val="00CA4B35"/>
    <w:rsid w:val="00CA5140"/>
    <w:rsid w:val="00CA689C"/>
    <w:rsid w:val="00CB1601"/>
    <w:rsid w:val="00CB4781"/>
    <w:rsid w:val="00CB4A0E"/>
    <w:rsid w:val="00CC4C2F"/>
    <w:rsid w:val="00CC519C"/>
    <w:rsid w:val="00CD0B38"/>
    <w:rsid w:val="00CD2EF6"/>
    <w:rsid w:val="00CD3088"/>
    <w:rsid w:val="00CD3D8B"/>
    <w:rsid w:val="00CD76F2"/>
    <w:rsid w:val="00CE1939"/>
    <w:rsid w:val="00CE5051"/>
    <w:rsid w:val="00CE6218"/>
    <w:rsid w:val="00CF1328"/>
    <w:rsid w:val="00CF173D"/>
    <w:rsid w:val="00CF4752"/>
    <w:rsid w:val="00CF751C"/>
    <w:rsid w:val="00D01501"/>
    <w:rsid w:val="00D01F44"/>
    <w:rsid w:val="00D0598F"/>
    <w:rsid w:val="00D072DA"/>
    <w:rsid w:val="00D1349C"/>
    <w:rsid w:val="00D16D1A"/>
    <w:rsid w:val="00D22FA3"/>
    <w:rsid w:val="00D245BF"/>
    <w:rsid w:val="00D25826"/>
    <w:rsid w:val="00D26EFC"/>
    <w:rsid w:val="00D3422D"/>
    <w:rsid w:val="00D342E7"/>
    <w:rsid w:val="00D373F3"/>
    <w:rsid w:val="00D46253"/>
    <w:rsid w:val="00D46724"/>
    <w:rsid w:val="00D55AEE"/>
    <w:rsid w:val="00D602FB"/>
    <w:rsid w:val="00D63A0B"/>
    <w:rsid w:val="00D676ED"/>
    <w:rsid w:val="00D712D4"/>
    <w:rsid w:val="00D76DE4"/>
    <w:rsid w:val="00D77E5E"/>
    <w:rsid w:val="00D806F4"/>
    <w:rsid w:val="00D85FEE"/>
    <w:rsid w:val="00D86F65"/>
    <w:rsid w:val="00D916EF"/>
    <w:rsid w:val="00DA079B"/>
    <w:rsid w:val="00DA200F"/>
    <w:rsid w:val="00DA2AB0"/>
    <w:rsid w:val="00DA3059"/>
    <w:rsid w:val="00DA5790"/>
    <w:rsid w:val="00DA747A"/>
    <w:rsid w:val="00DB481D"/>
    <w:rsid w:val="00DB6299"/>
    <w:rsid w:val="00DC2B29"/>
    <w:rsid w:val="00DD380F"/>
    <w:rsid w:val="00DD42AB"/>
    <w:rsid w:val="00DD7B00"/>
    <w:rsid w:val="00DE0AA7"/>
    <w:rsid w:val="00DE3D5C"/>
    <w:rsid w:val="00DE5920"/>
    <w:rsid w:val="00DE5C89"/>
    <w:rsid w:val="00DE64E1"/>
    <w:rsid w:val="00DE7871"/>
    <w:rsid w:val="00DF00EF"/>
    <w:rsid w:val="00DF0786"/>
    <w:rsid w:val="00DF444B"/>
    <w:rsid w:val="00DF5ADA"/>
    <w:rsid w:val="00DF6A70"/>
    <w:rsid w:val="00DF7A45"/>
    <w:rsid w:val="00E00C49"/>
    <w:rsid w:val="00E1506F"/>
    <w:rsid w:val="00E206F1"/>
    <w:rsid w:val="00E226FE"/>
    <w:rsid w:val="00E2281B"/>
    <w:rsid w:val="00E237E3"/>
    <w:rsid w:val="00E25461"/>
    <w:rsid w:val="00E25541"/>
    <w:rsid w:val="00E25B7F"/>
    <w:rsid w:val="00E30B70"/>
    <w:rsid w:val="00E338D5"/>
    <w:rsid w:val="00E35DB6"/>
    <w:rsid w:val="00E41974"/>
    <w:rsid w:val="00E44BD5"/>
    <w:rsid w:val="00E501A0"/>
    <w:rsid w:val="00E52310"/>
    <w:rsid w:val="00E55FC4"/>
    <w:rsid w:val="00E560FA"/>
    <w:rsid w:val="00E56C94"/>
    <w:rsid w:val="00E61650"/>
    <w:rsid w:val="00E61AF3"/>
    <w:rsid w:val="00E61B0C"/>
    <w:rsid w:val="00E6229E"/>
    <w:rsid w:val="00E64AE2"/>
    <w:rsid w:val="00E65EE7"/>
    <w:rsid w:val="00E66737"/>
    <w:rsid w:val="00E70B03"/>
    <w:rsid w:val="00E70B15"/>
    <w:rsid w:val="00E91429"/>
    <w:rsid w:val="00E9332B"/>
    <w:rsid w:val="00E9409D"/>
    <w:rsid w:val="00E94CDD"/>
    <w:rsid w:val="00EA3176"/>
    <w:rsid w:val="00EA32B0"/>
    <w:rsid w:val="00EA4B70"/>
    <w:rsid w:val="00EA6D20"/>
    <w:rsid w:val="00ED02C5"/>
    <w:rsid w:val="00ED1E1B"/>
    <w:rsid w:val="00ED2ED9"/>
    <w:rsid w:val="00ED4465"/>
    <w:rsid w:val="00ED47DC"/>
    <w:rsid w:val="00ED485B"/>
    <w:rsid w:val="00ED567D"/>
    <w:rsid w:val="00ED698E"/>
    <w:rsid w:val="00EE317A"/>
    <w:rsid w:val="00EE3B51"/>
    <w:rsid w:val="00EE4CB0"/>
    <w:rsid w:val="00EF306A"/>
    <w:rsid w:val="00EF60F4"/>
    <w:rsid w:val="00EF644F"/>
    <w:rsid w:val="00F04057"/>
    <w:rsid w:val="00F07590"/>
    <w:rsid w:val="00F114EA"/>
    <w:rsid w:val="00F13BE0"/>
    <w:rsid w:val="00F150B8"/>
    <w:rsid w:val="00F21330"/>
    <w:rsid w:val="00F2165A"/>
    <w:rsid w:val="00F22CA0"/>
    <w:rsid w:val="00F33733"/>
    <w:rsid w:val="00F3761E"/>
    <w:rsid w:val="00F42A07"/>
    <w:rsid w:val="00F43E10"/>
    <w:rsid w:val="00F44F64"/>
    <w:rsid w:val="00F45F52"/>
    <w:rsid w:val="00F46B4E"/>
    <w:rsid w:val="00F513FF"/>
    <w:rsid w:val="00F650A8"/>
    <w:rsid w:val="00F703C4"/>
    <w:rsid w:val="00F72225"/>
    <w:rsid w:val="00F73BBA"/>
    <w:rsid w:val="00F74300"/>
    <w:rsid w:val="00F77FDF"/>
    <w:rsid w:val="00F83F5A"/>
    <w:rsid w:val="00F84DBB"/>
    <w:rsid w:val="00F913B1"/>
    <w:rsid w:val="00F92874"/>
    <w:rsid w:val="00F92C7E"/>
    <w:rsid w:val="00F95247"/>
    <w:rsid w:val="00FA252F"/>
    <w:rsid w:val="00FB771B"/>
    <w:rsid w:val="00FB7AC0"/>
    <w:rsid w:val="00FC31FA"/>
    <w:rsid w:val="00FC7E40"/>
    <w:rsid w:val="00FD19E7"/>
    <w:rsid w:val="00FD4E7E"/>
    <w:rsid w:val="00FD5EEF"/>
    <w:rsid w:val="00FE660D"/>
    <w:rsid w:val="00FE779B"/>
    <w:rsid w:val="00FE77FC"/>
    <w:rsid w:val="00FF2A0C"/>
    <w:rsid w:val="00FF38A2"/>
    <w:rsid w:val="00FF546B"/>
    <w:rsid w:val="00FF57CA"/>
    <w:rsid w:val="00FF5D4E"/>
    <w:rsid w:val="00FF6A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917E1"/>
  <w15:docId w15:val="{48168FD6-FF27-4E1C-AB49-18973483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3B3"/>
    <w:pPr>
      <w:spacing w:after="100" w:afterAutospacing="1" w:line="240" w:lineRule="auto"/>
    </w:pPr>
    <w:rPr>
      <w:rFonts w:ascii="Poppins" w:eastAsia="Times New Roman" w:hAnsi="Poppins" w:cs="Poppins"/>
      <w:sz w:val="18"/>
      <w:szCs w:val="19"/>
      <w:lang w:eastAsia="da-DK"/>
    </w:rPr>
  </w:style>
  <w:style w:type="paragraph" w:styleId="Overskrift1">
    <w:name w:val="heading 1"/>
    <w:basedOn w:val="Normal"/>
    <w:next w:val="Normal"/>
    <w:link w:val="Overskrift1Tegn"/>
    <w:autoRedefine/>
    <w:uiPriority w:val="9"/>
    <w:qFormat/>
    <w:rsid w:val="002613A6"/>
    <w:pPr>
      <w:outlineLvl w:val="0"/>
    </w:pPr>
    <w:rPr>
      <w:b/>
      <w:bCs/>
      <w:sz w:val="28"/>
      <w:szCs w:val="28"/>
    </w:rPr>
  </w:style>
  <w:style w:type="paragraph" w:styleId="Overskrift2">
    <w:name w:val="heading 2"/>
    <w:basedOn w:val="Normal"/>
    <w:next w:val="Normal"/>
    <w:link w:val="Overskrift2Tegn"/>
    <w:uiPriority w:val="9"/>
    <w:qFormat/>
    <w:rsid w:val="00D072DA"/>
    <w:pPr>
      <w:spacing w:after="0" w:afterAutospacing="0"/>
      <w:outlineLvl w:val="1"/>
    </w:pPr>
    <w:rPr>
      <w:b/>
      <w:bCs/>
      <w:sz w:val="24"/>
      <w:szCs w:val="24"/>
    </w:rPr>
  </w:style>
  <w:style w:type="paragraph" w:styleId="Overskrift3">
    <w:name w:val="heading 3"/>
    <w:basedOn w:val="Overskrift2"/>
    <w:next w:val="Normal"/>
    <w:link w:val="Overskrift3Tegn"/>
    <w:uiPriority w:val="9"/>
    <w:unhideWhenUsed/>
    <w:qFormat/>
    <w:rsid w:val="005C0146"/>
    <w:pPr>
      <w:outlineLvl w:val="2"/>
    </w:pPr>
    <w:rPr>
      <w:bCs w:val="0"/>
      <w:sz w:val="1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73864"/>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73864"/>
    <w:rPr>
      <w:rFonts w:ascii="Tahoma" w:hAnsi="Tahoma" w:cs="Tahoma"/>
      <w:sz w:val="16"/>
      <w:szCs w:val="16"/>
    </w:rPr>
  </w:style>
  <w:style w:type="paragraph" w:customStyle="1" w:styleId="Grundlggendeafsnit">
    <w:name w:val="[Grundlæggende afsnit]"/>
    <w:basedOn w:val="Normal"/>
    <w:uiPriority w:val="99"/>
    <w:rsid w:val="00D76DE4"/>
    <w:pPr>
      <w:autoSpaceDE w:val="0"/>
      <w:autoSpaceDN w:val="0"/>
      <w:adjustRightInd w:val="0"/>
      <w:spacing w:after="0" w:line="288" w:lineRule="auto"/>
      <w:textAlignment w:val="center"/>
    </w:pPr>
    <w:rPr>
      <w:rFonts w:ascii="Times Regular" w:hAnsi="Times Regular" w:cs="Times Regular"/>
      <w:color w:val="000000"/>
      <w:sz w:val="24"/>
      <w:szCs w:val="24"/>
      <w:lang w:val="en-GB"/>
    </w:rPr>
  </w:style>
  <w:style w:type="paragraph" w:styleId="Sidehoved">
    <w:name w:val="header"/>
    <w:basedOn w:val="Normal"/>
    <w:link w:val="SidehovedTegn"/>
    <w:uiPriority w:val="99"/>
    <w:unhideWhenUsed/>
    <w:rsid w:val="00D76DE4"/>
    <w:pPr>
      <w:tabs>
        <w:tab w:val="center" w:pos="4819"/>
        <w:tab w:val="right" w:pos="9638"/>
      </w:tabs>
      <w:spacing w:after="0"/>
    </w:pPr>
  </w:style>
  <w:style w:type="character" w:customStyle="1" w:styleId="SidehovedTegn">
    <w:name w:val="Sidehoved Tegn"/>
    <w:basedOn w:val="Standardskrifttypeiafsnit"/>
    <w:link w:val="Sidehoved"/>
    <w:uiPriority w:val="99"/>
    <w:rsid w:val="00D76DE4"/>
  </w:style>
  <w:style w:type="paragraph" w:styleId="Sidefod">
    <w:name w:val="footer"/>
    <w:basedOn w:val="Normal"/>
    <w:link w:val="SidefodTegn"/>
    <w:uiPriority w:val="99"/>
    <w:unhideWhenUsed/>
    <w:rsid w:val="00D76DE4"/>
    <w:pPr>
      <w:tabs>
        <w:tab w:val="center" w:pos="4819"/>
        <w:tab w:val="right" w:pos="9638"/>
      </w:tabs>
      <w:spacing w:after="0"/>
    </w:pPr>
  </w:style>
  <w:style w:type="character" w:customStyle="1" w:styleId="SidefodTegn">
    <w:name w:val="Sidefod Tegn"/>
    <w:basedOn w:val="Standardskrifttypeiafsnit"/>
    <w:link w:val="Sidefod"/>
    <w:uiPriority w:val="99"/>
    <w:rsid w:val="00D76DE4"/>
  </w:style>
  <w:style w:type="character" w:styleId="Hyperlink">
    <w:name w:val="Hyperlink"/>
    <w:basedOn w:val="Standardskrifttypeiafsnit"/>
    <w:uiPriority w:val="99"/>
    <w:unhideWhenUsed/>
    <w:rsid w:val="00242037"/>
    <w:rPr>
      <w:color w:val="0000FF" w:themeColor="hyperlink"/>
      <w:u w:val="single"/>
    </w:rPr>
  </w:style>
  <w:style w:type="character" w:styleId="Ulstomtale">
    <w:name w:val="Unresolved Mention"/>
    <w:basedOn w:val="Standardskrifttypeiafsnit"/>
    <w:uiPriority w:val="99"/>
    <w:semiHidden/>
    <w:unhideWhenUsed/>
    <w:rsid w:val="00242037"/>
    <w:rPr>
      <w:color w:val="605E5C"/>
      <w:shd w:val="clear" w:color="auto" w:fill="E1DFDD"/>
    </w:rPr>
  </w:style>
  <w:style w:type="paragraph" w:styleId="NormalWeb">
    <w:name w:val="Normal (Web)"/>
    <w:basedOn w:val="Normal"/>
    <w:uiPriority w:val="99"/>
    <w:unhideWhenUsed/>
    <w:rsid w:val="005F6907"/>
    <w:rPr>
      <w:rFonts w:ascii="Times New Roman" w:hAnsi="Times New Roman" w:cs="Times New Roman"/>
      <w:sz w:val="24"/>
      <w:szCs w:val="24"/>
    </w:rPr>
  </w:style>
  <w:style w:type="character" w:customStyle="1" w:styleId="Overskrift2Tegn">
    <w:name w:val="Overskrift 2 Tegn"/>
    <w:basedOn w:val="Standardskrifttypeiafsnit"/>
    <w:link w:val="Overskrift2"/>
    <w:uiPriority w:val="9"/>
    <w:rsid w:val="00D072DA"/>
    <w:rPr>
      <w:rFonts w:ascii="Poppins" w:eastAsia="Times New Roman" w:hAnsi="Poppins" w:cs="Poppins"/>
      <w:b/>
      <w:bCs/>
      <w:sz w:val="24"/>
      <w:szCs w:val="24"/>
      <w:lang w:eastAsia="da-DK"/>
    </w:rPr>
  </w:style>
  <w:style w:type="character" w:styleId="Strk">
    <w:name w:val="Strong"/>
    <w:basedOn w:val="Standardskrifttypeiafsnit"/>
    <w:uiPriority w:val="22"/>
    <w:rsid w:val="0033515B"/>
    <w:rPr>
      <w:b/>
      <w:bCs/>
    </w:rPr>
  </w:style>
  <w:style w:type="paragraph" w:styleId="Listeafsnit">
    <w:name w:val="List Paragraph"/>
    <w:basedOn w:val="Normal"/>
    <w:next w:val="Listeafsnitbrd"/>
    <w:link w:val="ListeafsnitTegn"/>
    <w:uiPriority w:val="34"/>
    <w:qFormat/>
    <w:rsid w:val="009F2CCA"/>
    <w:pPr>
      <w:numPr>
        <w:numId w:val="4"/>
      </w:numPr>
      <w:spacing w:before="100" w:beforeAutospacing="1" w:after="0" w:afterAutospacing="0"/>
      <w:ind w:left="697" w:hanging="357"/>
    </w:pPr>
  </w:style>
  <w:style w:type="character" w:customStyle="1" w:styleId="Overskrift1Tegn">
    <w:name w:val="Overskrift 1 Tegn"/>
    <w:basedOn w:val="Standardskrifttypeiafsnit"/>
    <w:link w:val="Overskrift1"/>
    <w:uiPriority w:val="9"/>
    <w:rsid w:val="002613A6"/>
    <w:rPr>
      <w:rFonts w:ascii="Poppins" w:eastAsia="Times New Roman" w:hAnsi="Poppins" w:cs="Poppins"/>
      <w:b/>
      <w:bCs/>
      <w:sz w:val="28"/>
      <w:szCs w:val="28"/>
      <w:lang w:eastAsia="da-DK"/>
    </w:rPr>
  </w:style>
  <w:style w:type="paragraph" w:styleId="Ingenafstand">
    <w:name w:val="No Spacing"/>
    <w:uiPriority w:val="1"/>
    <w:rsid w:val="00217693"/>
    <w:pPr>
      <w:spacing w:before="100" w:beforeAutospacing="1" w:after="100" w:afterAutospacing="1" w:line="240" w:lineRule="auto"/>
    </w:pPr>
    <w:rPr>
      <w:rFonts w:ascii="Poppins" w:eastAsia="Times New Roman" w:hAnsi="Poppins" w:cs="Poppins"/>
      <w:sz w:val="19"/>
      <w:szCs w:val="19"/>
      <w:lang w:val="en-US" w:eastAsia="da-DK"/>
    </w:rPr>
  </w:style>
  <w:style w:type="character" w:customStyle="1" w:styleId="Overskrift3Tegn">
    <w:name w:val="Overskrift 3 Tegn"/>
    <w:basedOn w:val="Standardskrifttypeiafsnit"/>
    <w:link w:val="Overskrift3"/>
    <w:uiPriority w:val="9"/>
    <w:rsid w:val="005C0146"/>
    <w:rPr>
      <w:rFonts w:ascii="Poppins" w:eastAsia="Times New Roman" w:hAnsi="Poppins" w:cs="Poppins"/>
      <w:b/>
      <w:sz w:val="19"/>
      <w:szCs w:val="24"/>
      <w:lang w:eastAsia="da-DK"/>
    </w:rPr>
  </w:style>
  <w:style w:type="paragraph" w:customStyle="1" w:styleId="Footer-DOF">
    <w:name w:val="Footer-DOF"/>
    <w:link w:val="Footer-DOFTegn"/>
    <w:qFormat/>
    <w:rsid w:val="006C028D"/>
    <w:pPr>
      <w:jc w:val="center"/>
    </w:pPr>
    <w:rPr>
      <w:rFonts w:ascii="Poppins Medium" w:eastAsia="Times New Roman" w:hAnsi="Poppins Medium" w:cs="Poppins Medium"/>
      <w:spacing w:val="3"/>
      <w:sz w:val="12"/>
      <w:szCs w:val="12"/>
      <w:lang w:eastAsia="da-DK"/>
    </w:rPr>
  </w:style>
  <w:style w:type="character" w:customStyle="1" w:styleId="Footer-DOFTegn">
    <w:name w:val="Footer-DOF Tegn"/>
    <w:basedOn w:val="Standardskrifttypeiafsnit"/>
    <w:link w:val="Footer-DOF"/>
    <w:rsid w:val="006C028D"/>
    <w:rPr>
      <w:rFonts w:ascii="Poppins Medium" w:eastAsia="Times New Roman" w:hAnsi="Poppins Medium" w:cs="Poppins Medium"/>
      <w:spacing w:val="3"/>
      <w:sz w:val="12"/>
      <w:szCs w:val="12"/>
      <w:lang w:eastAsia="da-DK"/>
    </w:rPr>
  </w:style>
  <w:style w:type="paragraph" w:customStyle="1" w:styleId="Listeafsnitbrd">
    <w:name w:val="Listeafsnit brød"/>
    <w:basedOn w:val="Listeafsnit"/>
    <w:link w:val="ListeafsnitbrdTegn"/>
    <w:qFormat/>
    <w:rsid w:val="00E44BD5"/>
    <w:pPr>
      <w:numPr>
        <w:numId w:val="0"/>
      </w:numPr>
      <w:spacing w:before="0" w:beforeAutospacing="0" w:after="100" w:afterAutospacing="1"/>
      <w:ind w:left="720"/>
    </w:pPr>
    <w:rPr>
      <w:b/>
      <w:bCs/>
    </w:rPr>
  </w:style>
  <w:style w:type="character" w:customStyle="1" w:styleId="ListeafsnitTegn">
    <w:name w:val="Listeafsnit Tegn"/>
    <w:basedOn w:val="Standardskrifttypeiafsnit"/>
    <w:link w:val="Listeafsnit"/>
    <w:uiPriority w:val="34"/>
    <w:rsid w:val="009F2CCA"/>
    <w:rPr>
      <w:rFonts w:ascii="Poppins" w:eastAsia="Times New Roman" w:hAnsi="Poppins" w:cs="Poppins"/>
      <w:sz w:val="18"/>
      <w:szCs w:val="19"/>
      <w:lang w:eastAsia="da-DK"/>
    </w:rPr>
  </w:style>
  <w:style w:type="character" w:customStyle="1" w:styleId="ListeafsnitbrdTegn">
    <w:name w:val="Listeafsnit brød Tegn"/>
    <w:basedOn w:val="ListeafsnitTegn"/>
    <w:link w:val="Listeafsnitbrd"/>
    <w:rsid w:val="00E44BD5"/>
    <w:rPr>
      <w:rFonts w:ascii="Poppins" w:eastAsia="Times New Roman" w:hAnsi="Poppins" w:cs="Poppins"/>
      <w:b/>
      <w:bCs/>
      <w:sz w:val="19"/>
      <w:szCs w:val="19"/>
      <w:lang w:eastAsia="da-DK"/>
    </w:rPr>
  </w:style>
  <w:style w:type="paragraph" w:customStyle="1" w:styleId="Normal-tt">
    <w:name w:val="Normal - tæt"/>
    <w:basedOn w:val="Normal"/>
    <w:link w:val="Normal-ttTegn"/>
    <w:rsid w:val="00A43E0F"/>
    <w:pPr>
      <w:spacing w:after="0" w:afterAutospacing="0"/>
    </w:pPr>
  </w:style>
  <w:style w:type="character" w:customStyle="1" w:styleId="Normal-ttTegn">
    <w:name w:val="Normal - tæt Tegn"/>
    <w:basedOn w:val="Overskrift2Tegn"/>
    <w:link w:val="Normal-tt"/>
    <w:rsid w:val="00A43E0F"/>
    <w:rPr>
      <w:rFonts w:ascii="Poppins" w:eastAsia="Times New Roman" w:hAnsi="Poppins" w:cs="Poppins"/>
      <w:b w:val="0"/>
      <w:bCs w:val="0"/>
      <w:sz w:val="19"/>
      <w:szCs w:val="19"/>
      <w:lang w:eastAsia="da-DK"/>
    </w:rPr>
  </w:style>
  <w:style w:type="paragraph" w:customStyle="1" w:styleId="Default">
    <w:name w:val="Default"/>
    <w:rsid w:val="00B05226"/>
    <w:pPr>
      <w:autoSpaceDE w:val="0"/>
      <w:autoSpaceDN w:val="0"/>
      <w:adjustRightInd w:val="0"/>
      <w:spacing w:after="0" w:line="240" w:lineRule="auto"/>
    </w:pPr>
    <w:rPr>
      <w:rFonts w:ascii="Arial" w:hAnsi="Arial" w:cs="Arial"/>
      <w:color w:val="000000"/>
      <w:sz w:val="24"/>
      <w:szCs w:val="24"/>
    </w:rPr>
  </w:style>
  <w:style w:type="paragraph" w:customStyle="1" w:styleId="Listemedbulits">
    <w:name w:val="Liste med bulits"/>
    <w:basedOn w:val="Normal"/>
    <w:link w:val="ListemedbulitsTegn"/>
    <w:qFormat/>
    <w:rsid w:val="00574C99"/>
    <w:pPr>
      <w:numPr>
        <w:numId w:val="8"/>
      </w:numPr>
    </w:pPr>
  </w:style>
  <w:style w:type="character" w:customStyle="1" w:styleId="ListemedbulitsTegn">
    <w:name w:val="Liste med bulits Tegn"/>
    <w:basedOn w:val="Standardskrifttypeiafsnit"/>
    <w:link w:val="Listemedbulits"/>
    <w:rsid w:val="00574C99"/>
    <w:rPr>
      <w:rFonts w:ascii="Poppins" w:eastAsia="Times New Roman" w:hAnsi="Poppins" w:cs="Poppins"/>
      <w:sz w:val="18"/>
      <w:szCs w:val="19"/>
      <w:lang w:eastAsia="da-DK"/>
    </w:rPr>
  </w:style>
  <w:style w:type="paragraph" w:customStyle="1" w:styleId="Storoverskrift">
    <w:name w:val="Stor overskrift"/>
    <w:basedOn w:val="Overskrift1"/>
    <w:link w:val="StoroverskriftTegn"/>
    <w:qFormat/>
    <w:rsid w:val="00757B9C"/>
    <w:rPr>
      <w:sz w:val="44"/>
    </w:rPr>
  </w:style>
  <w:style w:type="character" w:customStyle="1" w:styleId="StoroverskriftTegn">
    <w:name w:val="Stor overskrift Tegn"/>
    <w:basedOn w:val="Overskrift1Tegn"/>
    <w:link w:val="Storoverskrift"/>
    <w:rsid w:val="00757B9C"/>
    <w:rPr>
      <w:rFonts w:ascii="Poppins" w:eastAsia="Times New Roman" w:hAnsi="Poppins" w:cs="Poppins"/>
      <w:b/>
      <w:bCs/>
      <w:sz w:val="44"/>
      <w:szCs w:val="28"/>
      <w:lang w:eastAsia="da-DK"/>
    </w:rPr>
  </w:style>
  <w:style w:type="table" w:styleId="Tabel-Gitter">
    <w:name w:val="Table Grid"/>
    <w:basedOn w:val="Tabel-Normal"/>
    <w:uiPriority w:val="39"/>
    <w:rsid w:val="009A6CA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31224">
      <w:bodyDiv w:val="1"/>
      <w:marLeft w:val="0"/>
      <w:marRight w:val="0"/>
      <w:marTop w:val="0"/>
      <w:marBottom w:val="0"/>
      <w:divBdr>
        <w:top w:val="none" w:sz="0" w:space="0" w:color="auto"/>
        <w:left w:val="none" w:sz="0" w:space="0" w:color="auto"/>
        <w:bottom w:val="none" w:sz="0" w:space="0" w:color="auto"/>
        <w:right w:val="none" w:sz="0" w:space="0" w:color="auto"/>
      </w:divBdr>
    </w:div>
    <w:div w:id="643504614">
      <w:bodyDiv w:val="1"/>
      <w:marLeft w:val="0"/>
      <w:marRight w:val="0"/>
      <w:marTop w:val="0"/>
      <w:marBottom w:val="0"/>
      <w:divBdr>
        <w:top w:val="none" w:sz="0" w:space="0" w:color="auto"/>
        <w:left w:val="none" w:sz="0" w:space="0" w:color="auto"/>
        <w:bottom w:val="none" w:sz="0" w:space="0" w:color="auto"/>
        <w:right w:val="none" w:sz="0" w:space="0" w:color="auto"/>
      </w:divBdr>
      <w:divsChild>
        <w:div w:id="1489781372">
          <w:marLeft w:val="0"/>
          <w:marRight w:val="0"/>
          <w:marTop w:val="0"/>
          <w:marBottom w:val="0"/>
          <w:divBdr>
            <w:top w:val="none" w:sz="0" w:space="0" w:color="auto"/>
            <w:left w:val="none" w:sz="0" w:space="0" w:color="auto"/>
            <w:bottom w:val="none" w:sz="0" w:space="0" w:color="auto"/>
            <w:right w:val="none" w:sz="0" w:space="0" w:color="auto"/>
          </w:divBdr>
          <w:divsChild>
            <w:div w:id="7825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22345">
      <w:bodyDiv w:val="1"/>
      <w:marLeft w:val="0"/>
      <w:marRight w:val="0"/>
      <w:marTop w:val="0"/>
      <w:marBottom w:val="0"/>
      <w:divBdr>
        <w:top w:val="none" w:sz="0" w:space="0" w:color="auto"/>
        <w:left w:val="none" w:sz="0" w:space="0" w:color="auto"/>
        <w:bottom w:val="none" w:sz="0" w:space="0" w:color="auto"/>
        <w:right w:val="none" w:sz="0" w:space="0" w:color="auto"/>
      </w:divBdr>
    </w:div>
    <w:div w:id="906234085">
      <w:bodyDiv w:val="1"/>
      <w:marLeft w:val="0"/>
      <w:marRight w:val="0"/>
      <w:marTop w:val="0"/>
      <w:marBottom w:val="0"/>
      <w:divBdr>
        <w:top w:val="none" w:sz="0" w:space="0" w:color="auto"/>
        <w:left w:val="none" w:sz="0" w:space="0" w:color="auto"/>
        <w:bottom w:val="none" w:sz="0" w:space="0" w:color="auto"/>
        <w:right w:val="none" w:sz="0" w:space="0" w:color="auto"/>
      </w:divBdr>
      <w:divsChild>
        <w:div w:id="1082527179">
          <w:marLeft w:val="0"/>
          <w:marRight w:val="0"/>
          <w:marTop w:val="0"/>
          <w:marBottom w:val="0"/>
          <w:divBdr>
            <w:top w:val="none" w:sz="0" w:space="0" w:color="auto"/>
            <w:left w:val="none" w:sz="0" w:space="0" w:color="auto"/>
            <w:bottom w:val="none" w:sz="0" w:space="0" w:color="auto"/>
            <w:right w:val="none" w:sz="0" w:space="0" w:color="auto"/>
          </w:divBdr>
          <w:divsChild>
            <w:div w:id="11607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6815">
      <w:bodyDiv w:val="1"/>
      <w:marLeft w:val="0"/>
      <w:marRight w:val="0"/>
      <w:marTop w:val="0"/>
      <w:marBottom w:val="0"/>
      <w:divBdr>
        <w:top w:val="none" w:sz="0" w:space="0" w:color="auto"/>
        <w:left w:val="none" w:sz="0" w:space="0" w:color="auto"/>
        <w:bottom w:val="none" w:sz="0" w:space="0" w:color="auto"/>
        <w:right w:val="none" w:sz="0" w:space="0" w:color="auto"/>
      </w:divBdr>
    </w:div>
    <w:div w:id="1165315600">
      <w:bodyDiv w:val="1"/>
      <w:marLeft w:val="0"/>
      <w:marRight w:val="0"/>
      <w:marTop w:val="0"/>
      <w:marBottom w:val="0"/>
      <w:divBdr>
        <w:top w:val="none" w:sz="0" w:space="0" w:color="auto"/>
        <w:left w:val="none" w:sz="0" w:space="0" w:color="auto"/>
        <w:bottom w:val="none" w:sz="0" w:space="0" w:color="auto"/>
        <w:right w:val="none" w:sz="0" w:space="0" w:color="auto"/>
      </w:divBdr>
    </w:div>
    <w:div w:id="1405254937">
      <w:bodyDiv w:val="1"/>
      <w:marLeft w:val="0"/>
      <w:marRight w:val="0"/>
      <w:marTop w:val="0"/>
      <w:marBottom w:val="0"/>
      <w:divBdr>
        <w:top w:val="none" w:sz="0" w:space="0" w:color="auto"/>
        <w:left w:val="none" w:sz="0" w:space="0" w:color="auto"/>
        <w:bottom w:val="none" w:sz="0" w:space="0" w:color="auto"/>
        <w:right w:val="none" w:sz="0" w:space="0" w:color="auto"/>
      </w:divBdr>
    </w:div>
    <w:div w:id="1608123917">
      <w:bodyDiv w:val="1"/>
      <w:marLeft w:val="0"/>
      <w:marRight w:val="0"/>
      <w:marTop w:val="0"/>
      <w:marBottom w:val="0"/>
      <w:divBdr>
        <w:top w:val="none" w:sz="0" w:space="0" w:color="auto"/>
        <w:left w:val="none" w:sz="0" w:space="0" w:color="auto"/>
        <w:bottom w:val="none" w:sz="0" w:space="0" w:color="auto"/>
        <w:right w:val="none" w:sz="0" w:space="0" w:color="auto"/>
      </w:divBdr>
    </w:div>
    <w:div w:id="1629900097">
      <w:bodyDiv w:val="1"/>
      <w:marLeft w:val="0"/>
      <w:marRight w:val="0"/>
      <w:marTop w:val="0"/>
      <w:marBottom w:val="0"/>
      <w:divBdr>
        <w:top w:val="none" w:sz="0" w:space="0" w:color="auto"/>
        <w:left w:val="none" w:sz="0" w:space="0" w:color="auto"/>
        <w:bottom w:val="none" w:sz="0" w:space="0" w:color="auto"/>
        <w:right w:val="none" w:sz="0" w:space="0" w:color="auto"/>
      </w:divBdr>
      <w:divsChild>
        <w:div w:id="443310374">
          <w:marLeft w:val="0"/>
          <w:marRight w:val="0"/>
          <w:marTop w:val="0"/>
          <w:marBottom w:val="0"/>
          <w:divBdr>
            <w:top w:val="none" w:sz="0" w:space="0" w:color="auto"/>
            <w:left w:val="none" w:sz="0" w:space="0" w:color="auto"/>
            <w:bottom w:val="none" w:sz="0" w:space="0" w:color="auto"/>
            <w:right w:val="none" w:sz="0" w:space="0" w:color="auto"/>
          </w:divBdr>
        </w:div>
        <w:div w:id="558131467">
          <w:marLeft w:val="0"/>
          <w:marRight w:val="0"/>
          <w:marTop w:val="0"/>
          <w:marBottom w:val="0"/>
          <w:divBdr>
            <w:top w:val="none" w:sz="0" w:space="0" w:color="auto"/>
            <w:left w:val="none" w:sz="0" w:space="0" w:color="auto"/>
            <w:bottom w:val="none" w:sz="0" w:space="0" w:color="auto"/>
            <w:right w:val="none" w:sz="0" w:space="0" w:color="auto"/>
          </w:divBdr>
        </w:div>
        <w:div w:id="1737585336">
          <w:marLeft w:val="0"/>
          <w:marRight w:val="0"/>
          <w:marTop w:val="0"/>
          <w:marBottom w:val="0"/>
          <w:divBdr>
            <w:top w:val="none" w:sz="0" w:space="0" w:color="auto"/>
            <w:left w:val="none" w:sz="0" w:space="0" w:color="auto"/>
            <w:bottom w:val="none" w:sz="0" w:space="0" w:color="auto"/>
            <w:right w:val="none" w:sz="0" w:space="0" w:color="auto"/>
          </w:divBdr>
        </w:div>
        <w:div w:id="1966346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neDrive%20-%20Dansk%20Oplysnings%20Forbund\Dokumenter\Brugerdefinerede%20Office-skabeloner\DOF%20Notatpapir%20202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ugerdefineret 1">
      <a:majorFont>
        <a:latin typeface="Poppins"/>
        <a:ea typeface=""/>
        <a:cs typeface=""/>
      </a:majorFont>
      <a:minorFont>
        <a:latin typeface="Poppins"/>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3583A86F8ECC40A0FCF34872D1D4E3" ma:contentTypeVersion="14" ma:contentTypeDescription="Opret et nyt dokument." ma:contentTypeScope="" ma:versionID="537f8ddaa18b79937b2d864e64f21668">
  <xsd:schema xmlns:xsd="http://www.w3.org/2001/XMLSchema" xmlns:xs="http://www.w3.org/2001/XMLSchema" xmlns:p="http://schemas.microsoft.com/office/2006/metadata/properties" xmlns:ns2="c9507450-9c51-4b17-b893-916b8ee594a4" xmlns:ns3="b0fb9a7e-d1fc-428a-b9da-c08ca6f71b79" targetNamespace="http://schemas.microsoft.com/office/2006/metadata/properties" ma:root="true" ma:fieldsID="b5d2ea1ebbc3e7e4d5ab6f85e572b175" ns2:_="" ns3:_="">
    <xsd:import namespace="c9507450-9c51-4b17-b893-916b8ee594a4"/>
    <xsd:import namespace="b0fb9a7e-d1fc-428a-b9da-c08ca6f71b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07450-9c51-4b17-b893-916b8ee59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bff47979-2693-41aa-bdb4-cebc4dcd95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b9a7e-d1fc-428a-b9da-c08ca6f71b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98f2d4-5b37-4228-87bd-bf9e2ff1a448}" ma:internalName="TaxCatchAll" ma:showField="CatchAllData" ma:web="b0fb9a7e-d1fc-428a-b9da-c08ca6f71b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fb9a7e-d1fc-428a-b9da-c08ca6f71b79" xsi:nil="true"/>
    <lcf76f155ced4ddcb4097134ff3c332f xmlns="c9507450-9c51-4b17-b893-916b8ee594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324A4-68A2-49AC-A59B-49352B194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07450-9c51-4b17-b893-916b8ee594a4"/>
    <ds:schemaRef ds:uri="b0fb9a7e-d1fc-428a-b9da-c08ca6f71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1722C-DEF7-480A-AA22-EBCB617DC6DC}">
  <ds:schemaRefs>
    <ds:schemaRef ds:uri="http://schemas.microsoft.com/office/2006/metadata/properties"/>
    <ds:schemaRef ds:uri="http://schemas.microsoft.com/office/infopath/2007/PartnerControls"/>
    <ds:schemaRef ds:uri="b0fb9a7e-d1fc-428a-b9da-c08ca6f71b79"/>
    <ds:schemaRef ds:uri="c9507450-9c51-4b17-b893-916b8ee594a4"/>
  </ds:schemaRefs>
</ds:datastoreItem>
</file>

<file path=customXml/itemProps3.xml><?xml version="1.0" encoding="utf-8"?>
<ds:datastoreItem xmlns:ds="http://schemas.openxmlformats.org/officeDocument/2006/customXml" ds:itemID="{ABBA03AB-5CA4-44F6-9A34-BFF39AE28AC7}">
  <ds:schemaRefs>
    <ds:schemaRef ds:uri="http://schemas.microsoft.com/sharepoint/v3/contenttype/forms"/>
  </ds:schemaRefs>
</ds:datastoreItem>
</file>

<file path=customXml/itemProps4.xml><?xml version="1.0" encoding="utf-8"?>
<ds:datastoreItem xmlns:ds="http://schemas.openxmlformats.org/officeDocument/2006/customXml" ds:itemID="{76361DB4-4CDA-4C74-8069-DA741D5C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DOF Notatpapir 2025</Template>
  <TotalTime>13</TotalTime>
  <Pages>3</Pages>
  <Words>482</Words>
  <Characters>3034</Characters>
  <Application>Microsoft Office Word</Application>
  <DocSecurity>0</DocSecurity>
  <Lines>127</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Hansen</dc:creator>
  <cp:keywords/>
  <dc:description/>
  <cp:lastModifiedBy>Martin Hansen</cp:lastModifiedBy>
  <cp:revision>13</cp:revision>
  <cp:lastPrinted>2025-04-07T11:05:00Z</cp:lastPrinted>
  <dcterms:created xsi:type="dcterms:W3CDTF">2025-09-25T11:06:00Z</dcterms:created>
  <dcterms:modified xsi:type="dcterms:W3CDTF">2025-10-01T09:45:00Z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0x010100F93583A86F8ECC40A0FCF34872D1D4E3</vt:lpwstr>
  </property>
  <property fmtid="{D5CDD505-2E9C-101B-9397-08002B2CF9AE}" pid="3" name="Order">
    <vt:r8>6600</vt:r8>
  </property>
  <property fmtid="{D5CDD505-2E9C-101B-9397-08002B2CF9AE}" pid="4" name="MediaServiceImageTags">
    <vt:lpwstr/>
  </property>
</Properties>
</file>