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1C87BD37" w:rsidR="009A6CA4" w:rsidRDefault="009A6CA4" w:rsidP="009A6CA4">
      <w:pPr>
        <w:pStyle w:val="Storoverskrift"/>
      </w:pPr>
      <w:r>
        <w:t xml:space="preserve">Skabelon: </w:t>
      </w:r>
      <w:r w:rsidR="00FD730B" w:rsidRPr="00FD730B">
        <w:t>Flere mænd i folkeoplysningen</w:t>
      </w:r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25089311" w14:textId="77777777" w:rsid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p w14:paraId="58435CA0" w14:textId="77777777" w:rsidR="00436C76" w:rsidRDefault="00436C76" w:rsidP="009A6CA4">
      <w:pPr>
        <w:rPr>
          <w:sz w:val="22"/>
          <w:szCs w:val="22"/>
        </w:rPr>
      </w:pP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FA6C30" w:rsidRPr="00D6012A" w14:paraId="21CF70C1" w14:textId="77777777" w:rsidTr="00F47014">
        <w:tc>
          <w:tcPr>
            <w:tcW w:w="3964" w:type="dxa"/>
          </w:tcPr>
          <w:p w14:paraId="32921909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Projektets titel</w:t>
            </w:r>
          </w:p>
          <w:p w14:paraId="29D72D83" w14:textId="77777777" w:rsidR="00FA6C30" w:rsidRPr="00D6012A" w:rsidRDefault="00FA6C30" w:rsidP="00F47014"/>
        </w:tc>
        <w:tc>
          <w:tcPr>
            <w:tcW w:w="6096" w:type="dxa"/>
          </w:tcPr>
          <w:p w14:paraId="2330CA59" w14:textId="5560D9FF" w:rsidR="00FA6C30" w:rsidRPr="00B626F0" w:rsidRDefault="00FA6C30" w:rsidP="00B626F0">
            <w:pPr>
              <w:jc w:val="center"/>
              <w:rPr>
                <w:b/>
                <w:bCs/>
              </w:rPr>
            </w:pPr>
            <w:bookmarkStart w:id="0" w:name="_Hlk210314922"/>
            <w:r w:rsidRPr="00D6012A">
              <w:rPr>
                <w:b/>
                <w:bCs/>
                <w:sz w:val="32"/>
                <w:szCs w:val="32"/>
              </w:rPr>
              <w:t>Flere mænd i folkeoplysningen</w:t>
            </w:r>
            <w:bookmarkEnd w:id="0"/>
            <w:r w:rsidRPr="00D6012A">
              <w:rPr>
                <w:b/>
                <w:bCs/>
                <w:sz w:val="32"/>
                <w:szCs w:val="32"/>
              </w:rPr>
              <w:br/>
            </w:r>
            <w:r w:rsidRPr="00B626F0">
              <w:rPr>
                <w:b/>
                <w:bCs/>
                <w:sz w:val="24"/>
                <w:szCs w:val="24"/>
              </w:rPr>
              <w:t>Skaber nye fællesskaber og aktiviteter målrettet mænd i lokalområdet</w:t>
            </w:r>
            <w:r w:rsidR="00B626F0">
              <w:rPr>
                <w:b/>
                <w:bCs/>
              </w:rPr>
              <w:br/>
            </w:r>
          </w:p>
        </w:tc>
      </w:tr>
      <w:tr w:rsidR="00FA6C30" w:rsidRPr="00D6012A" w14:paraId="2CC8E8BB" w14:textId="77777777" w:rsidTr="00F47014">
        <w:tc>
          <w:tcPr>
            <w:tcW w:w="3964" w:type="dxa"/>
          </w:tcPr>
          <w:p w14:paraId="6CE0522F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Ansøger</w:t>
            </w:r>
          </w:p>
          <w:p w14:paraId="74BDBC06" w14:textId="77777777" w:rsidR="00FA6C30" w:rsidRPr="00D6012A" w:rsidRDefault="00FA6C30" w:rsidP="00B626F0">
            <w:pPr>
              <w:pStyle w:val="Listeafsnit"/>
              <w:numPr>
                <w:ilvl w:val="0"/>
                <w:numId w:val="0"/>
              </w:numPr>
              <w:ind w:left="1080"/>
              <w:rPr>
                <w:b/>
                <w:bCs/>
              </w:rPr>
            </w:pPr>
          </w:p>
        </w:tc>
        <w:tc>
          <w:tcPr>
            <w:tcW w:w="6096" w:type="dxa"/>
          </w:tcPr>
          <w:p w14:paraId="7DA3C747" w14:textId="77777777" w:rsidR="00FA6C30" w:rsidRPr="00D6012A" w:rsidRDefault="00FA6C30" w:rsidP="00FA6C30">
            <w:pPr>
              <w:pStyle w:val="Listeafsnit"/>
              <w:numPr>
                <w:ilvl w:val="0"/>
                <w:numId w:val="37"/>
              </w:numPr>
              <w:spacing w:before="0" w:beforeAutospacing="0"/>
              <w:contextualSpacing/>
            </w:pPr>
            <w:r w:rsidRPr="00D6012A">
              <w:t>Foreningens navn og adresse</w:t>
            </w:r>
          </w:p>
          <w:p w14:paraId="0F20FD4F" w14:textId="77777777" w:rsidR="00FA6C30" w:rsidRPr="00D6012A" w:rsidRDefault="00FA6C30" w:rsidP="00FA6C30">
            <w:pPr>
              <w:pStyle w:val="Listeafsnit"/>
              <w:numPr>
                <w:ilvl w:val="0"/>
                <w:numId w:val="37"/>
              </w:numPr>
              <w:spacing w:before="0" w:beforeAutospacing="0"/>
              <w:contextualSpacing/>
            </w:pPr>
            <w:r w:rsidRPr="00D6012A">
              <w:t>Reg.nr. og konto.nr.</w:t>
            </w:r>
          </w:p>
          <w:p w14:paraId="7FA285C1" w14:textId="77777777" w:rsidR="00FA6C30" w:rsidRPr="00D6012A" w:rsidRDefault="00FA6C30" w:rsidP="00FA6C30">
            <w:pPr>
              <w:pStyle w:val="Listeafsnit"/>
              <w:numPr>
                <w:ilvl w:val="0"/>
                <w:numId w:val="37"/>
              </w:numPr>
              <w:spacing w:before="0" w:beforeAutospacing="0"/>
              <w:contextualSpacing/>
            </w:pPr>
            <w:r w:rsidRPr="00D6012A">
              <w:t xml:space="preserve">Foreningens ansvarlige for initiativet </w:t>
            </w:r>
          </w:p>
          <w:p w14:paraId="18F236F3" w14:textId="77777777" w:rsidR="00FA6C30" w:rsidRPr="00D6012A" w:rsidRDefault="00FA6C30" w:rsidP="00FA6C30">
            <w:pPr>
              <w:pStyle w:val="Listeafsnit"/>
              <w:numPr>
                <w:ilvl w:val="0"/>
                <w:numId w:val="37"/>
              </w:numPr>
              <w:spacing w:before="0" w:beforeAutospacing="0"/>
              <w:contextualSpacing/>
            </w:pPr>
            <w:r w:rsidRPr="00D6012A">
              <w:t xml:space="preserve">Evt. kontaktperson </w:t>
            </w:r>
          </w:p>
          <w:p w14:paraId="7A5F1581" w14:textId="01F7700C" w:rsidR="00FA6C30" w:rsidRPr="00BB684E" w:rsidRDefault="00FA6C30" w:rsidP="00F47014">
            <w:pPr>
              <w:pStyle w:val="Listeafsnit"/>
              <w:numPr>
                <w:ilvl w:val="0"/>
                <w:numId w:val="37"/>
              </w:numPr>
              <w:spacing w:before="0" w:beforeAutospacing="0"/>
              <w:contextualSpacing/>
              <w:rPr>
                <w:b/>
                <w:bCs/>
              </w:rPr>
            </w:pPr>
            <w:r w:rsidRPr="00D6012A">
              <w:t>Telefon/mobil, Mail</w:t>
            </w:r>
          </w:p>
        </w:tc>
      </w:tr>
      <w:tr w:rsidR="00FA6C30" w:rsidRPr="00D6012A" w14:paraId="0F25AB92" w14:textId="77777777" w:rsidTr="00F47014">
        <w:tc>
          <w:tcPr>
            <w:tcW w:w="3964" w:type="dxa"/>
          </w:tcPr>
          <w:p w14:paraId="1C048C8E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Formålet med initiativet / målsætning</w:t>
            </w:r>
          </w:p>
          <w:p w14:paraId="7590F7BA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Værdi</w:t>
            </w:r>
          </w:p>
          <w:p w14:paraId="557C9A19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Opmærksomhed</w:t>
            </w:r>
          </w:p>
          <w:p w14:paraId="283090EB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Motivation</w:t>
            </w:r>
          </w:p>
          <w:p w14:paraId="6A34470F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Inddragelse</w:t>
            </w:r>
          </w:p>
          <w:p w14:paraId="7296F36C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Målgruppen</w:t>
            </w:r>
          </w:p>
          <w:p w14:paraId="2405626F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Samarbejdspartnere</w:t>
            </w:r>
          </w:p>
          <w:p w14:paraId="7D9DFAE3" w14:textId="77777777" w:rsidR="00FA6C30" w:rsidRPr="00D6012A" w:rsidRDefault="00FA6C30" w:rsidP="00F47014"/>
        </w:tc>
        <w:tc>
          <w:tcPr>
            <w:tcW w:w="6096" w:type="dxa"/>
          </w:tcPr>
          <w:p w14:paraId="57B6305B" w14:textId="031A91CC" w:rsidR="00FA6C30" w:rsidRPr="00D6012A" w:rsidRDefault="00FA6C30" w:rsidP="00B626F0">
            <w:r w:rsidRPr="00D6012A">
              <w:rPr>
                <w:b/>
                <w:bCs/>
              </w:rPr>
              <w:t>Formål / motivation</w:t>
            </w:r>
            <w:r w:rsidR="00B626F0">
              <w:rPr>
                <w:b/>
                <w:bCs/>
              </w:rPr>
              <w:br/>
            </w:r>
            <w:r w:rsidRPr="002D60A8">
              <w:t>Samvær om et fælles tredje på tværs af generationer og social status skaber trivsel og livskvalitet – en af folkeoplysningens kerneværdier.</w:t>
            </w:r>
          </w:p>
          <w:p w14:paraId="10BAD05A" w14:textId="77777777" w:rsidR="00FA6C30" w:rsidRPr="00D6012A" w:rsidRDefault="00FA6C30" w:rsidP="00F47014">
            <w:pPr>
              <w:pStyle w:val="Listeafsnit"/>
              <w:ind w:left="0"/>
            </w:pPr>
            <w:r w:rsidRPr="002D60A8">
              <w:t>I dag er langt størstedelen af deltagerne i aftenskolens aktiviteter kvinder. Vi ønsker at tiltrække flere mænd, ikke for aftenskolens skyld, men for mændenes – så også de får adgang til de fællesskaber og den livskvalitet, der ligger i folkeoplysningen.</w:t>
            </w:r>
          </w:p>
          <w:p w14:paraId="69D7C8DC" w14:textId="77777777" w:rsidR="00FA6C30" w:rsidRPr="002D60A8" w:rsidRDefault="00FA6C30" w:rsidP="00F47014">
            <w:pPr>
              <w:pStyle w:val="Listeafsnit"/>
              <w:ind w:left="0"/>
            </w:pPr>
          </w:p>
          <w:p w14:paraId="6DD6E6BC" w14:textId="7C50EA1E" w:rsidR="00FA6C30" w:rsidRPr="00BB684E" w:rsidRDefault="00FA6C30" w:rsidP="00BB684E">
            <w:pPr>
              <w:pStyle w:val="Listeafsnit"/>
              <w:ind w:left="0"/>
              <w:rPr>
                <w:b/>
                <w:bCs/>
              </w:rPr>
            </w:pPr>
            <w:r w:rsidRPr="002D60A8">
              <w:rPr>
                <w:b/>
                <w:bCs/>
              </w:rPr>
              <w:t>Vi vil derfor gennem dette udviklingsprojekt:</w:t>
            </w:r>
          </w:p>
          <w:p w14:paraId="685EB3FA" w14:textId="77777777" w:rsidR="00FA6C30" w:rsidRPr="002D60A8" w:rsidRDefault="00FA6C30" w:rsidP="00FA6C30">
            <w:pPr>
              <w:pStyle w:val="Listeafsnit"/>
              <w:numPr>
                <w:ilvl w:val="0"/>
                <w:numId w:val="33"/>
              </w:numPr>
              <w:spacing w:before="0" w:beforeAutospacing="0"/>
              <w:contextualSpacing/>
            </w:pPr>
            <w:r w:rsidRPr="002D60A8">
              <w:t>udvikle undervisningstilbud, der matcher mænds interesser og behov,</w:t>
            </w:r>
          </w:p>
          <w:p w14:paraId="142B7D6D" w14:textId="77777777" w:rsidR="00FA6C30" w:rsidRPr="002D60A8" w:rsidRDefault="00FA6C30" w:rsidP="00FA6C30">
            <w:pPr>
              <w:pStyle w:val="Listeafsnit"/>
              <w:numPr>
                <w:ilvl w:val="0"/>
                <w:numId w:val="33"/>
              </w:numPr>
              <w:spacing w:before="0" w:beforeAutospacing="0"/>
              <w:contextualSpacing/>
            </w:pPr>
            <w:r w:rsidRPr="002D60A8">
              <w:t>inddrage lokale aktører med direkte adgang til mænd,</w:t>
            </w:r>
          </w:p>
          <w:p w14:paraId="63777EE2" w14:textId="77777777" w:rsidR="00FA6C30" w:rsidRPr="002D60A8" w:rsidRDefault="00FA6C30" w:rsidP="00FA6C30">
            <w:pPr>
              <w:pStyle w:val="Listeafsnit"/>
              <w:numPr>
                <w:ilvl w:val="0"/>
                <w:numId w:val="33"/>
              </w:numPr>
              <w:spacing w:before="0" w:beforeAutospacing="0"/>
              <w:contextualSpacing/>
            </w:pPr>
            <w:r w:rsidRPr="002D60A8">
              <w:t>skabe inkluderende fællesskaber på nye måder.</w:t>
            </w:r>
          </w:p>
          <w:p w14:paraId="420AE018" w14:textId="77777777" w:rsidR="00FA6C30" w:rsidRPr="002D60A8" w:rsidRDefault="00FA6C30" w:rsidP="00F47014">
            <w:pPr>
              <w:pStyle w:val="Listeafsnit"/>
              <w:ind w:left="0"/>
              <w:rPr>
                <w:b/>
                <w:bCs/>
              </w:rPr>
            </w:pPr>
            <w:r w:rsidRPr="002D60A8">
              <w:rPr>
                <w:b/>
                <w:bCs/>
              </w:rPr>
              <w:t>Målgruppe</w:t>
            </w:r>
          </w:p>
          <w:p w14:paraId="3643E0A5" w14:textId="77777777" w:rsidR="00FA6C30" w:rsidRPr="00D6012A" w:rsidRDefault="00FA6C30" w:rsidP="00F47014">
            <w:pPr>
              <w:pStyle w:val="Listeafsnit"/>
              <w:ind w:left="0"/>
            </w:pPr>
            <w:r w:rsidRPr="002D60A8">
              <w:t>Mænd i alle aldre, der endnu ikke har fundet vej til aftenskolens aktiviteter, men som har interesse i fællesskab gennem praktiske, kreative og fysiske aktiviteter.</w:t>
            </w:r>
          </w:p>
          <w:p w14:paraId="650DF14E" w14:textId="77777777" w:rsidR="00FA6C30" w:rsidRPr="00D6012A" w:rsidRDefault="00FA6C30" w:rsidP="00F47014">
            <w:pPr>
              <w:pStyle w:val="Listeafsnit"/>
              <w:ind w:left="0"/>
            </w:pPr>
          </w:p>
          <w:p w14:paraId="62EF3598" w14:textId="77777777" w:rsidR="00FA6C30" w:rsidRPr="00D6012A" w:rsidRDefault="00FA6C30" w:rsidP="00F47014">
            <w:pPr>
              <w:pStyle w:val="Listeafsnit"/>
              <w:ind w:left="0"/>
              <w:rPr>
                <w:b/>
                <w:bCs/>
              </w:rPr>
            </w:pPr>
            <w:r w:rsidRPr="00D6012A">
              <w:rPr>
                <w:b/>
                <w:bCs/>
              </w:rPr>
              <w:lastRenderedPageBreak/>
              <w:t>Samarbejdspartnere</w:t>
            </w:r>
          </w:p>
          <w:p w14:paraId="0DE7F684" w14:textId="77777777" w:rsidR="00FA6C30" w:rsidRPr="00D6012A" w:rsidRDefault="00FA6C30" w:rsidP="00F47014">
            <w:pPr>
              <w:pStyle w:val="Listeafsnit"/>
              <w:ind w:left="0"/>
            </w:pPr>
            <w:r w:rsidRPr="00D6012A">
              <w:t>Vi vil opsøge lokale samlingssteder, hvor mænd allerede mødes, fx:</w:t>
            </w:r>
          </w:p>
          <w:p w14:paraId="16E8E7D1" w14:textId="77777777" w:rsidR="00FA6C30" w:rsidRPr="00D6012A" w:rsidRDefault="00FA6C30" w:rsidP="00FA6C30">
            <w:pPr>
              <w:pStyle w:val="Listeafsnit"/>
              <w:numPr>
                <w:ilvl w:val="0"/>
                <w:numId w:val="34"/>
              </w:numPr>
              <w:spacing w:before="0" w:beforeAutospacing="0"/>
              <w:contextualSpacing/>
            </w:pPr>
            <w:r w:rsidRPr="00D6012A">
              <w:t>værksteder (auto, træ, cykel),</w:t>
            </w:r>
          </w:p>
          <w:p w14:paraId="001209CE" w14:textId="77777777" w:rsidR="00FA6C30" w:rsidRPr="00D6012A" w:rsidRDefault="00FA6C30" w:rsidP="00FA6C30">
            <w:pPr>
              <w:pStyle w:val="Listeafsnit"/>
              <w:numPr>
                <w:ilvl w:val="0"/>
                <w:numId w:val="34"/>
              </w:numPr>
              <w:spacing w:before="0" w:beforeAutospacing="0"/>
              <w:contextualSpacing/>
            </w:pPr>
            <w:r w:rsidRPr="00D6012A">
              <w:t>træningscentre, cykel- og fodboldklubber,</w:t>
            </w:r>
          </w:p>
          <w:p w14:paraId="4F0EE53F" w14:textId="77777777" w:rsidR="00FA6C30" w:rsidRPr="00D6012A" w:rsidRDefault="00FA6C30" w:rsidP="00FA6C30">
            <w:pPr>
              <w:pStyle w:val="Listeafsnit"/>
              <w:numPr>
                <w:ilvl w:val="0"/>
                <w:numId w:val="34"/>
              </w:numPr>
              <w:spacing w:before="0" w:beforeAutospacing="0"/>
              <w:contextualSpacing/>
            </w:pPr>
            <w:r w:rsidRPr="00D6012A">
              <w:t>boligforeninger og genbrugsbutikker,</w:t>
            </w:r>
          </w:p>
          <w:p w14:paraId="314AA7FD" w14:textId="64F7AF8A" w:rsidR="00FA6C30" w:rsidRPr="00BB684E" w:rsidRDefault="00FA6C30" w:rsidP="00BB684E">
            <w:pPr>
              <w:pStyle w:val="Listeafsnit"/>
              <w:numPr>
                <w:ilvl w:val="0"/>
                <w:numId w:val="34"/>
              </w:numPr>
              <w:spacing w:before="0" w:beforeAutospacing="0"/>
              <w:contextualSpacing/>
            </w:pPr>
            <w:r w:rsidRPr="00D6012A">
              <w:t>mandecentre, frivillighedscentre m.fl.</w:t>
            </w:r>
          </w:p>
          <w:p w14:paraId="6CFF09BE" w14:textId="0F2D4B26" w:rsidR="00FA6C30" w:rsidRPr="008C48C3" w:rsidRDefault="00FA6C30" w:rsidP="00F47014">
            <w:pPr>
              <w:pStyle w:val="Listeafsnit"/>
              <w:ind w:left="0"/>
            </w:pPr>
            <w:r w:rsidRPr="00D6012A">
              <w:t>Disse aktører inddrages i udviklingen af kursuskatalog, rekruttering af undervisere samt markedsføring af tilbuddene.</w:t>
            </w:r>
          </w:p>
        </w:tc>
      </w:tr>
      <w:tr w:rsidR="00FA6C30" w:rsidRPr="00D6012A" w14:paraId="1B9C2D9D" w14:textId="77777777" w:rsidTr="00F47014">
        <w:tc>
          <w:tcPr>
            <w:tcW w:w="3964" w:type="dxa"/>
          </w:tcPr>
          <w:p w14:paraId="64B67B61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lastRenderedPageBreak/>
              <w:t xml:space="preserve">Beskrivelse af initiativet </w:t>
            </w:r>
          </w:p>
          <w:p w14:paraId="47A81406" w14:textId="77777777" w:rsidR="00FA6C30" w:rsidRPr="00D6012A" w:rsidRDefault="00FA6C30" w:rsidP="00FA6C30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Indhold og aktiviteter</w:t>
            </w:r>
          </w:p>
          <w:p w14:paraId="423643BC" w14:textId="3E6CF6CB" w:rsidR="00FA6C30" w:rsidRPr="008C48C3" w:rsidRDefault="00FA6C30" w:rsidP="008C48C3">
            <w:pPr>
              <w:pStyle w:val="Listeafsnit"/>
              <w:numPr>
                <w:ilvl w:val="1"/>
                <w:numId w:val="11"/>
              </w:numPr>
              <w:spacing w:before="0" w:beforeAutospacing="0"/>
              <w:ind w:left="1440"/>
              <w:contextualSpacing/>
            </w:pPr>
            <w:r w:rsidRPr="00D6012A">
              <w:t>Periode / tidsplan</w:t>
            </w:r>
          </w:p>
        </w:tc>
        <w:tc>
          <w:tcPr>
            <w:tcW w:w="6096" w:type="dxa"/>
          </w:tcPr>
          <w:p w14:paraId="59362D16" w14:textId="3A023773" w:rsidR="00FA6C30" w:rsidRPr="00D6012A" w:rsidRDefault="00FA6C30" w:rsidP="00F47014">
            <w:r w:rsidRPr="00D6012A">
              <w:rPr>
                <w:b/>
                <w:bCs/>
              </w:rPr>
              <w:t>Indhold og aktiviteter</w:t>
            </w:r>
            <w:r w:rsidR="008C48C3">
              <w:rPr>
                <w:b/>
                <w:bCs/>
              </w:rPr>
              <w:br/>
            </w:r>
            <w:r w:rsidRPr="00D6012A">
              <w:t xml:space="preserve">Projektet gennemføres i perioden </w:t>
            </w:r>
            <w:r w:rsidRPr="00D6012A">
              <w:rPr>
                <w:b/>
                <w:bCs/>
              </w:rPr>
              <w:t>1.1. – 31.12. 2026</w:t>
            </w:r>
            <w:r w:rsidRPr="00D6012A">
              <w:t xml:space="preserve"> og omfatter bl.a.:</w:t>
            </w:r>
          </w:p>
          <w:p w14:paraId="0E6C9038" w14:textId="77777777" w:rsidR="00FA6C30" w:rsidRPr="00D6012A" w:rsidRDefault="00FA6C30" w:rsidP="00FA6C30">
            <w:pPr>
              <w:numPr>
                <w:ilvl w:val="0"/>
                <w:numId w:val="35"/>
              </w:numPr>
              <w:spacing w:after="0" w:afterAutospacing="0"/>
            </w:pPr>
            <w:r w:rsidRPr="00D6012A">
              <w:t>workshops og idéudvikling med samarbejdspartnere,</w:t>
            </w:r>
          </w:p>
          <w:p w14:paraId="75E5650B" w14:textId="77777777" w:rsidR="00FA6C30" w:rsidRPr="00D6012A" w:rsidRDefault="00FA6C30" w:rsidP="00FA6C30">
            <w:pPr>
              <w:numPr>
                <w:ilvl w:val="0"/>
                <w:numId w:val="35"/>
              </w:numPr>
              <w:spacing w:after="0" w:afterAutospacing="0"/>
            </w:pPr>
            <w:r w:rsidRPr="00D6012A">
              <w:t>inspirationsbesøg og afprøvning af metoder,</w:t>
            </w:r>
          </w:p>
          <w:p w14:paraId="6419CCE0" w14:textId="6CCB5A08" w:rsidR="00FA6C30" w:rsidRPr="008C48C3" w:rsidRDefault="00FA6C30" w:rsidP="00F47014">
            <w:pPr>
              <w:numPr>
                <w:ilvl w:val="0"/>
                <w:numId w:val="35"/>
              </w:numPr>
              <w:spacing w:after="0" w:afterAutospacing="0"/>
            </w:pPr>
            <w:r w:rsidRPr="00D6012A">
              <w:t>forsøgs-hold og nye kursusforløb målrettet mænd.</w:t>
            </w:r>
            <w:r w:rsidR="008C48C3">
              <w:br/>
            </w:r>
          </w:p>
          <w:p w14:paraId="588258F9" w14:textId="583F3490" w:rsidR="00FA6C30" w:rsidRPr="00D6012A" w:rsidRDefault="00FA6C30" w:rsidP="00F47014">
            <w:r w:rsidRPr="00D6012A">
              <w:rPr>
                <w:b/>
                <w:bCs/>
              </w:rPr>
              <w:t>Lokaler og udstyr</w:t>
            </w:r>
            <w:r w:rsidR="008C48C3">
              <w:rPr>
                <w:b/>
                <w:bCs/>
              </w:rPr>
              <w:br/>
            </w:r>
            <w:r w:rsidRPr="00D6012A">
              <w:t>For at tiltrække mænd kræves adgang til lokaler og udstyr, som matcher aktiviteterne – fx træværksteder, mekanikerværksteder, udearealer og haver. Vi ønsker derfor dialog med forvaltningen og Folkeoplysningsudvalget om mulighederne for at benytte relevante lokaler.</w:t>
            </w:r>
          </w:p>
        </w:tc>
      </w:tr>
      <w:tr w:rsidR="00FA6C30" w:rsidRPr="00D6012A" w14:paraId="76BCB31E" w14:textId="77777777" w:rsidTr="00F47014">
        <w:tc>
          <w:tcPr>
            <w:tcW w:w="3964" w:type="dxa"/>
          </w:tcPr>
          <w:p w14:paraId="66FA0C09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Forankring</w:t>
            </w:r>
          </w:p>
          <w:p w14:paraId="21AC95B4" w14:textId="77777777" w:rsidR="00FA6C30" w:rsidRPr="00D6012A" w:rsidRDefault="00FA6C30" w:rsidP="00FA6C30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D6012A">
              <w:t>Beskriv hvordan projektet videreføres efter projekt ophør</w:t>
            </w:r>
          </w:p>
          <w:p w14:paraId="74F7EB76" w14:textId="77777777" w:rsidR="00FA6C30" w:rsidRPr="00D6012A" w:rsidRDefault="00FA6C30" w:rsidP="00F47014"/>
        </w:tc>
        <w:tc>
          <w:tcPr>
            <w:tcW w:w="6096" w:type="dxa"/>
          </w:tcPr>
          <w:p w14:paraId="34A97911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Efter projektperioden forventer vi, at:</w:t>
            </w:r>
          </w:p>
          <w:p w14:paraId="649650E6" w14:textId="77777777" w:rsidR="00FA6C30" w:rsidRPr="00D6012A" w:rsidRDefault="00FA6C30" w:rsidP="00FA6C30">
            <w:pPr>
              <w:numPr>
                <w:ilvl w:val="0"/>
                <w:numId w:val="36"/>
              </w:numPr>
              <w:spacing w:after="0" w:afterAutospacing="0"/>
            </w:pPr>
            <w:r w:rsidRPr="00D6012A">
              <w:t>nye undervisningstilbud målrettet mænd vil være en integreret del af vores kursusprogram,</w:t>
            </w:r>
          </w:p>
          <w:p w14:paraId="75AA6B95" w14:textId="77777777" w:rsidR="00FA6C30" w:rsidRPr="00D6012A" w:rsidRDefault="00FA6C30" w:rsidP="00FA6C30">
            <w:pPr>
              <w:numPr>
                <w:ilvl w:val="0"/>
                <w:numId w:val="36"/>
              </w:numPr>
              <w:spacing w:after="0" w:afterAutospacing="0"/>
            </w:pPr>
            <w:r w:rsidRPr="00D6012A">
              <w:t>nye undervisere og formidlingskanaler er etableret,</w:t>
            </w:r>
          </w:p>
          <w:p w14:paraId="25EE1FC7" w14:textId="77777777" w:rsidR="00FA6C30" w:rsidRPr="00D6012A" w:rsidRDefault="00FA6C30" w:rsidP="00FA6C30">
            <w:pPr>
              <w:numPr>
                <w:ilvl w:val="0"/>
                <w:numId w:val="36"/>
              </w:numPr>
              <w:spacing w:after="0" w:afterAutospacing="0"/>
            </w:pPr>
            <w:r w:rsidRPr="00D6012A">
              <w:t>nye lokaler og samarbejdspartnere sikrer bæredygtighed,</w:t>
            </w:r>
          </w:p>
          <w:p w14:paraId="016765E5" w14:textId="33DD35A2" w:rsidR="00FA6C30" w:rsidRPr="008C48C3" w:rsidRDefault="00FA6C30" w:rsidP="00F47014">
            <w:pPr>
              <w:numPr>
                <w:ilvl w:val="0"/>
                <w:numId w:val="36"/>
              </w:numPr>
              <w:spacing w:after="0" w:afterAutospacing="0"/>
            </w:pPr>
            <w:r w:rsidRPr="00D6012A">
              <w:t>vi har skabt en stærkere kønsmæssig balance i aftenskolens fællesskaber.</w:t>
            </w:r>
          </w:p>
        </w:tc>
      </w:tr>
      <w:tr w:rsidR="00FA6C30" w:rsidRPr="00D6012A" w14:paraId="0E998A3C" w14:textId="77777777" w:rsidTr="00F47014">
        <w:tc>
          <w:tcPr>
            <w:tcW w:w="3964" w:type="dxa"/>
          </w:tcPr>
          <w:p w14:paraId="1E596A65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Formidling</w:t>
            </w:r>
          </w:p>
          <w:p w14:paraId="055B84EC" w14:textId="3144D3C1" w:rsidR="00FA6C30" w:rsidRPr="008C48C3" w:rsidRDefault="00FA6C30" w:rsidP="00F47014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D6012A">
              <w:t>Beskriv hvordan projektets aktiviteter og resultater synliggøres</w:t>
            </w:r>
          </w:p>
        </w:tc>
        <w:tc>
          <w:tcPr>
            <w:tcW w:w="6096" w:type="dxa"/>
          </w:tcPr>
          <w:p w14:paraId="61B2BF84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Vi vil synliggøre projektet gennem:</w:t>
            </w:r>
          </w:p>
          <w:p w14:paraId="216A21A4" w14:textId="77777777" w:rsidR="00FA6C30" w:rsidRPr="00D6012A" w:rsidRDefault="00FA6C30" w:rsidP="00FA6C30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D6012A">
              <w:t>presseindsats (lokalavis, lokal-tv, radio),</w:t>
            </w:r>
          </w:p>
          <w:p w14:paraId="7F995FA0" w14:textId="77777777" w:rsidR="00FA6C30" w:rsidRPr="00D6012A" w:rsidRDefault="00FA6C30" w:rsidP="00FA6C30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D6012A">
              <w:t>sociale medier og nyhedsbreve,</w:t>
            </w:r>
          </w:p>
          <w:p w14:paraId="3E1389C8" w14:textId="0AECD95E" w:rsidR="00FA6C30" w:rsidRPr="008C48C3" w:rsidRDefault="00FA6C30" w:rsidP="008C48C3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D6012A">
              <w:t>artikler og videndeling via DOF’s hjemmeside og kanaler.</w:t>
            </w:r>
          </w:p>
        </w:tc>
      </w:tr>
      <w:tr w:rsidR="00FA6C30" w:rsidRPr="00D6012A" w14:paraId="556F1702" w14:textId="77777777" w:rsidTr="008C48C3">
        <w:trPr>
          <w:trHeight w:val="549"/>
        </w:trPr>
        <w:tc>
          <w:tcPr>
            <w:tcW w:w="3964" w:type="dxa"/>
          </w:tcPr>
          <w:p w14:paraId="75570BF0" w14:textId="77777777" w:rsidR="00FA6C30" w:rsidRPr="00D6012A" w:rsidRDefault="00FA6C30" w:rsidP="00F47014">
            <w:pPr>
              <w:jc w:val="center"/>
            </w:pPr>
            <w:r w:rsidRPr="00D6012A">
              <w:rPr>
                <w:b/>
                <w:bCs/>
              </w:rPr>
              <w:t>Budget</w:t>
            </w:r>
          </w:p>
        </w:tc>
        <w:tc>
          <w:tcPr>
            <w:tcW w:w="6096" w:type="dxa"/>
          </w:tcPr>
          <w:p w14:paraId="59D82E25" w14:textId="77777777" w:rsidR="00FA6C30" w:rsidRPr="00D6012A" w:rsidRDefault="00FA6C30" w:rsidP="00F47014">
            <w:pPr>
              <w:jc w:val="center"/>
              <w:rPr>
                <w:b/>
                <w:bCs/>
              </w:rPr>
            </w:pPr>
            <w:r w:rsidRPr="00D6012A">
              <w:rPr>
                <w:b/>
                <w:bCs/>
              </w:rPr>
              <w:t>Udgifter</w:t>
            </w:r>
          </w:p>
        </w:tc>
      </w:tr>
      <w:tr w:rsidR="00FA6C30" w:rsidRPr="00D6012A" w14:paraId="4D81D197" w14:textId="77777777" w:rsidTr="00F47014">
        <w:trPr>
          <w:trHeight w:val="1475"/>
        </w:trPr>
        <w:tc>
          <w:tcPr>
            <w:tcW w:w="3964" w:type="dxa"/>
          </w:tcPr>
          <w:p w14:paraId="21D29234" w14:textId="77777777" w:rsidR="00FA6C30" w:rsidRPr="00D6012A" w:rsidRDefault="00FA6C30" w:rsidP="00F47014">
            <w:r w:rsidRPr="00D6012A">
              <w:rPr>
                <w:b/>
                <w:bCs/>
              </w:rPr>
              <w:t>Medarbejdere</w:t>
            </w:r>
            <w:r w:rsidRPr="00D6012A">
              <w:t>:</w:t>
            </w:r>
          </w:p>
          <w:p w14:paraId="263F8CA4" w14:textId="77777777" w:rsidR="00FA6C30" w:rsidRPr="00D6012A" w:rsidRDefault="00FA6C30" w:rsidP="00FA6C30">
            <w:pPr>
              <w:pStyle w:val="Listeafsnit"/>
              <w:numPr>
                <w:ilvl w:val="0"/>
                <w:numId w:val="32"/>
              </w:numPr>
              <w:spacing w:before="0" w:beforeAutospacing="0"/>
              <w:contextualSpacing/>
            </w:pPr>
            <w:r w:rsidRPr="00D6012A">
              <w:t xml:space="preserve">Projektkoordinator: udvikling, koordinering, evaluering mm. </w:t>
            </w:r>
          </w:p>
          <w:p w14:paraId="6F032872" w14:textId="77777777" w:rsidR="00FA6C30" w:rsidRPr="00692CD6" w:rsidRDefault="00FA6C30" w:rsidP="00FA6C30">
            <w:pPr>
              <w:pStyle w:val="Listeafsnit"/>
              <w:numPr>
                <w:ilvl w:val="0"/>
                <w:numId w:val="32"/>
              </w:numPr>
              <w:spacing w:before="0" w:beforeAutospacing="0"/>
              <w:contextualSpacing/>
              <w:rPr>
                <w:b/>
                <w:bCs/>
                <w:lang w:val="en-US"/>
              </w:rPr>
            </w:pPr>
            <w:proofErr w:type="spellStart"/>
            <w:r w:rsidRPr="00692CD6">
              <w:rPr>
                <w:lang w:val="en-US"/>
              </w:rPr>
              <w:t>Honorarer</w:t>
            </w:r>
            <w:proofErr w:type="spellEnd"/>
            <w:r w:rsidRPr="00692CD6">
              <w:rPr>
                <w:lang w:val="en-US"/>
              </w:rPr>
              <w:t xml:space="preserve"> – </w:t>
            </w:r>
            <w:proofErr w:type="spellStart"/>
            <w:r w:rsidRPr="00692CD6">
              <w:rPr>
                <w:lang w:val="en-US"/>
              </w:rPr>
              <w:t>fx</w:t>
            </w:r>
            <w:proofErr w:type="spellEnd"/>
            <w:r w:rsidRPr="00692CD6">
              <w:rPr>
                <w:lang w:val="en-US"/>
              </w:rPr>
              <w:t xml:space="preserve"> workshops og </w:t>
            </w:r>
            <w:proofErr w:type="spellStart"/>
            <w:r w:rsidRPr="00692CD6">
              <w:rPr>
                <w:lang w:val="en-US"/>
              </w:rPr>
              <w:t>inspirationsture</w:t>
            </w:r>
            <w:proofErr w:type="spellEnd"/>
            <w:r w:rsidRPr="00692CD6">
              <w:rPr>
                <w:lang w:val="en-US"/>
              </w:rPr>
              <w:t xml:space="preserve"> mv.</w:t>
            </w:r>
          </w:p>
        </w:tc>
        <w:tc>
          <w:tcPr>
            <w:tcW w:w="6096" w:type="dxa"/>
          </w:tcPr>
          <w:p w14:paraId="416C3125" w14:textId="77777777" w:rsidR="00FA6C30" w:rsidRPr="00692CD6" w:rsidRDefault="00FA6C30" w:rsidP="00F47014">
            <w:pPr>
              <w:jc w:val="right"/>
              <w:rPr>
                <w:lang w:val="en-US"/>
              </w:rPr>
            </w:pPr>
          </w:p>
          <w:p w14:paraId="6EA62936" w14:textId="77777777" w:rsidR="00FA6C30" w:rsidRPr="00692CD6" w:rsidRDefault="00FA6C30" w:rsidP="00F47014">
            <w:pPr>
              <w:jc w:val="right"/>
              <w:rPr>
                <w:lang w:val="en-US"/>
              </w:rPr>
            </w:pPr>
          </w:p>
          <w:p w14:paraId="18FD6E6C" w14:textId="6A3C5EFD" w:rsidR="00FA6C30" w:rsidRPr="00D6012A" w:rsidRDefault="00FA6C30" w:rsidP="00436C76">
            <w:pPr>
              <w:jc w:val="right"/>
            </w:pPr>
            <w:r w:rsidRPr="00D6012A">
              <w:t>8.000, -</w:t>
            </w:r>
          </w:p>
        </w:tc>
      </w:tr>
      <w:tr w:rsidR="00FA6C30" w:rsidRPr="00D6012A" w14:paraId="37B4E3E5" w14:textId="77777777" w:rsidTr="00436C76">
        <w:trPr>
          <w:trHeight w:val="197"/>
        </w:trPr>
        <w:tc>
          <w:tcPr>
            <w:tcW w:w="3964" w:type="dxa"/>
          </w:tcPr>
          <w:p w14:paraId="08527C14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Pr, tryk mv.</w:t>
            </w:r>
          </w:p>
        </w:tc>
        <w:tc>
          <w:tcPr>
            <w:tcW w:w="6096" w:type="dxa"/>
          </w:tcPr>
          <w:p w14:paraId="5F6EC628" w14:textId="77777777" w:rsidR="00FA6C30" w:rsidRPr="00D6012A" w:rsidRDefault="00FA6C30" w:rsidP="00F47014">
            <w:pPr>
              <w:jc w:val="right"/>
            </w:pPr>
            <w:r w:rsidRPr="00D6012A">
              <w:t>1.500, -</w:t>
            </w:r>
          </w:p>
        </w:tc>
      </w:tr>
      <w:tr w:rsidR="00FA6C30" w:rsidRPr="00D6012A" w14:paraId="6DA5F2A3" w14:textId="77777777" w:rsidTr="00436C76">
        <w:trPr>
          <w:trHeight w:val="202"/>
        </w:trPr>
        <w:tc>
          <w:tcPr>
            <w:tcW w:w="3964" w:type="dxa"/>
          </w:tcPr>
          <w:p w14:paraId="1D786963" w14:textId="0FF6FD48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Materialer, udstyr, redskaber mv.</w:t>
            </w:r>
          </w:p>
        </w:tc>
        <w:tc>
          <w:tcPr>
            <w:tcW w:w="6096" w:type="dxa"/>
          </w:tcPr>
          <w:p w14:paraId="2F6FC359" w14:textId="77777777" w:rsidR="00FA6C30" w:rsidRPr="00D6012A" w:rsidRDefault="00FA6C30" w:rsidP="00F47014">
            <w:pPr>
              <w:jc w:val="right"/>
            </w:pPr>
            <w:r w:rsidRPr="00D6012A">
              <w:t>7.000, -</w:t>
            </w:r>
          </w:p>
        </w:tc>
      </w:tr>
      <w:tr w:rsidR="00FA6C30" w:rsidRPr="00D6012A" w14:paraId="219BE7E7" w14:textId="77777777" w:rsidTr="00436C76">
        <w:trPr>
          <w:trHeight w:val="265"/>
        </w:trPr>
        <w:tc>
          <w:tcPr>
            <w:tcW w:w="3964" w:type="dxa"/>
          </w:tcPr>
          <w:p w14:paraId="125A5818" w14:textId="77777777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t>I alt</w:t>
            </w:r>
          </w:p>
        </w:tc>
        <w:tc>
          <w:tcPr>
            <w:tcW w:w="6096" w:type="dxa"/>
          </w:tcPr>
          <w:p w14:paraId="2EF25461" w14:textId="77777777" w:rsidR="00FA6C30" w:rsidRPr="00D6012A" w:rsidRDefault="00FA6C30" w:rsidP="00F47014">
            <w:pPr>
              <w:jc w:val="right"/>
            </w:pPr>
            <w:r w:rsidRPr="00D6012A">
              <w:t>16.500, -</w:t>
            </w:r>
          </w:p>
        </w:tc>
      </w:tr>
      <w:tr w:rsidR="00FA6C30" w:rsidRPr="00D6012A" w14:paraId="5FFE4315" w14:textId="77777777" w:rsidTr="00F47014">
        <w:tc>
          <w:tcPr>
            <w:tcW w:w="3964" w:type="dxa"/>
          </w:tcPr>
          <w:p w14:paraId="5BC94C5F" w14:textId="13B8AAE2" w:rsidR="00FA6C30" w:rsidRPr="00D6012A" w:rsidRDefault="00FA6C30" w:rsidP="00F47014">
            <w:pPr>
              <w:rPr>
                <w:b/>
                <w:bCs/>
              </w:rPr>
            </w:pPr>
            <w:r w:rsidRPr="00D6012A">
              <w:rPr>
                <w:b/>
                <w:bCs/>
              </w:rPr>
              <w:lastRenderedPageBreak/>
              <w:t>Ansøgt beløb</w:t>
            </w:r>
          </w:p>
        </w:tc>
        <w:tc>
          <w:tcPr>
            <w:tcW w:w="6096" w:type="dxa"/>
          </w:tcPr>
          <w:p w14:paraId="5483D138" w14:textId="77777777" w:rsidR="00FA6C30" w:rsidRPr="00D6012A" w:rsidRDefault="00FA6C30" w:rsidP="00F47014">
            <w:pPr>
              <w:jc w:val="right"/>
            </w:pPr>
            <w:r w:rsidRPr="00D6012A">
              <w:rPr>
                <w:b/>
                <w:bCs/>
              </w:rPr>
              <w:t>16.500, -</w:t>
            </w:r>
          </w:p>
        </w:tc>
      </w:tr>
      <w:tr w:rsidR="00FA6C30" w:rsidRPr="00D6012A" w14:paraId="63BFD2AB" w14:textId="77777777" w:rsidTr="00F47014">
        <w:tc>
          <w:tcPr>
            <w:tcW w:w="3964" w:type="dxa"/>
          </w:tcPr>
          <w:p w14:paraId="67151AE5" w14:textId="77777777" w:rsidR="00FA6C30" w:rsidRPr="00D6012A" w:rsidRDefault="00FA6C30" w:rsidP="00F47014">
            <w:pPr>
              <w:rPr>
                <w:rFonts w:cstheme="minorHAnsi"/>
                <w:b/>
                <w:bCs/>
              </w:rPr>
            </w:pPr>
            <w:r w:rsidRPr="00D6012A">
              <w:rPr>
                <w:rFonts w:cstheme="minorHAnsi"/>
                <w:b/>
                <w:bCs/>
              </w:rPr>
              <w:t xml:space="preserve">Dato og underskrift </w:t>
            </w:r>
          </w:p>
          <w:p w14:paraId="2FB5BC34" w14:textId="77777777" w:rsidR="00FA6C30" w:rsidRPr="00D6012A" w:rsidRDefault="00FA6C30" w:rsidP="00F47014">
            <w:pPr>
              <w:rPr>
                <w:b/>
                <w:bCs/>
              </w:rPr>
            </w:pPr>
          </w:p>
        </w:tc>
        <w:tc>
          <w:tcPr>
            <w:tcW w:w="6096" w:type="dxa"/>
          </w:tcPr>
          <w:p w14:paraId="6A01D7C7" w14:textId="77777777" w:rsidR="00FA6C30" w:rsidRPr="00D6012A" w:rsidRDefault="00FA6C30" w:rsidP="00F47014"/>
        </w:tc>
      </w:tr>
    </w:tbl>
    <w:p w14:paraId="398CAB71" w14:textId="77777777" w:rsidR="0000651F" w:rsidRPr="005B1623" w:rsidRDefault="0000651F" w:rsidP="00BE6F2E">
      <w:pPr>
        <w:rPr>
          <w:sz w:val="22"/>
          <w:szCs w:val="22"/>
        </w:rPr>
      </w:pPr>
    </w:p>
    <w:sectPr w:rsidR="0000651F" w:rsidRPr="005B1623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970C" w14:textId="77777777" w:rsidR="00E116C1" w:rsidRPr="0033515B" w:rsidRDefault="00E116C1" w:rsidP="003B03D9">
      <w:r w:rsidRPr="0033515B">
        <w:separator/>
      </w:r>
    </w:p>
  </w:endnote>
  <w:endnote w:type="continuationSeparator" w:id="0">
    <w:p w14:paraId="3DAA4E07" w14:textId="77777777" w:rsidR="00E116C1" w:rsidRPr="0033515B" w:rsidRDefault="00E116C1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58241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F3E6" w14:textId="77777777" w:rsidR="00E116C1" w:rsidRPr="0033515B" w:rsidRDefault="00E116C1" w:rsidP="003B03D9">
      <w:r w:rsidRPr="0033515B">
        <w:separator/>
      </w:r>
    </w:p>
  </w:footnote>
  <w:footnote w:type="continuationSeparator" w:id="0">
    <w:p w14:paraId="660204EF" w14:textId="77777777" w:rsidR="00E116C1" w:rsidRPr="0033515B" w:rsidRDefault="00E116C1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E2E02"/>
    <w:multiLevelType w:val="hybridMultilevel"/>
    <w:tmpl w:val="AD123642"/>
    <w:lvl w:ilvl="0" w:tplc="0406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F701DF"/>
    <w:multiLevelType w:val="hybridMultilevel"/>
    <w:tmpl w:val="B4A23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66890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B37D8"/>
    <w:multiLevelType w:val="multilevel"/>
    <w:tmpl w:val="236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F59ED"/>
    <w:multiLevelType w:val="multilevel"/>
    <w:tmpl w:val="28D60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27761E"/>
    <w:multiLevelType w:val="multilevel"/>
    <w:tmpl w:val="76562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70C6F"/>
    <w:multiLevelType w:val="hybridMultilevel"/>
    <w:tmpl w:val="B3A65B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2F91"/>
    <w:multiLevelType w:val="hybridMultilevel"/>
    <w:tmpl w:val="2C1EC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72AD2"/>
    <w:multiLevelType w:val="multilevel"/>
    <w:tmpl w:val="0CC2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AB1499"/>
    <w:multiLevelType w:val="hybridMultilevel"/>
    <w:tmpl w:val="759A2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83F43"/>
    <w:multiLevelType w:val="hybridMultilevel"/>
    <w:tmpl w:val="3F228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823E3"/>
    <w:multiLevelType w:val="hybridMultilevel"/>
    <w:tmpl w:val="E98679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03C1A"/>
    <w:multiLevelType w:val="multilevel"/>
    <w:tmpl w:val="F81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E21C59"/>
    <w:multiLevelType w:val="multilevel"/>
    <w:tmpl w:val="6B1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F90FE2"/>
    <w:multiLevelType w:val="hybridMultilevel"/>
    <w:tmpl w:val="F51A7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6DB759EB"/>
    <w:multiLevelType w:val="multilevel"/>
    <w:tmpl w:val="8E9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442678"/>
    <w:multiLevelType w:val="multilevel"/>
    <w:tmpl w:val="E3BE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51F1E"/>
    <w:multiLevelType w:val="hybridMultilevel"/>
    <w:tmpl w:val="6AB2B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28"/>
  </w:num>
  <w:num w:numId="2" w16cid:durableId="189228515">
    <w:abstractNumId w:val="1"/>
  </w:num>
  <w:num w:numId="3" w16cid:durableId="1093819807">
    <w:abstractNumId w:val="29"/>
  </w:num>
  <w:num w:numId="4" w16cid:durableId="1924217627">
    <w:abstractNumId w:val="17"/>
  </w:num>
  <w:num w:numId="5" w16cid:durableId="1251816113">
    <w:abstractNumId w:val="33"/>
  </w:num>
  <w:num w:numId="6" w16cid:durableId="1765609007">
    <w:abstractNumId w:val="30"/>
  </w:num>
  <w:num w:numId="7" w16cid:durableId="1041201044">
    <w:abstractNumId w:val="12"/>
  </w:num>
  <w:num w:numId="8" w16cid:durableId="597638775">
    <w:abstractNumId w:val="5"/>
  </w:num>
  <w:num w:numId="9" w16cid:durableId="922689808">
    <w:abstractNumId w:val="27"/>
  </w:num>
  <w:num w:numId="10" w16cid:durableId="1264067851">
    <w:abstractNumId w:val="24"/>
  </w:num>
  <w:num w:numId="11" w16cid:durableId="186456925">
    <w:abstractNumId w:val="36"/>
  </w:num>
  <w:num w:numId="12" w16cid:durableId="1080904660">
    <w:abstractNumId w:val="22"/>
  </w:num>
  <w:num w:numId="13" w16cid:durableId="157234185">
    <w:abstractNumId w:val="3"/>
  </w:num>
  <w:num w:numId="14" w16cid:durableId="2072773872">
    <w:abstractNumId w:val="25"/>
  </w:num>
  <w:num w:numId="15" w16cid:durableId="1884823662">
    <w:abstractNumId w:val="0"/>
  </w:num>
  <w:num w:numId="16" w16cid:durableId="1472402628">
    <w:abstractNumId w:val="16"/>
  </w:num>
  <w:num w:numId="17" w16cid:durableId="1683387617">
    <w:abstractNumId w:val="8"/>
  </w:num>
  <w:num w:numId="18" w16cid:durableId="48263383">
    <w:abstractNumId w:val="7"/>
  </w:num>
  <w:num w:numId="19" w16cid:durableId="820924667">
    <w:abstractNumId w:val="6"/>
  </w:num>
  <w:num w:numId="20" w16cid:durableId="595333928">
    <w:abstractNumId w:val="10"/>
  </w:num>
  <w:num w:numId="21" w16cid:durableId="1510295045">
    <w:abstractNumId w:val="9"/>
  </w:num>
  <w:num w:numId="22" w16cid:durableId="985285432">
    <w:abstractNumId w:val="34"/>
  </w:num>
  <w:num w:numId="23" w16cid:durableId="1644777528">
    <w:abstractNumId w:val="31"/>
  </w:num>
  <w:num w:numId="24" w16cid:durableId="971324652">
    <w:abstractNumId w:val="11"/>
  </w:num>
  <w:num w:numId="25" w16cid:durableId="2127892589">
    <w:abstractNumId w:val="26"/>
  </w:num>
  <w:num w:numId="26" w16cid:durableId="53282699">
    <w:abstractNumId w:val="13"/>
  </w:num>
  <w:num w:numId="27" w16cid:durableId="180171835">
    <w:abstractNumId w:val="32"/>
  </w:num>
  <w:num w:numId="28" w16cid:durableId="1721052626">
    <w:abstractNumId w:val="2"/>
  </w:num>
  <w:num w:numId="29" w16cid:durableId="1824351970">
    <w:abstractNumId w:val="18"/>
  </w:num>
  <w:num w:numId="30" w16cid:durableId="1114128576">
    <w:abstractNumId w:val="23"/>
  </w:num>
  <w:num w:numId="31" w16cid:durableId="1962762244">
    <w:abstractNumId w:val="19"/>
  </w:num>
  <w:num w:numId="32" w16cid:durableId="324746135">
    <w:abstractNumId w:val="21"/>
  </w:num>
  <w:num w:numId="33" w16cid:durableId="248973311">
    <w:abstractNumId w:val="20"/>
  </w:num>
  <w:num w:numId="34" w16cid:durableId="1810703047">
    <w:abstractNumId w:val="14"/>
  </w:num>
  <w:num w:numId="35" w16cid:durableId="1986667382">
    <w:abstractNumId w:val="15"/>
  </w:num>
  <w:num w:numId="36" w16cid:durableId="155192009">
    <w:abstractNumId w:val="35"/>
  </w:num>
  <w:num w:numId="37" w16cid:durableId="1913735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0651F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A2D69"/>
    <w:rsid w:val="000B052B"/>
    <w:rsid w:val="000B1445"/>
    <w:rsid w:val="000B15BD"/>
    <w:rsid w:val="000B3466"/>
    <w:rsid w:val="000C00EE"/>
    <w:rsid w:val="000C62DD"/>
    <w:rsid w:val="000C6FE4"/>
    <w:rsid w:val="000C73B3"/>
    <w:rsid w:val="000D7488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323B"/>
    <w:rsid w:val="001233AB"/>
    <w:rsid w:val="00124257"/>
    <w:rsid w:val="00124733"/>
    <w:rsid w:val="00127647"/>
    <w:rsid w:val="00131F02"/>
    <w:rsid w:val="0013379D"/>
    <w:rsid w:val="001342BF"/>
    <w:rsid w:val="00136A16"/>
    <w:rsid w:val="00136E1D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3850"/>
    <w:rsid w:val="0017472D"/>
    <w:rsid w:val="00177558"/>
    <w:rsid w:val="00182EB4"/>
    <w:rsid w:val="0018356E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709B7"/>
    <w:rsid w:val="00271702"/>
    <w:rsid w:val="00275DE3"/>
    <w:rsid w:val="00276601"/>
    <w:rsid w:val="00284461"/>
    <w:rsid w:val="00290F1D"/>
    <w:rsid w:val="002921F0"/>
    <w:rsid w:val="002A0600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72E1"/>
    <w:rsid w:val="003C32A0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1F32"/>
    <w:rsid w:val="00405380"/>
    <w:rsid w:val="004059A7"/>
    <w:rsid w:val="004070DB"/>
    <w:rsid w:val="00421208"/>
    <w:rsid w:val="0042196C"/>
    <w:rsid w:val="004253C6"/>
    <w:rsid w:val="00425BF1"/>
    <w:rsid w:val="00432018"/>
    <w:rsid w:val="004341F6"/>
    <w:rsid w:val="00436C76"/>
    <w:rsid w:val="004428EA"/>
    <w:rsid w:val="00444566"/>
    <w:rsid w:val="00446836"/>
    <w:rsid w:val="00447F02"/>
    <w:rsid w:val="00450D05"/>
    <w:rsid w:val="0045749C"/>
    <w:rsid w:val="004626F5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37D"/>
    <w:rsid w:val="004A3B1D"/>
    <w:rsid w:val="004A7357"/>
    <w:rsid w:val="004B1292"/>
    <w:rsid w:val="004B13D8"/>
    <w:rsid w:val="004B353E"/>
    <w:rsid w:val="004B406E"/>
    <w:rsid w:val="004B4302"/>
    <w:rsid w:val="004B5254"/>
    <w:rsid w:val="004B7103"/>
    <w:rsid w:val="004C1AA5"/>
    <w:rsid w:val="004C32C5"/>
    <w:rsid w:val="004C49DB"/>
    <w:rsid w:val="004C6885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2FDD"/>
    <w:rsid w:val="006F35E2"/>
    <w:rsid w:val="006F5A59"/>
    <w:rsid w:val="006F5D2A"/>
    <w:rsid w:val="006F7BFA"/>
    <w:rsid w:val="007001A0"/>
    <w:rsid w:val="00701338"/>
    <w:rsid w:val="007013D8"/>
    <w:rsid w:val="00702EA4"/>
    <w:rsid w:val="007066EF"/>
    <w:rsid w:val="007112A5"/>
    <w:rsid w:val="0072341A"/>
    <w:rsid w:val="00724F8C"/>
    <w:rsid w:val="007339D1"/>
    <w:rsid w:val="007343C2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427C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2760"/>
    <w:rsid w:val="008C48C3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19A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42B7"/>
    <w:rsid w:val="0095584D"/>
    <w:rsid w:val="009626DD"/>
    <w:rsid w:val="009633FA"/>
    <w:rsid w:val="00964AA2"/>
    <w:rsid w:val="009650F4"/>
    <w:rsid w:val="00966843"/>
    <w:rsid w:val="00967143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4434"/>
    <w:rsid w:val="009C725E"/>
    <w:rsid w:val="009E3050"/>
    <w:rsid w:val="009F2011"/>
    <w:rsid w:val="009F2CCA"/>
    <w:rsid w:val="009F4FAA"/>
    <w:rsid w:val="009F61B2"/>
    <w:rsid w:val="00A004EB"/>
    <w:rsid w:val="00A01B10"/>
    <w:rsid w:val="00A02E72"/>
    <w:rsid w:val="00A03CB3"/>
    <w:rsid w:val="00A16F87"/>
    <w:rsid w:val="00A21702"/>
    <w:rsid w:val="00A2749A"/>
    <w:rsid w:val="00A279E2"/>
    <w:rsid w:val="00A37D25"/>
    <w:rsid w:val="00A41A44"/>
    <w:rsid w:val="00A42205"/>
    <w:rsid w:val="00A43E0F"/>
    <w:rsid w:val="00A45595"/>
    <w:rsid w:val="00A45F86"/>
    <w:rsid w:val="00A51FB8"/>
    <w:rsid w:val="00A61E7F"/>
    <w:rsid w:val="00A625B0"/>
    <w:rsid w:val="00A63074"/>
    <w:rsid w:val="00A670E7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C1D1E"/>
    <w:rsid w:val="00AC3E81"/>
    <w:rsid w:val="00AC6057"/>
    <w:rsid w:val="00AC7987"/>
    <w:rsid w:val="00AD58A0"/>
    <w:rsid w:val="00AE08F7"/>
    <w:rsid w:val="00AE4594"/>
    <w:rsid w:val="00AE593A"/>
    <w:rsid w:val="00AE6400"/>
    <w:rsid w:val="00AE718B"/>
    <w:rsid w:val="00AE750D"/>
    <w:rsid w:val="00AE7BC4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41BC5"/>
    <w:rsid w:val="00B4345E"/>
    <w:rsid w:val="00B443B5"/>
    <w:rsid w:val="00B44AD1"/>
    <w:rsid w:val="00B52BC5"/>
    <w:rsid w:val="00B52DC9"/>
    <w:rsid w:val="00B53CA3"/>
    <w:rsid w:val="00B54806"/>
    <w:rsid w:val="00B55E0A"/>
    <w:rsid w:val="00B60A2B"/>
    <w:rsid w:val="00B626F0"/>
    <w:rsid w:val="00B67A94"/>
    <w:rsid w:val="00B7099B"/>
    <w:rsid w:val="00B737CB"/>
    <w:rsid w:val="00B73864"/>
    <w:rsid w:val="00B74536"/>
    <w:rsid w:val="00B755DF"/>
    <w:rsid w:val="00B80170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684E"/>
    <w:rsid w:val="00BB744E"/>
    <w:rsid w:val="00BB771F"/>
    <w:rsid w:val="00BD118D"/>
    <w:rsid w:val="00BD79B5"/>
    <w:rsid w:val="00BE0613"/>
    <w:rsid w:val="00BE0FFC"/>
    <w:rsid w:val="00BE1DF1"/>
    <w:rsid w:val="00BE4E0F"/>
    <w:rsid w:val="00BE6F2E"/>
    <w:rsid w:val="00BE7FAC"/>
    <w:rsid w:val="00BF0BFF"/>
    <w:rsid w:val="00BF40A6"/>
    <w:rsid w:val="00C013B8"/>
    <w:rsid w:val="00C01BAB"/>
    <w:rsid w:val="00C13E41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2EF6"/>
    <w:rsid w:val="00CD3088"/>
    <w:rsid w:val="00CD3D8B"/>
    <w:rsid w:val="00CD76F2"/>
    <w:rsid w:val="00CE1939"/>
    <w:rsid w:val="00CE5051"/>
    <w:rsid w:val="00CE6218"/>
    <w:rsid w:val="00CF1328"/>
    <w:rsid w:val="00CF173D"/>
    <w:rsid w:val="00CF4752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16C1"/>
    <w:rsid w:val="00E1506F"/>
    <w:rsid w:val="00E206F1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94CD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A6C30"/>
    <w:rsid w:val="00FB771B"/>
    <w:rsid w:val="00FB7AC0"/>
    <w:rsid w:val="00FC31FA"/>
    <w:rsid w:val="00FC7E40"/>
    <w:rsid w:val="00FD19E7"/>
    <w:rsid w:val="00FD4E7E"/>
    <w:rsid w:val="00FD5EEF"/>
    <w:rsid w:val="00FD730B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customXml/itemProps3.xml><?xml version="1.0" encoding="utf-8"?>
<ds:datastoreItem xmlns:ds="http://schemas.openxmlformats.org/officeDocument/2006/customXml" ds:itemID="{77A324A4-68A2-49AC-A59B-49352B194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8</TotalTime>
  <Pages>3</Pages>
  <Words>468</Words>
  <Characters>3076</Characters>
  <Application>Microsoft Office Word</Application>
  <DocSecurity>0</DocSecurity>
  <Lines>133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8</cp:revision>
  <cp:lastPrinted>2025-04-07T11:05:00Z</cp:lastPrinted>
  <dcterms:created xsi:type="dcterms:W3CDTF">2025-10-02T14:28:00Z</dcterms:created>
  <dcterms:modified xsi:type="dcterms:W3CDTF">2025-10-02T14:35:00Z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