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710F" w14:textId="665CDC31" w:rsidR="009A6CA4" w:rsidRDefault="009A6CA4" w:rsidP="009A6CA4">
      <w:pPr>
        <w:pStyle w:val="Storoverskrift"/>
      </w:pPr>
      <w:r>
        <w:t xml:space="preserve">Skabelon: </w:t>
      </w:r>
      <w:r w:rsidR="00967A04">
        <w:t>Udeliv og fællesskab</w:t>
      </w:r>
    </w:p>
    <w:p w14:paraId="5F34438E" w14:textId="77777777" w:rsidR="009A6CA4" w:rsidRPr="009A6CA4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Der er forskel på, hvordan de enkelte kommuner ønsker ansøgninger til udviklingsmidlerne fremsendt. Det fremgår typisk af deres hjemmeside.</w:t>
      </w:r>
    </w:p>
    <w:p w14:paraId="6CEEED0A" w14:textId="54FEC585" w:rsidR="009A6CA4" w:rsidRPr="005B1623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Her er et udkast til en ansøgning.  Skemaet indeholder de generelle oplysningerne om projekter, som forvaltningerne ønsker at få tilsendt i forbindelse med en ansøgning til udviklingsmidlerne.</w:t>
      </w:r>
    </w:p>
    <w:p w14:paraId="729A4B8E" w14:textId="77777777" w:rsidR="002A0728" w:rsidRDefault="009A6CA4" w:rsidP="009A6CA4">
      <w:pPr>
        <w:rPr>
          <w:sz w:val="22"/>
          <w:szCs w:val="22"/>
        </w:rPr>
      </w:pPr>
      <w:r w:rsidRPr="005B1623">
        <w:rPr>
          <w:sz w:val="22"/>
          <w:szCs w:val="22"/>
        </w:rPr>
        <w:t>Det er altid en god ide at få sparring med en medarbejder fra forvaltningen inden ansøgningen fremsendes til behandling i FOU-udvalget.</w:t>
      </w:r>
    </w:p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3964"/>
        <w:gridCol w:w="6096"/>
      </w:tblGrid>
      <w:tr w:rsidR="00CE5A6B" w:rsidRPr="00B26E05" w14:paraId="1E0578C4" w14:textId="77777777" w:rsidTr="00577437">
        <w:tc>
          <w:tcPr>
            <w:tcW w:w="3964" w:type="dxa"/>
          </w:tcPr>
          <w:p w14:paraId="1AEAD6F8" w14:textId="77777777" w:rsidR="00CE5A6B" w:rsidRPr="00B26E05" w:rsidRDefault="00CE5A6B" w:rsidP="00577437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Projektets titel</w:t>
            </w:r>
          </w:p>
          <w:p w14:paraId="3E45A3F6" w14:textId="77777777" w:rsidR="00CE5A6B" w:rsidRPr="00B26E05" w:rsidRDefault="00CE5A6B" w:rsidP="00577437"/>
        </w:tc>
        <w:tc>
          <w:tcPr>
            <w:tcW w:w="6096" w:type="dxa"/>
          </w:tcPr>
          <w:p w14:paraId="4A5E4838" w14:textId="695C3385" w:rsidR="00CE5A6B" w:rsidRPr="00CE5A6B" w:rsidRDefault="00CE5A6B" w:rsidP="00CE5A6B">
            <w:pPr>
              <w:jc w:val="center"/>
              <w:rPr>
                <w:b/>
                <w:bCs/>
                <w:sz w:val="32"/>
                <w:szCs w:val="32"/>
              </w:rPr>
            </w:pPr>
            <w:r w:rsidRPr="0019507A">
              <w:rPr>
                <w:b/>
                <w:bCs/>
                <w:sz w:val="32"/>
                <w:szCs w:val="32"/>
              </w:rPr>
              <w:t>Udeliv og fællesskab i aftenskolen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CE5A6B">
              <w:rPr>
                <w:b/>
                <w:bCs/>
                <w:noProof/>
              </w:rPr>
              <w:t xml:space="preserve"> – fra idé til handling</w:t>
            </w:r>
          </w:p>
        </w:tc>
      </w:tr>
      <w:tr w:rsidR="00CE5A6B" w:rsidRPr="00B26E05" w14:paraId="63C00F8A" w14:textId="77777777" w:rsidTr="00577437">
        <w:tc>
          <w:tcPr>
            <w:tcW w:w="3964" w:type="dxa"/>
          </w:tcPr>
          <w:p w14:paraId="3108764F" w14:textId="153D3BFC" w:rsidR="00CE5A6B" w:rsidRPr="00C14D3F" w:rsidRDefault="00CE5A6B" w:rsidP="00C14D3F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Ansøger</w:t>
            </w:r>
          </w:p>
        </w:tc>
        <w:tc>
          <w:tcPr>
            <w:tcW w:w="6096" w:type="dxa"/>
          </w:tcPr>
          <w:p w14:paraId="6C15A44E" w14:textId="77777777" w:rsidR="00CE5A6B" w:rsidRPr="00C14D3F" w:rsidRDefault="00CE5A6B" w:rsidP="00C14D3F">
            <w:pPr>
              <w:pStyle w:val="Listeafsnit"/>
              <w:numPr>
                <w:ilvl w:val="0"/>
                <w:numId w:val="39"/>
              </w:numPr>
            </w:pPr>
            <w:r w:rsidRPr="00C14D3F">
              <w:t>Foreningens navn og adresse</w:t>
            </w:r>
          </w:p>
          <w:p w14:paraId="154D248C" w14:textId="77777777" w:rsidR="00CE5A6B" w:rsidRPr="00C14D3F" w:rsidRDefault="00CE5A6B" w:rsidP="00C14D3F">
            <w:pPr>
              <w:pStyle w:val="Listeafsnit"/>
              <w:numPr>
                <w:ilvl w:val="0"/>
                <w:numId w:val="39"/>
              </w:numPr>
            </w:pPr>
            <w:r w:rsidRPr="00C14D3F">
              <w:t>Reg.nr. og konto.nr.</w:t>
            </w:r>
          </w:p>
          <w:p w14:paraId="4B7FCB07" w14:textId="77777777" w:rsidR="00CE5A6B" w:rsidRPr="00C14D3F" w:rsidRDefault="00CE5A6B" w:rsidP="00C14D3F">
            <w:pPr>
              <w:pStyle w:val="Listeafsnit"/>
              <w:numPr>
                <w:ilvl w:val="0"/>
                <w:numId w:val="39"/>
              </w:numPr>
            </w:pPr>
            <w:r w:rsidRPr="00C14D3F">
              <w:t xml:space="preserve">Foreningens ansvarlige kontaktperson </w:t>
            </w:r>
          </w:p>
          <w:p w14:paraId="009C9FEB" w14:textId="77777777" w:rsidR="00CE5A6B" w:rsidRPr="00C14D3F" w:rsidRDefault="00CE5A6B" w:rsidP="00C14D3F">
            <w:pPr>
              <w:pStyle w:val="Listeafsnit"/>
              <w:numPr>
                <w:ilvl w:val="0"/>
                <w:numId w:val="39"/>
              </w:numPr>
            </w:pPr>
            <w:r w:rsidRPr="00C14D3F">
              <w:t xml:space="preserve">Telefon/mobil </w:t>
            </w:r>
          </w:p>
          <w:p w14:paraId="13AF9BB8" w14:textId="77777777" w:rsidR="00CE5A6B" w:rsidRPr="00C14D3F" w:rsidRDefault="00CE5A6B" w:rsidP="00C14D3F">
            <w:pPr>
              <w:pStyle w:val="Listeafsnit"/>
              <w:numPr>
                <w:ilvl w:val="0"/>
                <w:numId w:val="39"/>
              </w:numPr>
              <w:rPr>
                <w:b/>
                <w:bCs/>
              </w:rPr>
            </w:pPr>
            <w:r w:rsidRPr="00C14D3F">
              <w:t>Mail</w:t>
            </w:r>
          </w:p>
          <w:p w14:paraId="2CAF7FA1" w14:textId="77777777" w:rsidR="00CE5A6B" w:rsidRPr="00B26E05" w:rsidRDefault="00CE5A6B" w:rsidP="00577437"/>
        </w:tc>
      </w:tr>
      <w:tr w:rsidR="00CE5A6B" w:rsidRPr="00B26E05" w14:paraId="3A079502" w14:textId="77777777" w:rsidTr="00577437">
        <w:tc>
          <w:tcPr>
            <w:tcW w:w="3964" w:type="dxa"/>
          </w:tcPr>
          <w:p w14:paraId="40627BF2" w14:textId="77777777" w:rsidR="00CE5A6B" w:rsidRPr="00B26E05" w:rsidRDefault="00CE5A6B" w:rsidP="00577437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Formålet med initiativet / målsætning</w:t>
            </w:r>
          </w:p>
          <w:p w14:paraId="1D39C8EF" w14:textId="77777777" w:rsidR="00CE5A6B" w:rsidRPr="009559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Værdi</w:t>
            </w:r>
          </w:p>
          <w:p w14:paraId="4CDE4061" w14:textId="77777777" w:rsidR="00CE5A6B" w:rsidRPr="009559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Opmærksomhed</w:t>
            </w:r>
          </w:p>
          <w:p w14:paraId="0558B4FD" w14:textId="77777777" w:rsidR="00CE5A6B" w:rsidRPr="009559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Motivation</w:t>
            </w:r>
          </w:p>
          <w:p w14:paraId="37240908" w14:textId="77777777" w:rsidR="00CE5A6B" w:rsidRPr="009559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Inddragelse</w:t>
            </w:r>
          </w:p>
          <w:p w14:paraId="7C7B3771" w14:textId="77777777" w:rsidR="00CE5A6B" w:rsidRPr="009559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Målgruppen</w:t>
            </w:r>
          </w:p>
          <w:p w14:paraId="1E0AEB74" w14:textId="77777777" w:rsidR="00CE5A6B" w:rsidRPr="009559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955905">
              <w:t>Samarbejdspartnere</w:t>
            </w:r>
          </w:p>
          <w:p w14:paraId="23F78F4B" w14:textId="77777777" w:rsidR="00CE5A6B" w:rsidRPr="00B26E05" w:rsidRDefault="00CE5A6B" w:rsidP="00577437"/>
        </w:tc>
        <w:tc>
          <w:tcPr>
            <w:tcW w:w="6096" w:type="dxa"/>
          </w:tcPr>
          <w:p w14:paraId="79777AF1" w14:textId="4C8648D1" w:rsidR="00CE5A6B" w:rsidRDefault="00CE5A6B" w:rsidP="00577437">
            <w:r w:rsidRPr="00E54FD2">
              <w:rPr>
                <w:b/>
                <w:bCs/>
              </w:rPr>
              <w:t>Formål</w:t>
            </w:r>
            <w:r>
              <w:rPr>
                <w:b/>
                <w:bCs/>
              </w:rPr>
              <w:t xml:space="preserve"> / motivation</w:t>
            </w:r>
            <w:r w:rsidR="00C14D3F">
              <w:rPr>
                <w:b/>
                <w:bCs/>
              </w:rPr>
              <w:br/>
            </w:r>
            <w:r w:rsidRPr="00FC1D57">
              <w:t>Formålet med projektet er at udvikle og afprøve nye udendørs undervisnings- og aktivitetsformer i aftenskolen, som skaber sundhed, fællesskab og livsglæde. Traditionelt foregår aftenskoleaktiviteter primært indendørs, men naturen og uderummene rummer et stort potentiale for læring, trivsel og fællesskab.</w:t>
            </w:r>
          </w:p>
          <w:p w14:paraId="60F667DC" w14:textId="77777777" w:rsidR="00CE5A6B" w:rsidRPr="00FC1D57" w:rsidRDefault="00CE5A6B" w:rsidP="00577437">
            <w:r w:rsidRPr="00FC1D57">
              <w:t>Med projektet vil vi:</w:t>
            </w:r>
          </w:p>
          <w:p w14:paraId="67FB52F0" w14:textId="77777777" w:rsidR="00CE5A6B" w:rsidRPr="00FC1D57" w:rsidRDefault="00CE5A6B" w:rsidP="00CE5A6B">
            <w:pPr>
              <w:numPr>
                <w:ilvl w:val="0"/>
                <w:numId w:val="34"/>
              </w:numPr>
              <w:spacing w:after="0" w:afterAutospacing="0"/>
            </w:pPr>
            <w:r w:rsidRPr="00FC1D57">
              <w:t>Udvikle og afprøve udendørs aktiviteter i samarbejde med lokale aktører.</w:t>
            </w:r>
          </w:p>
          <w:p w14:paraId="2FA9B03C" w14:textId="77777777" w:rsidR="00CE5A6B" w:rsidRPr="00FC1D57" w:rsidRDefault="00CE5A6B" w:rsidP="00CE5A6B">
            <w:pPr>
              <w:numPr>
                <w:ilvl w:val="0"/>
                <w:numId w:val="34"/>
              </w:numPr>
              <w:spacing w:after="0" w:afterAutospacing="0"/>
            </w:pPr>
            <w:r w:rsidRPr="00FC1D57">
              <w:t>Inspirere undervisere til at flytte dele af deres undervisning ud i det fri.</w:t>
            </w:r>
          </w:p>
          <w:p w14:paraId="1BDAA89E" w14:textId="77777777" w:rsidR="00CE5A6B" w:rsidRPr="00FC1D57" w:rsidRDefault="00CE5A6B" w:rsidP="00CE5A6B">
            <w:pPr>
              <w:numPr>
                <w:ilvl w:val="0"/>
                <w:numId w:val="34"/>
              </w:numPr>
              <w:spacing w:after="0" w:afterAutospacing="0"/>
            </w:pPr>
            <w:r w:rsidRPr="00FC1D57">
              <w:t>Tiltrække nye målgrupper, som motiveres af natur, bevægelse og kreativitet.</w:t>
            </w:r>
          </w:p>
          <w:p w14:paraId="05BC6420" w14:textId="5A99D5EF" w:rsidR="00CE5A6B" w:rsidRPr="00C14D3F" w:rsidRDefault="00CE5A6B" w:rsidP="00C14D3F">
            <w:pPr>
              <w:numPr>
                <w:ilvl w:val="0"/>
                <w:numId w:val="34"/>
              </w:numPr>
              <w:spacing w:after="0" w:afterAutospacing="0"/>
            </w:pPr>
            <w:r w:rsidRPr="00FC1D57">
              <w:t>Skabe rammer for meningsfulde fællesskaber og styrke aktivt medborgerskab.</w:t>
            </w:r>
            <w:r w:rsidR="00C14D3F">
              <w:br/>
            </w:r>
          </w:p>
          <w:p w14:paraId="2759C5D7" w14:textId="77777777" w:rsidR="00CE5A6B" w:rsidRPr="00B26E05" w:rsidRDefault="00CE5A6B" w:rsidP="00577437">
            <w:r w:rsidRPr="00FC1D57">
              <w:t>Projektet bygger på folkeoplysningens værdier om fællesskab, personlig udvikling, sundhed og samfundsdannelse.</w:t>
            </w:r>
          </w:p>
        </w:tc>
      </w:tr>
      <w:tr w:rsidR="00CE5A6B" w:rsidRPr="00B26E05" w14:paraId="6F8AD4CD" w14:textId="77777777" w:rsidTr="00577437">
        <w:tc>
          <w:tcPr>
            <w:tcW w:w="3964" w:type="dxa"/>
          </w:tcPr>
          <w:p w14:paraId="36853738" w14:textId="77777777" w:rsidR="00CE5A6B" w:rsidRPr="00B26E05" w:rsidRDefault="00CE5A6B" w:rsidP="00577437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 xml:space="preserve">Beskrivelse af initiativet </w:t>
            </w:r>
          </w:p>
          <w:p w14:paraId="2FA4349D" w14:textId="77777777" w:rsidR="00CE5A6B" w:rsidRPr="00B26E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Indhold og aktiviteter</w:t>
            </w:r>
          </w:p>
          <w:p w14:paraId="498339A2" w14:textId="77777777" w:rsidR="00CE5A6B" w:rsidRPr="00B26E05" w:rsidRDefault="00CE5A6B" w:rsidP="00CE5A6B">
            <w:pPr>
              <w:pStyle w:val="Listeafsnit"/>
              <w:numPr>
                <w:ilvl w:val="1"/>
                <w:numId w:val="11"/>
              </w:numPr>
              <w:spacing w:before="0" w:beforeAutospacing="0"/>
              <w:contextualSpacing/>
            </w:pPr>
            <w:r w:rsidRPr="00B26E05">
              <w:t>Periode / tidsplan</w:t>
            </w:r>
          </w:p>
          <w:p w14:paraId="4A46EA72" w14:textId="77777777" w:rsidR="00CE5A6B" w:rsidRPr="00B26E05" w:rsidRDefault="00CE5A6B" w:rsidP="00577437">
            <w:pPr>
              <w:pStyle w:val="Listeafsnit"/>
              <w:ind w:left="1080"/>
            </w:pPr>
          </w:p>
        </w:tc>
        <w:tc>
          <w:tcPr>
            <w:tcW w:w="6096" w:type="dxa"/>
          </w:tcPr>
          <w:p w14:paraId="1EF7783A" w14:textId="41C2C660" w:rsidR="00CE5A6B" w:rsidRPr="00FC1D57" w:rsidRDefault="00CE5A6B" w:rsidP="00577437">
            <w:r w:rsidRPr="00FC1D57">
              <w:rPr>
                <w:b/>
                <w:bCs/>
              </w:rPr>
              <w:lastRenderedPageBreak/>
              <w:t>Indhold og aktiviteter</w:t>
            </w:r>
            <w:r w:rsidR="00C14D3F">
              <w:rPr>
                <w:b/>
                <w:bCs/>
              </w:rPr>
              <w:br/>
            </w:r>
            <w:r w:rsidRPr="00FC1D57">
              <w:t>Projektet gennemføres i tre faser:</w:t>
            </w:r>
          </w:p>
          <w:p w14:paraId="16CC046B" w14:textId="77777777" w:rsidR="00CE5A6B" w:rsidRPr="00FC1D57" w:rsidRDefault="00CE5A6B" w:rsidP="00CE5A6B">
            <w:pPr>
              <w:numPr>
                <w:ilvl w:val="0"/>
                <w:numId w:val="35"/>
              </w:numPr>
              <w:spacing w:after="0" w:afterAutospacing="0"/>
            </w:pPr>
            <w:r w:rsidRPr="00FC1D57">
              <w:t>Workshops og idéudvikling</w:t>
            </w:r>
          </w:p>
          <w:p w14:paraId="2BD22AF4" w14:textId="77777777" w:rsidR="00CE5A6B" w:rsidRPr="00FC1D57" w:rsidRDefault="00CE5A6B" w:rsidP="00CE5A6B">
            <w:pPr>
              <w:numPr>
                <w:ilvl w:val="1"/>
                <w:numId w:val="35"/>
              </w:numPr>
              <w:spacing w:after="0" w:afterAutospacing="0"/>
            </w:pPr>
            <w:r w:rsidRPr="00FC1D57">
              <w:lastRenderedPageBreak/>
              <w:t>Med bestyrelse, undervisere, kursister og eksterne samarbejdspartnere (fx grønne nabofællesskaber, naturvejledere, ornitologer, friluftsforeninger).</w:t>
            </w:r>
          </w:p>
          <w:p w14:paraId="38C6A151" w14:textId="77777777" w:rsidR="00CE5A6B" w:rsidRPr="00FC1D57" w:rsidRDefault="00CE5A6B" w:rsidP="00CE5A6B">
            <w:pPr>
              <w:numPr>
                <w:ilvl w:val="0"/>
                <w:numId w:val="35"/>
              </w:numPr>
              <w:spacing w:after="0" w:afterAutospacing="0"/>
            </w:pPr>
            <w:r w:rsidRPr="00FC1D57">
              <w:t>Inspiration og afprøvning</w:t>
            </w:r>
          </w:p>
          <w:p w14:paraId="37276FA0" w14:textId="77777777" w:rsidR="00CE5A6B" w:rsidRPr="00FC1D57" w:rsidRDefault="00CE5A6B" w:rsidP="00CE5A6B">
            <w:pPr>
              <w:numPr>
                <w:ilvl w:val="1"/>
                <w:numId w:val="35"/>
              </w:numPr>
              <w:spacing w:after="0" w:afterAutospacing="0"/>
            </w:pPr>
            <w:r w:rsidRPr="00FC1D57">
              <w:t>Inspirationsbesøg hos relevante aktører.</w:t>
            </w:r>
          </w:p>
          <w:p w14:paraId="7EF226BC" w14:textId="77777777" w:rsidR="00CE5A6B" w:rsidRPr="00FC1D57" w:rsidRDefault="00CE5A6B" w:rsidP="00CE5A6B">
            <w:pPr>
              <w:numPr>
                <w:ilvl w:val="1"/>
                <w:numId w:val="35"/>
              </w:numPr>
              <w:spacing w:after="0" w:afterAutospacing="0"/>
            </w:pPr>
            <w:r w:rsidRPr="00FC1D57">
              <w:t>Forsøgsforløb med fx bålmad, yoga i naturen, svampeture, cykelværksted, sankekurser, blomstertryk, løbehold eller sprogundervisning i det fri.</w:t>
            </w:r>
          </w:p>
          <w:p w14:paraId="2AC503CB" w14:textId="77777777" w:rsidR="00CE5A6B" w:rsidRPr="00FC1D57" w:rsidRDefault="00CE5A6B" w:rsidP="00CE5A6B">
            <w:pPr>
              <w:numPr>
                <w:ilvl w:val="0"/>
                <w:numId w:val="35"/>
              </w:numPr>
              <w:spacing w:after="0" w:afterAutospacing="0"/>
            </w:pPr>
            <w:r w:rsidRPr="00FC1D57">
              <w:t>Evaluering og implementering</w:t>
            </w:r>
          </w:p>
          <w:p w14:paraId="632F4235" w14:textId="77777777" w:rsidR="00CE5A6B" w:rsidRDefault="00CE5A6B" w:rsidP="00CE5A6B">
            <w:pPr>
              <w:numPr>
                <w:ilvl w:val="1"/>
                <w:numId w:val="35"/>
              </w:numPr>
              <w:spacing w:after="0" w:afterAutospacing="0"/>
            </w:pPr>
            <w:r w:rsidRPr="00FC1D57">
              <w:t>Opsamling af erfaringer, udvikling af underviserbank og materiel til fremtidige udelivsaktiviteter.</w:t>
            </w:r>
          </w:p>
          <w:p w14:paraId="270BE5B0" w14:textId="77777777" w:rsidR="00CE5A6B" w:rsidRPr="00FC1D57" w:rsidRDefault="00CE5A6B" w:rsidP="00C14D3F">
            <w:pPr>
              <w:spacing w:after="0" w:afterAutospacing="0"/>
              <w:ind w:left="1440"/>
            </w:pPr>
          </w:p>
          <w:p w14:paraId="78D71D45" w14:textId="3F6CD33E" w:rsidR="00CE5A6B" w:rsidRPr="00C14D3F" w:rsidRDefault="00CE5A6B" w:rsidP="00C14D3F">
            <w:r w:rsidRPr="00FC1D57">
              <w:rPr>
                <w:b/>
                <w:bCs/>
              </w:rPr>
              <w:t>Periode</w:t>
            </w:r>
            <w:r w:rsidR="00C14D3F">
              <w:rPr>
                <w:b/>
                <w:bCs/>
              </w:rPr>
              <w:br/>
            </w:r>
            <w:r w:rsidRPr="00FC1D57">
              <w:t>Projektperiode: 1. januar – 31. december 2026</w:t>
            </w:r>
          </w:p>
        </w:tc>
      </w:tr>
      <w:tr w:rsidR="00CE5A6B" w:rsidRPr="00B26E05" w14:paraId="7D93FCA6" w14:textId="77777777" w:rsidTr="00577437">
        <w:tc>
          <w:tcPr>
            <w:tcW w:w="3964" w:type="dxa"/>
          </w:tcPr>
          <w:p w14:paraId="35DD0A98" w14:textId="77777777" w:rsidR="00CE5A6B" w:rsidRPr="00B26E05" w:rsidRDefault="00CE5A6B" w:rsidP="00577437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lastRenderedPageBreak/>
              <w:t>Forankring</w:t>
            </w:r>
          </w:p>
          <w:p w14:paraId="7BEC4993" w14:textId="77777777" w:rsidR="00CE5A6B" w:rsidRPr="00B26E05" w:rsidRDefault="00CE5A6B" w:rsidP="00CE5A6B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 videreføres efter projekt ophør</w:t>
            </w:r>
          </w:p>
          <w:p w14:paraId="32CF7CDF" w14:textId="77777777" w:rsidR="00CE5A6B" w:rsidRPr="00B26E05" w:rsidRDefault="00CE5A6B" w:rsidP="00577437"/>
        </w:tc>
        <w:tc>
          <w:tcPr>
            <w:tcW w:w="6096" w:type="dxa"/>
          </w:tcPr>
          <w:p w14:paraId="6E7D6467" w14:textId="77777777" w:rsidR="00CE5A6B" w:rsidRPr="00FC1D57" w:rsidRDefault="00CE5A6B" w:rsidP="00577437">
            <w:pPr>
              <w:rPr>
                <w:b/>
                <w:bCs/>
              </w:rPr>
            </w:pPr>
            <w:r w:rsidRPr="00FC1D57">
              <w:rPr>
                <w:b/>
                <w:bCs/>
              </w:rPr>
              <w:t>Projektet sikrer en varig udvikling af skolens profil. Vi forventer, at:</w:t>
            </w:r>
          </w:p>
          <w:p w14:paraId="5B81B1F0" w14:textId="77777777" w:rsidR="00CE5A6B" w:rsidRPr="00FC1D57" w:rsidRDefault="00CE5A6B" w:rsidP="00CE5A6B">
            <w:pPr>
              <w:numPr>
                <w:ilvl w:val="0"/>
                <w:numId w:val="36"/>
              </w:numPr>
              <w:spacing w:after="0" w:afterAutospacing="0"/>
            </w:pPr>
            <w:r w:rsidRPr="00FC1D57">
              <w:t>Mindst 3-5 nye udekursusaktiviteter bliver en fast del af kursusprogrammet efter projektperioden.</w:t>
            </w:r>
          </w:p>
          <w:p w14:paraId="19941B08" w14:textId="77777777" w:rsidR="00CE5A6B" w:rsidRPr="00FC1D57" w:rsidRDefault="00CE5A6B" w:rsidP="00CE5A6B">
            <w:pPr>
              <w:numPr>
                <w:ilvl w:val="0"/>
                <w:numId w:val="36"/>
              </w:numPr>
              <w:spacing w:after="0" w:afterAutospacing="0"/>
            </w:pPr>
            <w:r w:rsidRPr="00FC1D57">
              <w:t>Flere undervisere fremover inddrager udeliv som naturlig ramme i deres fag.</w:t>
            </w:r>
          </w:p>
          <w:p w14:paraId="61DDC963" w14:textId="77777777" w:rsidR="00CE5A6B" w:rsidRPr="00FC1D57" w:rsidRDefault="00CE5A6B" w:rsidP="00CE5A6B">
            <w:pPr>
              <w:numPr>
                <w:ilvl w:val="0"/>
                <w:numId w:val="36"/>
              </w:numPr>
              <w:spacing w:after="0" w:afterAutospacing="0"/>
            </w:pPr>
            <w:r w:rsidRPr="00FC1D57">
              <w:t>Samarbejdet med eksterne aktører fortsætter i form af partnerskaber.</w:t>
            </w:r>
          </w:p>
          <w:p w14:paraId="1483BFBF" w14:textId="77777777" w:rsidR="00CE5A6B" w:rsidRPr="00FC1D57" w:rsidRDefault="00CE5A6B" w:rsidP="00CE5A6B">
            <w:pPr>
              <w:numPr>
                <w:ilvl w:val="0"/>
                <w:numId w:val="36"/>
              </w:numPr>
              <w:spacing w:after="0" w:afterAutospacing="0"/>
            </w:pPr>
            <w:r w:rsidRPr="00FC1D57">
              <w:t>Nye deltagere bliver en del af et inkluderende fællesskab med fokus på sundhed, bæredygtighed og aktivt medborgerskab.</w:t>
            </w:r>
          </w:p>
          <w:p w14:paraId="1D5FC1A1" w14:textId="77777777" w:rsidR="00CE5A6B" w:rsidRPr="00B26E05" w:rsidRDefault="00CE5A6B" w:rsidP="00577437"/>
        </w:tc>
      </w:tr>
      <w:tr w:rsidR="00CE5A6B" w:rsidRPr="00B26E05" w14:paraId="296B48BD" w14:textId="77777777" w:rsidTr="00577437">
        <w:tc>
          <w:tcPr>
            <w:tcW w:w="3964" w:type="dxa"/>
          </w:tcPr>
          <w:p w14:paraId="7614A0E6" w14:textId="77777777" w:rsidR="00CE5A6B" w:rsidRPr="00B26E05" w:rsidRDefault="00CE5A6B" w:rsidP="00577437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Formidling</w:t>
            </w:r>
          </w:p>
          <w:p w14:paraId="106D87CD" w14:textId="77777777" w:rsidR="00CE5A6B" w:rsidRPr="00B26E05" w:rsidRDefault="00CE5A6B" w:rsidP="00CE5A6B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 w:rsidRPr="00B26E05">
              <w:t>Beskriv hvordan projektets aktiviteter og resultater synliggøres</w:t>
            </w:r>
          </w:p>
          <w:p w14:paraId="54FF7AD8" w14:textId="77777777" w:rsidR="00CE5A6B" w:rsidRPr="00B26E05" w:rsidRDefault="00CE5A6B" w:rsidP="00577437"/>
        </w:tc>
        <w:tc>
          <w:tcPr>
            <w:tcW w:w="6096" w:type="dxa"/>
          </w:tcPr>
          <w:p w14:paraId="11D4DAFC" w14:textId="77777777" w:rsidR="00CE5A6B" w:rsidRPr="006C12E9" w:rsidRDefault="00CE5A6B" w:rsidP="00577437">
            <w:pPr>
              <w:rPr>
                <w:b/>
                <w:bCs/>
              </w:rPr>
            </w:pPr>
            <w:r w:rsidRPr="006C12E9">
              <w:rPr>
                <w:b/>
                <w:bCs/>
              </w:rPr>
              <w:t>Vi vil sikre bred synlighed og videndeling gennem:</w:t>
            </w:r>
          </w:p>
          <w:p w14:paraId="2DE1B0E4" w14:textId="77777777" w:rsidR="00CE5A6B" w:rsidRDefault="00CE5A6B" w:rsidP="00CE5A6B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>
              <w:t>Presseindslag i lokalaviser, lokalradio og TV2 Lokal.</w:t>
            </w:r>
          </w:p>
          <w:p w14:paraId="464BEF46" w14:textId="77777777" w:rsidR="00CE5A6B" w:rsidRDefault="00CE5A6B" w:rsidP="00CE5A6B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>
              <w:t>Løbende opdateringer på sociale medier og nyhedsbreve.</w:t>
            </w:r>
          </w:p>
          <w:p w14:paraId="6A271F1A" w14:textId="77777777" w:rsidR="00CE5A6B" w:rsidRDefault="00CE5A6B" w:rsidP="00CE5A6B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>
              <w:t>Artikel og erfaringsopsamling på DOF’s hjemmeside og nyhedsbreve.</w:t>
            </w:r>
          </w:p>
          <w:p w14:paraId="4C490C57" w14:textId="1C4F69D0" w:rsidR="00CE5A6B" w:rsidRPr="00CE7E2C" w:rsidRDefault="00CE5A6B" w:rsidP="00CE7E2C">
            <w:pPr>
              <w:pStyle w:val="Listeafsnit"/>
              <w:numPr>
                <w:ilvl w:val="0"/>
                <w:numId w:val="12"/>
              </w:numPr>
              <w:spacing w:before="0" w:beforeAutospacing="0"/>
              <w:contextualSpacing/>
            </w:pPr>
            <w:r>
              <w:t>Dokumentation i form af billeder, video og et kort inspirationskatalog, som kan deles med andre aftenskoler.</w:t>
            </w:r>
          </w:p>
        </w:tc>
      </w:tr>
      <w:tr w:rsidR="00CE5A6B" w:rsidRPr="00B26E05" w14:paraId="1B41E8F3" w14:textId="77777777" w:rsidTr="00CE7E2C">
        <w:trPr>
          <w:trHeight w:val="348"/>
        </w:trPr>
        <w:tc>
          <w:tcPr>
            <w:tcW w:w="3964" w:type="dxa"/>
          </w:tcPr>
          <w:p w14:paraId="0309D1D4" w14:textId="77777777" w:rsidR="00CE5A6B" w:rsidRPr="003869B1" w:rsidRDefault="00CE5A6B" w:rsidP="00577437">
            <w:r w:rsidRPr="00B26E05">
              <w:rPr>
                <w:b/>
                <w:bCs/>
              </w:rPr>
              <w:t>Budget</w:t>
            </w:r>
          </w:p>
        </w:tc>
        <w:tc>
          <w:tcPr>
            <w:tcW w:w="6096" w:type="dxa"/>
          </w:tcPr>
          <w:p w14:paraId="24924A87" w14:textId="77777777" w:rsidR="00CE5A6B" w:rsidRPr="003869B1" w:rsidRDefault="00CE5A6B" w:rsidP="00577437">
            <w:pPr>
              <w:rPr>
                <w:b/>
                <w:bCs/>
              </w:rPr>
            </w:pPr>
            <w:r w:rsidRPr="003869B1">
              <w:rPr>
                <w:b/>
                <w:bCs/>
              </w:rPr>
              <w:t>Udgifter</w:t>
            </w:r>
          </w:p>
        </w:tc>
      </w:tr>
      <w:tr w:rsidR="00CE5A6B" w:rsidRPr="00B26E05" w14:paraId="082FECDA" w14:textId="77777777" w:rsidTr="00577437">
        <w:trPr>
          <w:trHeight w:val="1475"/>
        </w:trPr>
        <w:tc>
          <w:tcPr>
            <w:tcW w:w="3964" w:type="dxa"/>
          </w:tcPr>
          <w:p w14:paraId="4A9265D4" w14:textId="2EA6A009" w:rsidR="00CE5A6B" w:rsidRDefault="00CE5A6B" w:rsidP="00577437">
            <w:r w:rsidRPr="008542CD">
              <w:rPr>
                <w:b/>
                <w:bCs/>
              </w:rPr>
              <w:t>Medarbejdere</w:t>
            </w:r>
          </w:p>
          <w:p w14:paraId="6D594EA7" w14:textId="77777777" w:rsidR="00CE5A6B" w:rsidRDefault="00CE5A6B" w:rsidP="00CE5A6B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</w:pPr>
            <w:r>
              <w:t xml:space="preserve">Projektkoordinator: udvikling, samarbejde afprøvning </w:t>
            </w:r>
          </w:p>
          <w:p w14:paraId="162B584D" w14:textId="77777777" w:rsidR="00CE5A6B" w:rsidRDefault="00CE5A6B" w:rsidP="00CE5A6B">
            <w:pPr>
              <w:pStyle w:val="Listeafsnit"/>
              <w:numPr>
                <w:ilvl w:val="0"/>
                <w:numId w:val="28"/>
              </w:numPr>
              <w:spacing w:before="0" w:beforeAutospacing="0"/>
              <w:contextualSpacing/>
              <w:rPr>
                <w:b/>
                <w:bCs/>
              </w:rPr>
            </w:pPr>
            <w:r w:rsidRPr="00B26E05">
              <w:t>Honorarer –</w:t>
            </w:r>
            <w:r>
              <w:t xml:space="preserve"> </w:t>
            </w:r>
            <w:r w:rsidRPr="00B26E05">
              <w:t>workshops</w:t>
            </w:r>
            <w:r>
              <w:t xml:space="preserve"> og inspirationsture</w:t>
            </w:r>
          </w:p>
        </w:tc>
        <w:tc>
          <w:tcPr>
            <w:tcW w:w="6096" w:type="dxa"/>
          </w:tcPr>
          <w:p w14:paraId="38BEFB5E" w14:textId="77777777" w:rsidR="00CE5A6B" w:rsidRPr="00E157CE" w:rsidRDefault="00CE5A6B" w:rsidP="00577437">
            <w:pPr>
              <w:jc w:val="right"/>
            </w:pPr>
          </w:p>
          <w:p w14:paraId="385E440D" w14:textId="77777777" w:rsidR="00952DBA" w:rsidRDefault="00952DBA" w:rsidP="00577437">
            <w:pPr>
              <w:jc w:val="right"/>
            </w:pPr>
          </w:p>
          <w:p w14:paraId="4714E8B3" w14:textId="4AD3A3AB" w:rsidR="00CE5A6B" w:rsidRPr="00E157CE" w:rsidRDefault="00CE5A6B" w:rsidP="00952DBA">
            <w:pPr>
              <w:jc w:val="right"/>
            </w:pPr>
            <w:r w:rsidRPr="00E157CE">
              <w:t>10.000, -</w:t>
            </w:r>
          </w:p>
        </w:tc>
      </w:tr>
      <w:tr w:rsidR="00CE5A6B" w:rsidRPr="00B26E05" w14:paraId="507EEE3D" w14:textId="77777777" w:rsidTr="00952DBA">
        <w:trPr>
          <w:trHeight w:val="420"/>
        </w:trPr>
        <w:tc>
          <w:tcPr>
            <w:tcW w:w="3964" w:type="dxa"/>
          </w:tcPr>
          <w:p w14:paraId="319E2829" w14:textId="77777777" w:rsidR="00CE5A6B" w:rsidRDefault="00CE5A6B" w:rsidP="00577437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Pr, tryk mv.</w:t>
            </w:r>
          </w:p>
        </w:tc>
        <w:tc>
          <w:tcPr>
            <w:tcW w:w="6096" w:type="dxa"/>
          </w:tcPr>
          <w:p w14:paraId="1B7772E1" w14:textId="77777777" w:rsidR="00CE5A6B" w:rsidRPr="00E157CE" w:rsidRDefault="00CE5A6B" w:rsidP="00577437">
            <w:pPr>
              <w:jc w:val="right"/>
            </w:pPr>
            <w:r w:rsidRPr="00E157CE">
              <w:t>1.500, -</w:t>
            </w:r>
          </w:p>
        </w:tc>
      </w:tr>
      <w:tr w:rsidR="00CE5A6B" w:rsidRPr="00B26E05" w14:paraId="6FE27ED8" w14:textId="77777777" w:rsidTr="00577437">
        <w:trPr>
          <w:trHeight w:val="640"/>
        </w:trPr>
        <w:tc>
          <w:tcPr>
            <w:tcW w:w="3964" w:type="dxa"/>
          </w:tcPr>
          <w:p w14:paraId="33BAB78A" w14:textId="221ED2E6" w:rsidR="00CE5A6B" w:rsidRDefault="00CE5A6B" w:rsidP="00577437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lastRenderedPageBreak/>
              <w:t xml:space="preserve">Materialer, udstyr, </w:t>
            </w:r>
            <w:r>
              <w:rPr>
                <w:b/>
                <w:bCs/>
              </w:rPr>
              <w:t>redskaber til udendørs aktiviteter</w:t>
            </w:r>
          </w:p>
        </w:tc>
        <w:tc>
          <w:tcPr>
            <w:tcW w:w="6096" w:type="dxa"/>
          </w:tcPr>
          <w:p w14:paraId="1D200167" w14:textId="77777777" w:rsidR="00CE5A6B" w:rsidRPr="00E157CE" w:rsidRDefault="00CE5A6B" w:rsidP="00577437">
            <w:pPr>
              <w:jc w:val="right"/>
            </w:pPr>
            <w:r w:rsidRPr="00E157CE">
              <w:t>5.000, -</w:t>
            </w:r>
          </w:p>
        </w:tc>
      </w:tr>
      <w:tr w:rsidR="00CE5A6B" w:rsidRPr="00B26E05" w14:paraId="7117403B" w14:textId="77777777" w:rsidTr="00952DBA">
        <w:trPr>
          <w:trHeight w:val="203"/>
        </w:trPr>
        <w:tc>
          <w:tcPr>
            <w:tcW w:w="3964" w:type="dxa"/>
          </w:tcPr>
          <w:p w14:paraId="5F2907AC" w14:textId="77777777" w:rsidR="00CE5A6B" w:rsidRDefault="00CE5A6B" w:rsidP="00577437">
            <w:pPr>
              <w:rPr>
                <w:b/>
                <w:bCs/>
              </w:rPr>
            </w:pPr>
            <w:r w:rsidRPr="00462926">
              <w:rPr>
                <w:b/>
                <w:bCs/>
              </w:rPr>
              <w:t>I alt</w:t>
            </w:r>
          </w:p>
        </w:tc>
        <w:tc>
          <w:tcPr>
            <w:tcW w:w="6096" w:type="dxa"/>
          </w:tcPr>
          <w:p w14:paraId="44183E35" w14:textId="77777777" w:rsidR="00CE5A6B" w:rsidRPr="00E157CE" w:rsidRDefault="00CE5A6B" w:rsidP="00577437">
            <w:pPr>
              <w:jc w:val="right"/>
            </w:pPr>
            <w:r w:rsidRPr="00E157CE">
              <w:t>16.500, -</w:t>
            </w:r>
          </w:p>
        </w:tc>
      </w:tr>
      <w:tr w:rsidR="00CE5A6B" w:rsidRPr="00B26E05" w14:paraId="43D96835" w14:textId="77777777" w:rsidTr="00577437">
        <w:tc>
          <w:tcPr>
            <w:tcW w:w="3964" w:type="dxa"/>
          </w:tcPr>
          <w:p w14:paraId="53B4F351" w14:textId="5122E6FC" w:rsidR="00CE5A6B" w:rsidRPr="00B26E05" w:rsidRDefault="00CE5A6B" w:rsidP="00577437">
            <w:pPr>
              <w:rPr>
                <w:b/>
                <w:bCs/>
              </w:rPr>
            </w:pPr>
            <w:r w:rsidRPr="00B26E05">
              <w:rPr>
                <w:b/>
                <w:bCs/>
              </w:rPr>
              <w:t>Ansøgt beløb</w:t>
            </w:r>
          </w:p>
        </w:tc>
        <w:tc>
          <w:tcPr>
            <w:tcW w:w="6096" w:type="dxa"/>
          </w:tcPr>
          <w:p w14:paraId="473B2A7A" w14:textId="77777777" w:rsidR="00CE5A6B" w:rsidRPr="00B26E05" w:rsidRDefault="00CE5A6B" w:rsidP="00577437">
            <w:pPr>
              <w:jc w:val="right"/>
            </w:pPr>
            <w:r>
              <w:rPr>
                <w:b/>
                <w:bCs/>
              </w:rPr>
              <w:t>16.500, -</w:t>
            </w:r>
          </w:p>
        </w:tc>
      </w:tr>
      <w:tr w:rsidR="00CE5A6B" w:rsidRPr="00B26E05" w14:paraId="159BE7EA" w14:textId="77777777" w:rsidTr="00577437">
        <w:tc>
          <w:tcPr>
            <w:tcW w:w="3964" w:type="dxa"/>
          </w:tcPr>
          <w:p w14:paraId="64E7CC29" w14:textId="77777777" w:rsidR="00CE5A6B" w:rsidRPr="00B26E05" w:rsidRDefault="00CE5A6B" w:rsidP="00577437">
            <w:pPr>
              <w:rPr>
                <w:rFonts w:cstheme="minorHAnsi"/>
                <w:b/>
                <w:bCs/>
              </w:rPr>
            </w:pPr>
            <w:r w:rsidRPr="00B26E05">
              <w:rPr>
                <w:rFonts w:cstheme="minorHAnsi"/>
                <w:b/>
                <w:bCs/>
              </w:rPr>
              <w:t xml:space="preserve">Dato og underskrift </w:t>
            </w:r>
          </w:p>
          <w:p w14:paraId="2B90235A" w14:textId="77777777" w:rsidR="00CE5A6B" w:rsidRPr="00B26E05" w:rsidRDefault="00CE5A6B" w:rsidP="00577437">
            <w:pPr>
              <w:rPr>
                <w:b/>
                <w:bCs/>
              </w:rPr>
            </w:pPr>
          </w:p>
        </w:tc>
        <w:tc>
          <w:tcPr>
            <w:tcW w:w="6096" w:type="dxa"/>
          </w:tcPr>
          <w:p w14:paraId="53A90118" w14:textId="77777777" w:rsidR="00CE5A6B" w:rsidRPr="00B26E05" w:rsidRDefault="00CE5A6B" w:rsidP="00577437"/>
        </w:tc>
      </w:tr>
      <w:tr w:rsidR="00CE5A6B" w:rsidRPr="00B26E05" w14:paraId="24649453" w14:textId="77777777" w:rsidTr="00577437">
        <w:tc>
          <w:tcPr>
            <w:tcW w:w="3964" w:type="dxa"/>
          </w:tcPr>
          <w:p w14:paraId="7B7C859D" w14:textId="77777777" w:rsidR="00CE5A6B" w:rsidRPr="00B26E05" w:rsidRDefault="00CE5A6B" w:rsidP="00577437">
            <w:pPr>
              <w:rPr>
                <w:b/>
                <w:bCs/>
              </w:rPr>
            </w:pPr>
            <w:r>
              <w:rPr>
                <w:b/>
                <w:bCs/>
              </w:rPr>
              <w:t>Afslutning</w:t>
            </w:r>
          </w:p>
        </w:tc>
        <w:tc>
          <w:tcPr>
            <w:tcW w:w="6096" w:type="dxa"/>
          </w:tcPr>
          <w:p w14:paraId="009CB672" w14:textId="77777777" w:rsidR="00CE5A6B" w:rsidRPr="006C12E9" w:rsidRDefault="00CE5A6B" w:rsidP="00577437">
            <w:r w:rsidRPr="006C12E9">
              <w:t>Projektet</w:t>
            </w:r>
            <w:r w:rsidRPr="006C12E9">
              <w:rPr>
                <w:b/>
                <w:bCs/>
              </w:rPr>
              <w:t xml:space="preserve"> </w:t>
            </w:r>
            <w:r w:rsidRPr="006C12E9">
              <w:rPr>
                <w:b/>
                <w:bCs/>
                <w:i/>
                <w:iCs/>
              </w:rPr>
              <w:t>Udeliv og fællesskab i aftenskolen – fra idé til handling</w:t>
            </w:r>
            <w:r w:rsidRPr="006C12E9">
              <w:t xml:space="preserve"> vil skabe en ny kultur for læring og fællesskab i uderummene. Det understøtter folkeoplysningens kerneværdier ved at:</w:t>
            </w:r>
          </w:p>
          <w:p w14:paraId="170FF0EF" w14:textId="77777777" w:rsidR="00CE5A6B" w:rsidRPr="006C12E9" w:rsidRDefault="00CE5A6B" w:rsidP="00CE5A6B">
            <w:pPr>
              <w:numPr>
                <w:ilvl w:val="0"/>
                <w:numId w:val="37"/>
              </w:numPr>
              <w:spacing w:after="0" w:afterAutospacing="0"/>
            </w:pPr>
            <w:r w:rsidRPr="006C12E9">
              <w:t>Styrke meningsfulde fællesskaber.</w:t>
            </w:r>
          </w:p>
          <w:p w14:paraId="599AB92C" w14:textId="77777777" w:rsidR="00CE5A6B" w:rsidRPr="006C12E9" w:rsidRDefault="00CE5A6B" w:rsidP="00CE5A6B">
            <w:pPr>
              <w:numPr>
                <w:ilvl w:val="0"/>
                <w:numId w:val="37"/>
              </w:numPr>
              <w:spacing w:after="0" w:afterAutospacing="0"/>
            </w:pPr>
            <w:r w:rsidRPr="006C12E9">
              <w:t>Bidrage til mental og fysisk sundhed.</w:t>
            </w:r>
          </w:p>
          <w:p w14:paraId="1FBEA2BE" w14:textId="77777777" w:rsidR="00CE5A6B" w:rsidRDefault="00CE5A6B" w:rsidP="00CE5A6B">
            <w:pPr>
              <w:numPr>
                <w:ilvl w:val="0"/>
                <w:numId w:val="37"/>
              </w:numPr>
              <w:spacing w:after="0" w:afterAutospacing="0"/>
            </w:pPr>
            <w:r w:rsidRPr="006C12E9">
              <w:t>Skabe nye rammer for personlig udvikling og aktivt medborgerskab.</w:t>
            </w:r>
          </w:p>
          <w:p w14:paraId="6F761568" w14:textId="77777777" w:rsidR="00CE5A6B" w:rsidRPr="006C12E9" w:rsidRDefault="00CE5A6B" w:rsidP="00CE5A6B">
            <w:pPr>
              <w:numPr>
                <w:ilvl w:val="0"/>
                <w:numId w:val="37"/>
              </w:numPr>
              <w:spacing w:after="0" w:afterAutospacing="0"/>
            </w:pPr>
          </w:p>
          <w:p w14:paraId="0E8877B2" w14:textId="4A08131B" w:rsidR="00CE5A6B" w:rsidRPr="00B26E05" w:rsidRDefault="00CE5A6B" w:rsidP="00577437">
            <w:r w:rsidRPr="006C12E9">
              <w:t>Projektet er udviklet i tæt samarbejde med bestyrelse, undervisere, kursister og eksterne aktører og vil efter projektperioden være en integreret del af skolens tilbud.</w:t>
            </w:r>
          </w:p>
        </w:tc>
      </w:tr>
    </w:tbl>
    <w:p w14:paraId="25089311" w14:textId="5A90730B" w:rsidR="009A6CA4" w:rsidRDefault="009A6CA4" w:rsidP="009A6CA4">
      <w:pPr>
        <w:rPr>
          <w:sz w:val="22"/>
          <w:szCs w:val="22"/>
        </w:rPr>
      </w:pPr>
    </w:p>
    <w:sectPr w:rsidR="009A6CA4" w:rsidSect="009A6CA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416" w:bottom="1702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BDFD" w14:textId="77777777" w:rsidR="009A6CA4" w:rsidRPr="0033515B" w:rsidRDefault="009A6CA4" w:rsidP="003B03D9">
      <w:r w:rsidRPr="0033515B">
        <w:separator/>
      </w:r>
    </w:p>
  </w:endnote>
  <w:endnote w:type="continuationSeparator" w:id="0">
    <w:p w14:paraId="77F6E0ED" w14:textId="77777777" w:rsidR="009A6CA4" w:rsidRPr="0033515B" w:rsidRDefault="009A6CA4" w:rsidP="003B03D9">
      <w:r w:rsidRPr="003351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Poppins"/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FD15" w14:textId="77777777" w:rsidR="004D650E" w:rsidRDefault="004D650E" w:rsidP="003B03D9"/>
  <w:tbl>
    <w:tblPr>
      <w:tblW w:w="20140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1884"/>
      <w:gridCol w:w="1885"/>
      <w:gridCol w:w="1885"/>
      <w:gridCol w:w="1641"/>
      <w:gridCol w:w="2458"/>
    </w:tblGrid>
    <w:tr w:rsidR="0045749C" w:rsidRPr="00DE0AA7" w14:paraId="30E4E0C5" w14:textId="77777777" w:rsidTr="00C70D7D">
      <w:trPr>
        <w:trHeight w:val="328"/>
      </w:trPr>
      <w:tc>
        <w:tcPr>
          <w:tcW w:w="3261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45749C" w:rsidRPr="00DE0AA7" w14:paraId="642FDD77" w14:textId="77777777" w:rsidTr="006C028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4C94F129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08F48644" w14:textId="77777777" w:rsidR="0045749C" w:rsidRPr="00DE0AA7" w:rsidRDefault="0045749C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7CFA669" w14:textId="77777777" w:rsidR="0045749C" w:rsidRPr="00DE0AA7" w:rsidRDefault="006C028D" w:rsidP="0045749C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33515B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247E8B6F" wp14:editId="25B7DEEB">
                      <wp:simplePos x="0" y="0"/>
                      <wp:positionH relativeFrom="column">
                        <wp:posOffset>2399665</wp:posOffset>
                      </wp:positionH>
                      <wp:positionV relativeFrom="paragraph">
                        <wp:posOffset>-16510</wp:posOffset>
                      </wp:positionV>
                      <wp:extent cx="565785" cy="327025"/>
                      <wp:effectExtent l="0" t="0" r="5715" b="0"/>
                      <wp:wrapNone/>
                      <wp:docPr id="398104124" name="Billede 3" descr="Et billede, der indeholder tekst, Font/skrifttype, skærmbillede, logo&#10;&#10;Automatisk genereret beskrivels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17972933" name="Billede 3" descr="Et billede, der indeholder tekst, Font/skrifttype, skærmbillede, logo&#10;&#10;Automatisk genereret beskrivelse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5785" cy="3270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45749C"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="0045749C" w:rsidRPr="00DE0AA7">
                  <w:rPr>
                    <w:color w:val="000000" w:themeColor="text1"/>
                  </w:rPr>
                  <w:br/>
                </w:r>
                <w:r w:rsidR="0045749C"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1B4FF779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65D59D3E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4EFE4DE1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3261" w:type="dxa"/>
          <w:shd w:val="clear" w:color="auto" w:fill="FFFFFF"/>
          <w:vAlign w:val="center"/>
        </w:tcPr>
        <w:p w14:paraId="0CFEA255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835" w:type="dxa"/>
          <w:shd w:val="clear" w:color="auto" w:fill="FFFFFF"/>
          <w:vAlign w:val="center"/>
        </w:tcPr>
        <w:p w14:paraId="1FA65872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261" w:type="dxa"/>
          <w:shd w:val="clear" w:color="auto" w:fill="FFFFFF"/>
          <w:vAlign w:val="center"/>
        </w:tcPr>
        <w:p w14:paraId="4B9BBE6B" w14:textId="77777777" w:rsidR="0045749C" w:rsidRPr="00DE0AA7" w:rsidRDefault="0045749C" w:rsidP="0045749C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578FAD7F" w14:textId="77777777" w:rsidR="00465D1C" w:rsidRPr="0033515B" w:rsidRDefault="005627F6" w:rsidP="000524CA">
    <w:pPr>
      <w:pStyle w:val="Sidefod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596B" w14:textId="77777777" w:rsidR="00506ECA" w:rsidRPr="00506ECA" w:rsidRDefault="00506ECA" w:rsidP="00506ECA">
    <w:pPr>
      <w:pStyle w:val="Listeafsnitbrd"/>
      <w:ind w:left="0"/>
    </w:pPr>
  </w:p>
  <w:tbl>
    <w:tblPr>
      <w:tblW w:w="10357" w:type="dxa"/>
      <w:shd w:val="clear" w:color="auto" w:fill="FFFFFF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0387"/>
      <w:gridCol w:w="36"/>
      <w:gridCol w:w="36"/>
    </w:tblGrid>
    <w:tr w:rsidR="00506ECA" w:rsidRPr="00DE0AA7" w14:paraId="3F439BC5" w14:textId="77777777" w:rsidTr="006C028D">
      <w:trPr>
        <w:trHeight w:val="328"/>
      </w:trPr>
      <w:tc>
        <w:tcPr>
          <w:tcW w:w="3119" w:type="dxa"/>
          <w:shd w:val="clear" w:color="auto" w:fill="FFFFFF"/>
          <w:vAlign w:val="center"/>
        </w:tcPr>
        <w:tbl>
          <w:tblPr>
            <w:tblW w:w="10357" w:type="dxa"/>
            <w:shd w:val="clear" w:color="auto" w:fill="FFFFFF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2820"/>
            <w:gridCol w:w="2410"/>
            <w:gridCol w:w="5127"/>
          </w:tblGrid>
          <w:tr w:rsidR="006C028D" w:rsidRPr="00DE0AA7" w14:paraId="2D5F5B3A" w14:textId="77777777" w:rsidTr="00C70D7D">
            <w:trPr>
              <w:trHeight w:val="328"/>
            </w:trPr>
            <w:tc>
              <w:tcPr>
                <w:tcW w:w="2820" w:type="dxa"/>
                <w:shd w:val="clear" w:color="auto" w:fill="FFFFFF"/>
                <w:vAlign w:val="center"/>
                <w:hideMark/>
              </w:tcPr>
              <w:p w14:paraId="673811A5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Dansk Oplysnings Forbund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Blågårdsstræde 7, 4000 Roskilde   </w:t>
                </w:r>
              </w:p>
            </w:tc>
            <w:tc>
              <w:tcPr>
                <w:tcW w:w="2410" w:type="dxa"/>
                <w:shd w:val="clear" w:color="auto" w:fill="FFFFFF"/>
                <w:vAlign w:val="center"/>
                <w:hideMark/>
              </w:tcPr>
              <w:p w14:paraId="6D09D47C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 xml:space="preserve">Tlf.  70 20 60 20   </w:t>
                </w:r>
                <w:r w:rsidRPr="00DE0AA7">
                  <w:rPr>
                    <w:color w:val="000000" w:themeColor="text1"/>
                  </w:rPr>
                  <w:br/>
                </w:r>
                <w:r w:rsidRPr="00982034">
                  <w:rPr>
                    <w:color w:val="000000" w:themeColor="text1"/>
                  </w:rPr>
                  <w:t xml:space="preserve">post@danskoplysning.dk   </w:t>
                </w:r>
              </w:p>
            </w:tc>
            <w:tc>
              <w:tcPr>
                <w:tcW w:w="5127" w:type="dxa"/>
                <w:shd w:val="clear" w:color="auto" w:fill="FFFFFF"/>
                <w:vAlign w:val="center"/>
                <w:hideMark/>
              </w:tcPr>
              <w:p w14:paraId="2D298851" w14:textId="77777777" w:rsidR="006C028D" w:rsidRPr="00DE0AA7" w:rsidRDefault="006C028D" w:rsidP="006C028D">
                <w:pPr>
                  <w:pStyle w:val="Footer-DOF"/>
                  <w:jc w:val="left"/>
                  <w:rPr>
                    <w:color w:val="000000" w:themeColor="text1"/>
                  </w:rPr>
                </w:pPr>
                <w:r w:rsidRPr="00982034">
                  <w:rPr>
                    <w:color w:val="000000" w:themeColor="text1"/>
                  </w:rPr>
                  <w:t>CVR.nr.: 54 68 63 15</w:t>
                </w:r>
                <w:r>
                  <w:rPr>
                    <w:color w:val="000000" w:themeColor="text1"/>
                  </w:rPr>
                  <w:t xml:space="preserve">   </w:t>
                </w:r>
                <w:r w:rsidRPr="00DE0AA7">
                  <w:rPr>
                    <w:color w:val="000000" w:themeColor="text1"/>
                  </w:rPr>
                  <w:br/>
                </w:r>
                <w:r>
                  <w:rPr>
                    <w:color w:val="000000" w:themeColor="text1"/>
                  </w:rPr>
                  <w:t>danskoplysning.dk</w:t>
                </w:r>
              </w:p>
            </w:tc>
          </w:tr>
        </w:tbl>
        <w:p w14:paraId="3E3B84B4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2693" w:type="dxa"/>
          <w:shd w:val="clear" w:color="auto" w:fill="FFFFFF"/>
          <w:vAlign w:val="center"/>
        </w:tcPr>
        <w:p w14:paraId="0C5ED5EB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  <w:tc>
        <w:tcPr>
          <w:tcW w:w="4545" w:type="dxa"/>
          <w:shd w:val="clear" w:color="auto" w:fill="FFFFFF"/>
          <w:vAlign w:val="center"/>
        </w:tcPr>
        <w:p w14:paraId="2D415AC2" w14:textId="77777777" w:rsidR="00DE0AA7" w:rsidRPr="00DE0AA7" w:rsidRDefault="00DE0AA7" w:rsidP="00DE0AA7">
          <w:pPr>
            <w:pStyle w:val="Footer-DOF"/>
            <w:jc w:val="left"/>
            <w:rPr>
              <w:color w:val="000000" w:themeColor="text1"/>
            </w:rPr>
          </w:pPr>
        </w:p>
      </w:tc>
    </w:tr>
  </w:tbl>
  <w:p w14:paraId="1FBB9F7F" w14:textId="77777777" w:rsidR="000B052B" w:rsidRPr="0033515B" w:rsidRDefault="000B052B" w:rsidP="00506EC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89B5E" w14:textId="77777777" w:rsidR="009A6CA4" w:rsidRPr="0033515B" w:rsidRDefault="009A6CA4" w:rsidP="003B03D9">
      <w:r w:rsidRPr="0033515B">
        <w:separator/>
      </w:r>
    </w:p>
  </w:footnote>
  <w:footnote w:type="continuationSeparator" w:id="0">
    <w:p w14:paraId="79E6AD67" w14:textId="77777777" w:rsidR="009A6CA4" w:rsidRPr="0033515B" w:rsidRDefault="009A6CA4" w:rsidP="003B03D9">
      <w:r w:rsidRPr="003351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41612859" w14:textId="43D3DC2A" w:rsidR="00ED698E" w:rsidRPr="0068517A" w:rsidRDefault="009A6CA4">
        <w:pPr>
          <w:pStyle w:val="Sidehoved"/>
          <w:jc w:val="right"/>
          <w:rPr>
            <w:sz w:val="16"/>
            <w:szCs w:val="16"/>
          </w:rPr>
        </w:pPr>
        <w:r w:rsidRPr="009A6CA4">
          <w:rPr>
            <w:b/>
            <w:bCs/>
          </w:rPr>
          <w:t>Skabelon til ansøgning af udviklingsmidler i folkeoplysningsudvalg</w:t>
        </w:r>
        <w:r w:rsidRPr="0068517A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ab/>
        </w:r>
        <w:r w:rsidR="00ED698E" w:rsidRPr="0068517A">
          <w:rPr>
            <w:sz w:val="16"/>
            <w:szCs w:val="16"/>
          </w:rPr>
          <w:t xml:space="preserve">Side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PAGE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  <w:r w:rsidR="00ED698E" w:rsidRPr="0068517A">
          <w:rPr>
            <w:sz w:val="16"/>
            <w:szCs w:val="16"/>
          </w:rPr>
          <w:t xml:space="preserve"> af </w:t>
        </w:r>
        <w:r w:rsidR="00ED698E" w:rsidRPr="0068517A">
          <w:rPr>
            <w:sz w:val="16"/>
            <w:szCs w:val="16"/>
          </w:rPr>
          <w:fldChar w:fldCharType="begin"/>
        </w:r>
        <w:r w:rsidR="00ED698E" w:rsidRPr="0068517A">
          <w:rPr>
            <w:sz w:val="16"/>
            <w:szCs w:val="16"/>
          </w:rPr>
          <w:instrText>NUMPAGES</w:instrText>
        </w:r>
        <w:r w:rsidR="00ED698E" w:rsidRPr="0068517A">
          <w:rPr>
            <w:sz w:val="16"/>
            <w:szCs w:val="16"/>
          </w:rPr>
          <w:fldChar w:fldCharType="separate"/>
        </w:r>
        <w:r w:rsidR="00ED698E" w:rsidRPr="0068517A">
          <w:rPr>
            <w:sz w:val="16"/>
            <w:szCs w:val="16"/>
          </w:rPr>
          <w:t>2</w:t>
        </w:r>
        <w:r w:rsidR="00ED698E" w:rsidRPr="0068517A">
          <w:rPr>
            <w:sz w:val="16"/>
            <w:szCs w:val="16"/>
          </w:rPr>
          <w:fldChar w:fldCharType="end"/>
        </w:r>
      </w:p>
    </w:sdtContent>
  </w:sdt>
  <w:p w14:paraId="4755A537" w14:textId="77777777" w:rsidR="00340AAD" w:rsidRDefault="00340AA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C1AA" w14:textId="15C0F136" w:rsidR="00D76DE4" w:rsidRPr="009A6CA4" w:rsidRDefault="00E501A0" w:rsidP="009A6CA4">
    <w:pPr>
      <w:pStyle w:val="Sidehoved"/>
      <w:spacing w:after="100"/>
      <w:jc w:val="both"/>
      <w:rPr>
        <w:b/>
        <w:bCs/>
      </w:rPr>
    </w:pPr>
    <w:r w:rsidRPr="009A6CA4">
      <w:rPr>
        <w:b/>
        <w:bCs/>
        <w:noProof/>
      </w:rPr>
      <w:drawing>
        <wp:anchor distT="0" distB="0" distL="114300" distR="114300" simplePos="0" relativeHeight="251656192" behindDoc="0" locked="0" layoutInCell="1" allowOverlap="1" wp14:anchorId="19EF9CB0" wp14:editId="185AD213">
          <wp:simplePos x="0" y="0"/>
          <wp:positionH relativeFrom="column">
            <wp:posOffset>5166360</wp:posOffset>
          </wp:positionH>
          <wp:positionV relativeFrom="paragraph">
            <wp:posOffset>-2540</wp:posOffset>
          </wp:positionV>
          <wp:extent cx="995680" cy="575807"/>
          <wp:effectExtent l="0" t="0" r="0" b="0"/>
          <wp:wrapNone/>
          <wp:docPr id="1422499349" name="Billede 3" descr="Et billede, der indeholder tekst, Font/skrifttype, skærmbillede,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972933" name="Billede 3" descr="Et billede, der indeholder tekst, Font/skrifttype, skærmbillede, logo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83" cy="5834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6CA4" w:rsidRPr="009A6CA4">
      <w:rPr>
        <w:b/>
        <w:bCs/>
      </w:rPr>
      <w:t>Skabelon til ansøgning af udviklingsmidler i folkeoplysningsudvalg</w:t>
    </w:r>
    <w:r w:rsidR="004B13D8" w:rsidRPr="009A6CA4">
      <w:rPr>
        <w:b/>
        <w:bCs/>
      </w:rPr>
      <w:t xml:space="preserve">                                                    </w:t>
    </w:r>
    <w:r w:rsidR="00C50134" w:rsidRPr="009A6CA4">
      <w:rPr>
        <w:b/>
        <w:bCs/>
      </w:rPr>
      <w:t xml:space="preserve">         </w:t>
    </w:r>
    <w:r w:rsidR="004B13D8" w:rsidRPr="009A6CA4">
      <w:rPr>
        <w:b/>
        <w:bC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17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124BA"/>
    <w:multiLevelType w:val="hybridMultilevel"/>
    <w:tmpl w:val="6B30AE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009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B7DC1"/>
    <w:multiLevelType w:val="hybridMultilevel"/>
    <w:tmpl w:val="2F342F20"/>
    <w:lvl w:ilvl="0" w:tplc="900CB940">
      <w:start w:val="1"/>
      <w:numFmt w:val="bullet"/>
      <w:pStyle w:val="Listemedbuli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44F61"/>
    <w:multiLevelType w:val="hybridMultilevel"/>
    <w:tmpl w:val="06925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371F4"/>
    <w:multiLevelType w:val="multilevel"/>
    <w:tmpl w:val="FD16C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91097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FD6FD5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C5E89"/>
    <w:multiLevelType w:val="hybridMultilevel"/>
    <w:tmpl w:val="05223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6B1F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D1F6D"/>
    <w:multiLevelType w:val="hybridMultilevel"/>
    <w:tmpl w:val="02163FC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42261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F6FFD"/>
    <w:multiLevelType w:val="multilevel"/>
    <w:tmpl w:val="027A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66890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669AB"/>
    <w:multiLevelType w:val="hybridMultilevel"/>
    <w:tmpl w:val="1360B40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B37D8"/>
    <w:multiLevelType w:val="multilevel"/>
    <w:tmpl w:val="23606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C0FD9"/>
    <w:multiLevelType w:val="hybridMultilevel"/>
    <w:tmpl w:val="74568E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616D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07552"/>
    <w:multiLevelType w:val="hybridMultilevel"/>
    <w:tmpl w:val="14A2FFA6"/>
    <w:lvl w:ilvl="0" w:tplc="192E7CC8">
      <w:start w:val="1"/>
      <w:numFmt w:val="decimal"/>
      <w:pStyle w:val="Listeafsnit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E2FFB"/>
    <w:multiLevelType w:val="multilevel"/>
    <w:tmpl w:val="B5DA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B1499"/>
    <w:multiLevelType w:val="hybridMultilevel"/>
    <w:tmpl w:val="759A2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83F43"/>
    <w:multiLevelType w:val="hybridMultilevel"/>
    <w:tmpl w:val="F4A039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2A70"/>
    <w:multiLevelType w:val="hybridMultilevel"/>
    <w:tmpl w:val="5DA4D604"/>
    <w:lvl w:ilvl="0" w:tplc="F0F20B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9593B"/>
    <w:multiLevelType w:val="multilevel"/>
    <w:tmpl w:val="4A00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03C1A"/>
    <w:multiLevelType w:val="multilevel"/>
    <w:tmpl w:val="F812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20C7E"/>
    <w:multiLevelType w:val="multilevel"/>
    <w:tmpl w:val="F3DC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C7287"/>
    <w:multiLevelType w:val="hybridMultilevel"/>
    <w:tmpl w:val="0CD6F19C"/>
    <w:lvl w:ilvl="0" w:tplc="F16079D4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8E7486E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11406"/>
    <w:multiLevelType w:val="hybridMultilevel"/>
    <w:tmpl w:val="3AD8C9D4"/>
    <w:lvl w:ilvl="0" w:tplc="F15CF6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4108E"/>
    <w:multiLevelType w:val="hybridMultilevel"/>
    <w:tmpl w:val="57BE657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" w:hanging="360"/>
      </w:pPr>
    </w:lvl>
    <w:lvl w:ilvl="2" w:tplc="FFFFFFFF" w:tentative="1">
      <w:start w:val="1"/>
      <w:numFmt w:val="lowerRoman"/>
      <w:lvlText w:val="%3."/>
      <w:lvlJc w:val="right"/>
      <w:pPr>
        <w:ind w:left="856" w:hanging="180"/>
      </w:pPr>
    </w:lvl>
    <w:lvl w:ilvl="3" w:tplc="FFFFFFFF" w:tentative="1">
      <w:start w:val="1"/>
      <w:numFmt w:val="decimal"/>
      <w:lvlText w:val="%4."/>
      <w:lvlJc w:val="left"/>
      <w:pPr>
        <w:ind w:left="1576" w:hanging="360"/>
      </w:pPr>
    </w:lvl>
    <w:lvl w:ilvl="4" w:tplc="FFFFFFFF" w:tentative="1">
      <w:start w:val="1"/>
      <w:numFmt w:val="lowerLetter"/>
      <w:lvlText w:val="%5."/>
      <w:lvlJc w:val="left"/>
      <w:pPr>
        <w:ind w:left="2296" w:hanging="360"/>
      </w:pPr>
    </w:lvl>
    <w:lvl w:ilvl="5" w:tplc="FFFFFFFF" w:tentative="1">
      <w:start w:val="1"/>
      <w:numFmt w:val="lowerRoman"/>
      <w:lvlText w:val="%6."/>
      <w:lvlJc w:val="right"/>
      <w:pPr>
        <w:ind w:left="3016" w:hanging="180"/>
      </w:pPr>
    </w:lvl>
    <w:lvl w:ilvl="6" w:tplc="FFFFFFFF" w:tentative="1">
      <w:start w:val="1"/>
      <w:numFmt w:val="decimal"/>
      <w:lvlText w:val="%7."/>
      <w:lvlJc w:val="left"/>
      <w:pPr>
        <w:ind w:left="3736" w:hanging="360"/>
      </w:pPr>
    </w:lvl>
    <w:lvl w:ilvl="7" w:tplc="FFFFFFFF" w:tentative="1">
      <w:start w:val="1"/>
      <w:numFmt w:val="lowerLetter"/>
      <w:lvlText w:val="%8."/>
      <w:lvlJc w:val="left"/>
      <w:pPr>
        <w:ind w:left="4456" w:hanging="360"/>
      </w:pPr>
    </w:lvl>
    <w:lvl w:ilvl="8" w:tplc="FFFFFFFF" w:tentative="1">
      <w:start w:val="1"/>
      <w:numFmt w:val="lowerRoman"/>
      <w:lvlText w:val="%9."/>
      <w:lvlJc w:val="right"/>
      <w:pPr>
        <w:ind w:left="5176" w:hanging="180"/>
      </w:pPr>
    </w:lvl>
  </w:abstractNum>
  <w:abstractNum w:abstractNumId="29" w15:restartNumberingAfterBreak="0">
    <w:nsid w:val="5E110EC3"/>
    <w:multiLevelType w:val="hybridMultilevel"/>
    <w:tmpl w:val="189EC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92905"/>
    <w:multiLevelType w:val="multilevel"/>
    <w:tmpl w:val="A694E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301ADE"/>
    <w:multiLevelType w:val="hybridMultilevel"/>
    <w:tmpl w:val="AB14AB6A"/>
    <w:lvl w:ilvl="0" w:tplc="8482EF9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F2615"/>
    <w:multiLevelType w:val="hybridMultilevel"/>
    <w:tmpl w:val="37E496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21C59"/>
    <w:multiLevelType w:val="multilevel"/>
    <w:tmpl w:val="6B16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F90FE2"/>
    <w:multiLevelType w:val="hybridMultilevel"/>
    <w:tmpl w:val="F51A7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24091"/>
    <w:multiLevelType w:val="hybridMultilevel"/>
    <w:tmpl w:val="75AA83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6" w15:restartNumberingAfterBreak="0">
    <w:nsid w:val="6DB759EB"/>
    <w:multiLevelType w:val="multilevel"/>
    <w:tmpl w:val="8E98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C6E73"/>
    <w:multiLevelType w:val="multilevel"/>
    <w:tmpl w:val="FC10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751F1E"/>
    <w:multiLevelType w:val="hybridMultilevel"/>
    <w:tmpl w:val="6AB2B9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1986893">
    <w:abstractNumId w:val="27"/>
  </w:num>
  <w:num w:numId="2" w16cid:durableId="189228515">
    <w:abstractNumId w:val="1"/>
  </w:num>
  <w:num w:numId="3" w16cid:durableId="1093819807">
    <w:abstractNumId w:val="31"/>
  </w:num>
  <w:num w:numId="4" w16cid:durableId="1924217627">
    <w:abstractNumId w:val="18"/>
  </w:num>
  <w:num w:numId="5" w16cid:durableId="1251816113">
    <w:abstractNumId w:val="35"/>
  </w:num>
  <w:num w:numId="6" w16cid:durableId="1765609007">
    <w:abstractNumId w:val="32"/>
  </w:num>
  <w:num w:numId="7" w16cid:durableId="1041201044">
    <w:abstractNumId w:val="14"/>
  </w:num>
  <w:num w:numId="8" w16cid:durableId="597638775">
    <w:abstractNumId w:val="3"/>
  </w:num>
  <w:num w:numId="9" w16cid:durableId="922689808">
    <w:abstractNumId w:val="26"/>
  </w:num>
  <w:num w:numId="10" w16cid:durableId="1264067851">
    <w:abstractNumId w:val="22"/>
  </w:num>
  <w:num w:numId="11" w16cid:durableId="186456925">
    <w:abstractNumId w:val="38"/>
  </w:num>
  <w:num w:numId="12" w16cid:durableId="1080904660">
    <w:abstractNumId w:val="21"/>
  </w:num>
  <w:num w:numId="13" w16cid:durableId="157234185">
    <w:abstractNumId w:val="2"/>
  </w:num>
  <w:num w:numId="14" w16cid:durableId="2072773872">
    <w:abstractNumId w:val="23"/>
  </w:num>
  <w:num w:numId="15" w16cid:durableId="1884823662">
    <w:abstractNumId w:val="0"/>
  </w:num>
  <w:num w:numId="16" w16cid:durableId="1472402628">
    <w:abstractNumId w:val="17"/>
  </w:num>
  <w:num w:numId="17" w16cid:durableId="1683387617">
    <w:abstractNumId w:val="9"/>
  </w:num>
  <w:num w:numId="18" w16cid:durableId="48263383">
    <w:abstractNumId w:val="7"/>
  </w:num>
  <w:num w:numId="19" w16cid:durableId="820924667">
    <w:abstractNumId w:val="6"/>
  </w:num>
  <w:num w:numId="20" w16cid:durableId="595333928">
    <w:abstractNumId w:val="11"/>
  </w:num>
  <w:num w:numId="21" w16cid:durableId="1510295045">
    <w:abstractNumId w:val="10"/>
  </w:num>
  <w:num w:numId="22" w16cid:durableId="985285432">
    <w:abstractNumId w:val="36"/>
  </w:num>
  <w:num w:numId="23" w16cid:durableId="1644777528">
    <w:abstractNumId w:val="33"/>
  </w:num>
  <w:num w:numId="24" w16cid:durableId="971324652">
    <w:abstractNumId w:val="13"/>
  </w:num>
  <w:num w:numId="25" w16cid:durableId="2127892589">
    <w:abstractNumId w:val="24"/>
  </w:num>
  <w:num w:numId="26" w16cid:durableId="53282699">
    <w:abstractNumId w:val="15"/>
  </w:num>
  <w:num w:numId="27" w16cid:durableId="180171835">
    <w:abstractNumId w:val="34"/>
  </w:num>
  <w:num w:numId="28" w16cid:durableId="324746135">
    <w:abstractNumId w:val="20"/>
  </w:num>
  <w:num w:numId="29" w16cid:durableId="473641657">
    <w:abstractNumId w:val="4"/>
  </w:num>
  <w:num w:numId="30" w16cid:durableId="512645051">
    <w:abstractNumId w:val="29"/>
  </w:num>
  <w:num w:numId="31" w16cid:durableId="1561020240">
    <w:abstractNumId w:val="8"/>
  </w:num>
  <w:num w:numId="32" w16cid:durableId="238828833">
    <w:abstractNumId w:val="37"/>
  </w:num>
  <w:num w:numId="33" w16cid:durableId="1157915966">
    <w:abstractNumId w:val="25"/>
  </w:num>
  <w:num w:numId="34" w16cid:durableId="283118264">
    <w:abstractNumId w:val="5"/>
  </w:num>
  <w:num w:numId="35" w16cid:durableId="334038619">
    <w:abstractNumId w:val="30"/>
  </w:num>
  <w:num w:numId="36" w16cid:durableId="1263875243">
    <w:abstractNumId w:val="19"/>
  </w:num>
  <w:num w:numId="37" w16cid:durableId="120999806">
    <w:abstractNumId w:val="12"/>
  </w:num>
  <w:num w:numId="38" w16cid:durableId="1212574674">
    <w:abstractNumId w:val="28"/>
  </w:num>
  <w:num w:numId="39" w16cid:durableId="16687069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SortMethod w:val="0003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CA4"/>
    <w:rsid w:val="0000651F"/>
    <w:rsid w:val="000201E3"/>
    <w:rsid w:val="00021615"/>
    <w:rsid w:val="0002177D"/>
    <w:rsid w:val="0002398E"/>
    <w:rsid w:val="00027EEA"/>
    <w:rsid w:val="0003543A"/>
    <w:rsid w:val="000449B5"/>
    <w:rsid w:val="000468B4"/>
    <w:rsid w:val="000505A6"/>
    <w:rsid w:val="000524CA"/>
    <w:rsid w:val="0007580F"/>
    <w:rsid w:val="0008026A"/>
    <w:rsid w:val="00082DDA"/>
    <w:rsid w:val="00085456"/>
    <w:rsid w:val="000862D9"/>
    <w:rsid w:val="000976E8"/>
    <w:rsid w:val="00097D49"/>
    <w:rsid w:val="000A02A6"/>
    <w:rsid w:val="000A0705"/>
    <w:rsid w:val="000A27E7"/>
    <w:rsid w:val="000B052B"/>
    <w:rsid w:val="000B1445"/>
    <w:rsid w:val="000B15BD"/>
    <w:rsid w:val="000B3466"/>
    <w:rsid w:val="000C00EE"/>
    <w:rsid w:val="000C62DD"/>
    <w:rsid w:val="000C6FE4"/>
    <w:rsid w:val="000C73B3"/>
    <w:rsid w:val="000D7488"/>
    <w:rsid w:val="000D771A"/>
    <w:rsid w:val="000E413B"/>
    <w:rsid w:val="000F03FE"/>
    <w:rsid w:val="000F4214"/>
    <w:rsid w:val="000F5F60"/>
    <w:rsid w:val="000F7679"/>
    <w:rsid w:val="00101433"/>
    <w:rsid w:val="0010192B"/>
    <w:rsid w:val="0010797F"/>
    <w:rsid w:val="0011403B"/>
    <w:rsid w:val="001217B3"/>
    <w:rsid w:val="00121A17"/>
    <w:rsid w:val="001233AB"/>
    <w:rsid w:val="00124257"/>
    <w:rsid w:val="00124733"/>
    <w:rsid w:val="0012632E"/>
    <w:rsid w:val="00127647"/>
    <w:rsid w:val="00131F02"/>
    <w:rsid w:val="0013379D"/>
    <w:rsid w:val="001342BF"/>
    <w:rsid w:val="00136A16"/>
    <w:rsid w:val="00136E1D"/>
    <w:rsid w:val="00140D91"/>
    <w:rsid w:val="001449AE"/>
    <w:rsid w:val="00146BA3"/>
    <w:rsid w:val="00150B60"/>
    <w:rsid w:val="0015494C"/>
    <w:rsid w:val="001623C4"/>
    <w:rsid w:val="001627DF"/>
    <w:rsid w:val="0016493E"/>
    <w:rsid w:val="0016669B"/>
    <w:rsid w:val="00172047"/>
    <w:rsid w:val="0017472D"/>
    <w:rsid w:val="00177558"/>
    <w:rsid w:val="00182EB4"/>
    <w:rsid w:val="0018356E"/>
    <w:rsid w:val="00186036"/>
    <w:rsid w:val="001863FB"/>
    <w:rsid w:val="00190BFC"/>
    <w:rsid w:val="001A092B"/>
    <w:rsid w:val="001A1D31"/>
    <w:rsid w:val="001A3809"/>
    <w:rsid w:val="001A5BFA"/>
    <w:rsid w:val="001B04E1"/>
    <w:rsid w:val="001B40C2"/>
    <w:rsid w:val="001B7DE6"/>
    <w:rsid w:val="001C0079"/>
    <w:rsid w:val="001C4ADE"/>
    <w:rsid w:val="001C7315"/>
    <w:rsid w:val="001D1271"/>
    <w:rsid w:val="001D3BCA"/>
    <w:rsid w:val="001E181B"/>
    <w:rsid w:val="001F16AD"/>
    <w:rsid w:val="001F32BA"/>
    <w:rsid w:val="001F406F"/>
    <w:rsid w:val="001F4670"/>
    <w:rsid w:val="001F53DC"/>
    <w:rsid w:val="001F645A"/>
    <w:rsid w:val="001F7D0B"/>
    <w:rsid w:val="00204FF2"/>
    <w:rsid w:val="002067EA"/>
    <w:rsid w:val="0021119D"/>
    <w:rsid w:val="002122C7"/>
    <w:rsid w:val="00215071"/>
    <w:rsid w:val="00217693"/>
    <w:rsid w:val="00223A8E"/>
    <w:rsid w:val="0022534C"/>
    <w:rsid w:val="00226EB2"/>
    <w:rsid w:val="00226F25"/>
    <w:rsid w:val="00236707"/>
    <w:rsid w:val="00236FCB"/>
    <w:rsid w:val="00241354"/>
    <w:rsid w:val="00242037"/>
    <w:rsid w:val="002423CF"/>
    <w:rsid w:val="002443B7"/>
    <w:rsid w:val="00245250"/>
    <w:rsid w:val="0025045F"/>
    <w:rsid w:val="00252475"/>
    <w:rsid w:val="002613A6"/>
    <w:rsid w:val="00261A61"/>
    <w:rsid w:val="00261B1C"/>
    <w:rsid w:val="002644DA"/>
    <w:rsid w:val="002649FA"/>
    <w:rsid w:val="00265F43"/>
    <w:rsid w:val="002709B7"/>
    <w:rsid w:val="00271702"/>
    <w:rsid w:val="00275DE3"/>
    <w:rsid w:val="00276601"/>
    <w:rsid w:val="00284461"/>
    <w:rsid w:val="00290F1D"/>
    <w:rsid w:val="002921F0"/>
    <w:rsid w:val="002A0600"/>
    <w:rsid w:val="002A0728"/>
    <w:rsid w:val="002A0C22"/>
    <w:rsid w:val="002A252A"/>
    <w:rsid w:val="002A6636"/>
    <w:rsid w:val="002B30C7"/>
    <w:rsid w:val="002C1EAF"/>
    <w:rsid w:val="002C4189"/>
    <w:rsid w:val="002C6A23"/>
    <w:rsid w:val="002C6E82"/>
    <w:rsid w:val="002D30EB"/>
    <w:rsid w:val="002D6483"/>
    <w:rsid w:val="002D6588"/>
    <w:rsid w:val="002E17AC"/>
    <w:rsid w:val="002E359F"/>
    <w:rsid w:val="002E3969"/>
    <w:rsid w:val="002F1E73"/>
    <w:rsid w:val="002F527F"/>
    <w:rsid w:val="00302DB2"/>
    <w:rsid w:val="0031077B"/>
    <w:rsid w:val="003107E8"/>
    <w:rsid w:val="00314985"/>
    <w:rsid w:val="0031723D"/>
    <w:rsid w:val="00317888"/>
    <w:rsid w:val="00317B26"/>
    <w:rsid w:val="00317D30"/>
    <w:rsid w:val="003206AF"/>
    <w:rsid w:val="003210C1"/>
    <w:rsid w:val="003215AE"/>
    <w:rsid w:val="00323869"/>
    <w:rsid w:val="00323D63"/>
    <w:rsid w:val="00325520"/>
    <w:rsid w:val="00325ED1"/>
    <w:rsid w:val="00332783"/>
    <w:rsid w:val="0033515B"/>
    <w:rsid w:val="003370FC"/>
    <w:rsid w:val="00340AAD"/>
    <w:rsid w:val="00341606"/>
    <w:rsid w:val="00343DE3"/>
    <w:rsid w:val="00345BF1"/>
    <w:rsid w:val="00345FA4"/>
    <w:rsid w:val="00347CAE"/>
    <w:rsid w:val="0035580C"/>
    <w:rsid w:val="0035688F"/>
    <w:rsid w:val="00366795"/>
    <w:rsid w:val="003713C5"/>
    <w:rsid w:val="00374FD7"/>
    <w:rsid w:val="00375693"/>
    <w:rsid w:val="00376327"/>
    <w:rsid w:val="00376E05"/>
    <w:rsid w:val="00386B6C"/>
    <w:rsid w:val="00391141"/>
    <w:rsid w:val="003926AB"/>
    <w:rsid w:val="0039576E"/>
    <w:rsid w:val="00395ACE"/>
    <w:rsid w:val="00397E76"/>
    <w:rsid w:val="003A29A2"/>
    <w:rsid w:val="003A30DD"/>
    <w:rsid w:val="003A693F"/>
    <w:rsid w:val="003A7BDE"/>
    <w:rsid w:val="003B03D9"/>
    <w:rsid w:val="003B20AF"/>
    <w:rsid w:val="003B5ABA"/>
    <w:rsid w:val="003B72E1"/>
    <w:rsid w:val="003C6EEC"/>
    <w:rsid w:val="003D1EF1"/>
    <w:rsid w:val="003E2528"/>
    <w:rsid w:val="003E253C"/>
    <w:rsid w:val="003E6441"/>
    <w:rsid w:val="003E669C"/>
    <w:rsid w:val="003E79D1"/>
    <w:rsid w:val="003F254D"/>
    <w:rsid w:val="003F5F4D"/>
    <w:rsid w:val="003F62D4"/>
    <w:rsid w:val="003F64D2"/>
    <w:rsid w:val="00400A06"/>
    <w:rsid w:val="00400D9B"/>
    <w:rsid w:val="00401DCA"/>
    <w:rsid w:val="00401F32"/>
    <w:rsid w:val="00405380"/>
    <w:rsid w:val="004059A7"/>
    <w:rsid w:val="004070DB"/>
    <w:rsid w:val="00421208"/>
    <w:rsid w:val="0042196C"/>
    <w:rsid w:val="004253C6"/>
    <w:rsid w:val="00425BF1"/>
    <w:rsid w:val="00432018"/>
    <w:rsid w:val="004341F6"/>
    <w:rsid w:val="004428EA"/>
    <w:rsid w:val="00444566"/>
    <w:rsid w:val="00446836"/>
    <w:rsid w:val="00447F02"/>
    <w:rsid w:val="00450D05"/>
    <w:rsid w:val="0045749C"/>
    <w:rsid w:val="00465D1C"/>
    <w:rsid w:val="00470FDA"/>
    <w:rsid w:val="00471C53"/>
    <w:rsid w:val="00472E67"/>
    <w:rsid w:val="004744AA"/>
    <w:rsid w:val="00476B73"/>
    <w:rsid w:val="00481C5C"/>
    <w:rsid w:val="00483868"/>
    <w:rsid w:val="00485424"/>
    <w:rsid w:val="00486923"/>
    <w:rsid w:val="00491651"/>
    <w:rsid w:val="0049336D"/>
    <w:rsid w:val="004938D5"/>
    <w:rsid w:val="00496E84"/>
    <w:rsid w:val="004A3B1D"/>
    <w:rsid w:val="004A7357"/>
    <w:rsid w:val="004B1292"/>
    <w:rsid w:val="004B13D8"/>
    <w:rsid w:val="004B353E"/>
    <w:rsid w:val="004B406E"/>
    <w:rsid w:val="004B4302"/>
    <w:rsid w:val="004B5254"/>
    <w:rsid w:val="004B7103"/>
    <w:rsid w:val="004C1AA5"/>
    <w:rsid w:val="004C32C5"/>
    <w:rsid w:val="004C49DB"/>
    <w:rsid w:val="004D191A"/>
    <w:rsid w:val="004D3079"/>
    <w:rsid w:val="004D650E"/>
    <w:rsid w:val="004D6F9C"/>
    <w:rsid w:val="004E0F51"/>
    <w:rsid w:val="004E4043"/>
    <w:rsid w:val="004F0C3D"/>
    <w:rsid w:val="004F3912"/>
    <w:rsid w:val="004F4020"/>
    <w:rsid w:val="004F49A6"/>
    <w:rsid w:val="004F63DA"/>
    <w:rsid w:val="00503FE3"/>
    <w:rsid w:val="00506ECA"/>
    <w:rsid w:val="00512321"/>
    <w:rsid w:val="005236CA"/>
    <w:rsid w:val="00523DD2"/>
    <w:rsid w:val="0052573E"/>
    <w:rsid w:val="005267C8"/>
    <w:rsid w:val="00530B58"/>
    <w:rsid w:val="0053457D"/>
    <w:rsid w:val="00535814"/>
    <w:rsid w:val="00543F36"/>
    <w:rsid w:val="00544BA5"/>
    <w:rsid w:val="00545AA2"/>
    <w:rsid w:val="00547C1C"/>
    <w:rsid w:val="005517ED"/>
    <w:rsid w:val="00554587"/>
    <w:rsid w:val="00555BB0"/>
    <w:rsid w:val="00557B0C"/>
    <w:rsid w:val="005605C9"/>
    <w:rsid w:val="00561E16"/>
    <w:rsid w:val="005627F6"/>
    <w:rsid w:val="00565B5A"/>
    <w:rsid w:val="0057017C"/>
    <w:rsid w:val="00574C99"/>
    <w:rsid w:val="00577435"/>
    <w:rsid w:val="00592319"/>
    <w:rsid w:val="00593B87"/>
    <w:rsid w:val="0059429C"/>
    <w:rsid w:val="005A05ED"/>
    <w:rsid w:val="005A4E40"/>
    <w:rsid w:val="005A54E1"/>
    <w:rsid w:val="005B096E"/>
    <w:rsid w:val="005B7DE6"/>
    <w:rsid w:val="005C0146"/>
    <w:rsid w:val="005C2EF5"/>
    <w:rsid w:val="005C7391"/>
    <w:rsid w:val="005D49D6"/>
    <w:rsid w:val="005D6349"/>
    <w:rsid w:val="005D6964"/>
    <w:rsid w:val="005E0385"/>
    <w:rsid w:val="005E34E6"/>
    <w:rsid w:val="005E3D1A"/>
    <w:rsid w:val="005E4075"/>
    <w:rsid w:val="005E4A0F"/>
    <w:rsid w:val="005F09F0"/>
    <w:rsid w:val="005F1796"/>
    <w:rsid w:val="005F6907"/>
    <w:rsid w:val="005F7A62"/>
    <w:rsid w:val="0060323D"/>
    <w:rsid w:val="00605EC5"/>
    <w:rsid w:val="00606246"/>
    <w:rsid w:val="00606759"/>
    <w:rsid w:val="00613456"/>
    <w:rsid w:val="006136A5"/>
    <w:rsid w:val="0062145F"/>
    <w:rsid w:val="006249C6"/>
    <w:rsid w:val="00626483"/>
    <w:rsid w:val="0063531B"/>
    <w:rsid w:val="006356F1"/>
    <w:rsid w:val="0063577C"/>
    <w:rsid w:val="00637431"/>
    <w:rsid w:val="00637715"/>
    <w:rsid w:val="00646D5C"/>
    <w:rsid w:val="006527AB"/>
    <w:rsid w:val="006545FB"/>
    <w:rsid w:val="00656B05"/>
    <w:rsid w:val="00660CB5"/>
    <w:rsid w:val="0066321C"/>
    <w:rsid w:val="00663673"/>
    <w:rsid w:val="0066710F"/>
    <w:rsid w:val="00670E1B"/>
    <w:rsid w:val="006734AA"/>
    <w:rsid w:val="00674B95"/>
    <w:rsid w:val="0067500B"/>
    <w:rsid w:val="006757A7"/>
    <w:rsid w:val="006800E5"/>
    <w:rsid w:val="00680970"/>
    <w:rsid w:val="00681E56"/>
    <w:rsid w:val="0068411A"/>
    <w:rsid w:val="0068517A"/>
    <w:rsid w:val="00686071"/>
    <w:rsid w:val="00686628"/>
    <w:rsid w:val="00686990"/>
    <w:rsid w:val="00691285"/>
    <w:rsid w:val="006A2970"/>
    <w:rsid w:val="006A5E9E"/>
    <w:rsid w:val="006A683F"/>
    <w:rsid w:val="006B4DD2"/>
    <w:rsid w:val="006B7ACD"/>
    <w:rsid w:val="006C028D"/>
    <w:rsid w:val="006C09FB"/>
    <w:rsid w:val="006C1FE7"/>
    <w:rsid w:val="006C432F"/>
    <w:rsid w:val="006C531E"/>
    <w:rsid w:val="006D42A6"/>
    <w:rsid w:val="006D7D4F"/>
    <w:rsid w:val="006E2D92"/>
    <w:rsid w:val="006E4CA0"/>
    <w:rsid w:val="006F0536"/>
    <w:rsid w:val="006F0A33"/>
    <w:rsid w:val="006F11CA"/>
    <w:rsid w:val="006F2126"/>
    <w:rsid w:val="006F237F"/>
    <w:rsid w:val="006F35E2"/>
    <w:rsid w:val="006F5A59"/>
    <w:rsid w:val="006F5D2A"/>
    <w:rsid w:val="006F7BFA"/>
    <w:rsid w:val="007001A0"/>
    <w:rsid w:val="00701338"/>
    <w:rsid w:val="00702EA4"/>
    <w:rsid w:val="007066EF"/>
    <w:rsid w:val="007112A5"/>
    <w:rsid w:val="0072341A"/>
    <w:rsid w:val="00724F8C"/>
    <w:rsid w:val="007339D1"/>
    <w:rsid w:val="007343C2"/>
    <w:rsid w:val="0073668E"/>
    <w:rsid w:val="00742AAD"/>
    <w:rsid w:val="00742F6D"/>
    <w:rsid w:val="007432D0"/>
    <w:rsid w:val="00743A4A"/>
    <w:rsid w:val="00744392"/>
    <w:rsid w:val="007445D8"/>
    <w:rsid w:val="0074464A"/>
    <w:rsid w:val="00746062"/>
    <w:rsid w:val="00753023"/>
    <w:rsid w:val="007545C6"/>
    <w:rsid w:val="00757B9C"/>
    <w:rsid w:val="00762746"/>
    <w:rsid w:val="00765F9A"/>
    <w:rsid w:val="00774708"/>
    <w:rsid w:val="00774DF0"/>
    <w:rsid w:val="00775409"/>
    <w:rsid w:val="00785670"/>
    <w:rsid w:val="007856C6"/>
    <w:rsid w:val="00790BC8"/>
    <w:rsid w:val="00791415"/>
    <w:rsid w:val="007927C8"/>
    <w:rsid w:val="00795A94"/>
    <w:rsid w:val="007A3FB4"/>
    <w:rsid w:val="007B35EE"/>
    <w:rsid w:val="007B3678"/>
    <w:rsid w:val="007B3BA3"/>
    <w:rsid w:val="007B4AB5"/>
    <w:rsid w:val="007B5551"/>
    <w:rsid w:val="007C418D"/>
    <w:rsid w:val="007D152F"/>
    <w:rsid w:val="007D1F4D"/>
    <w:rsid w:val="007D370F"/>
    <w:rsid w:val="007E3852"/>
    <w:rsid w:val="007E3E56"/>
    <w:rsid w:val="007E7EEE"/>
    <w:rsid w:val="007F30DD"/>
    <w:rsid w:val="007F41C6"/>
    <w:rsid w:val="007F4271"/>
    <w:rsid w:val="007F429B"/>
    <w:rsid w:val="007F5DCF"/>
    <w:rsid w:val="00801503"/>
    <w:rsid w:val="008077F7"/>
    <w:rsid w:val="0081155B"/>
    <w:rsid w:val="00817C7B"/>
    <w:rsid w:val="00821645"/>
    <w:rsid w:val="00822272"/>
    <w:rsid w:val="00823D91"/>
    <w:rsid w:val="008254A6"/>
    <w:rsid w:val="008265C0"/>
    <w:rsid w:val="00832044"/>
    <w:rsid w:val="008321B6"/>
    <w:rsid w:val="008412F5"/>
    <w:rsid w:val="0084195E"/>
    <w:rsid w:val="00842C4D"/>
    <w:rsid w:val="0084305D"/>
    <w:rsid w:val="008456E2"/>
    <w:rsid w:val="00845C21"/>
    <w:rsid w:val="00845C65"/>
    <w:rsid w:val="00852FF2"/>
    <w:rsid w:val="00860838"/>
    <w:rsid w:val="00866265"/>
    <w:rsid w:val="0087110A"/>
    <w:rsid w:val="00872CAD"/>
    <w:rsid w:val="0087348F"/>
    <w:rsid w:val="008743F0"/>
    <w:rsid w:val="008748DD"/>
    <w:rsid w:val="00874967"/>
    <w:rsid w:val="0087589B"/>
    <w:rsid w:val="00877466"/>
    <w:rsid w:val="008833F1"/>
    <w:rsid w:val="00884533"/>
    <w:rsid w:val="00884D4E"/>
    <w:rsid w:val="008859FD"/>
    <w:rsid w:val="00892975"/>
    <w:rsid w:val="0089669D"/>
    <w:rsid w:val="00897809"/>
    <w:rsid w:val="008A0848"/>
    <w:rsid w:val="008A0E6C"/>
    <w:rsid w:val="008A4261"/>
    <w:rsid w:val="008A4989"/>
    <w:rsid w:val="008A5148"/>
    <w:rsid w:val="008A7ABF"/>
    <w:rsid w:val="008B366B"/>
    <w:rsid w:val="008C1BF5"/>
    <w:rsid w:val="008C6599"/>
    <w:rsid w:val="008D5501"/>
    <w:rsid w:val="008D6737"/>
    <w:rsid w:val="008E003E"/>
    <w:rsid w:val="008E2F37"/>
    <w:rsid w:val="008E3AF7"/>
    <w:rsid w:val="008F3C14"/>
    <w:rsid w:val="008F4930"/>
    <w:rsid w:val="008F4ED4"/>
    <w:rsid w:val="009019A4"/>
    <w:rsid w:val="009038A6"/>
    <w:rsid w:val="00903D1A"/>
    <w:rsid w:val="00907521"/>
    <w:rsid w:val="00907E2F"/>
    <w:rsid w:val="009115E7"/>
    <w:rsid w:val="00914C51"/>
    <w:rsid w:val="00916724"/>
    <w:rsid w:val="00916B58"/>
    <w:rsid w:val="00923DC2"/>
    <w:rsid w:val="0093310E"/>
    <w:rsid w:val="009339AD"/>
    <w:rsid w:val="009400FF"/>
    <w:rsid w:val="00952DBA"/>
    <w:rsid w:val="009542B7"/>
    <w:rsid w:val="0095584D"/>
    <w:rsid w:val="009626DD"/>
    <w:rsid w:val="009633FA"/>
    <w:rsid w:val="00964AA2"/>
    <w:rsid w:val="009650F4"/>
    <w:rsid w:val="00966843"/>
    <w:rsid w:val="00967143"/>
    <w:rsid w:val="00967A04"/>
    <w:rsid w:val="009741EA"/>
    <w:rsid w:val="00976A27"/>
    <w:rsid w:val="009777BF"/>
    <w:rsid w:val="00980130"/>
    <w:rsid w:val="00982034"/>
    <w:rsid w:val="00990CD1"/>
    <w:rsid w:val="0099218E"/>
    <w:rsid w:val="009942A8"/>
    <w:rsid w:val="00996944"/>
    <w:rsid w:val="009969EE"/>
    <w:rsid w:val="0099789B"/>
    <w:rsid w:val="009A0E47"/>
    <w:rsid w:val="009A1B26"/>
    <w:rsid w:val="009A3EFA"/>
    <w:rsid w:val="009A4C84"/>
    <w:rsid w:val="009A6CA4"/>
    <w:rsid w:val="009B0917"/>
    <w:rsid w:val="009B514D"/>
    <w:rsid w:val="009B78A8"/>
    <w:rsid w:val="009C4434"/>
    <w:rsid w:val="009C725E"/>
    <w:rsid w:val="009E3050"/>
    <w:rsid w:val="009F2011"/>
    <w:rsid w:val="009F2CCA"/>
    <w:rsid w:val="009F4FAA"/>
    <w:rsid w:val="009F5D62"/>
    <w:rsid w:val="009F61B2"/>
    <w:rsid w:val="00A004EB"/>
    <w:rsid w:val="00A01B10"/>
    <w:rsid w:val="00A03CB3"/>
    <w:rsid w:val="00A16F87"/>
    <w:rsid w:val="00A21702"/>
    <w:rsid w:val="00A2749A"/>
    <w:rsid w:val="00A279E2"/>
    <w:rsid w:val="00A3167A"/>
    <w:rsid w:val="00A37D25"/>
    <w:rsid w:val="00A41A44"/>
    <w:rsid w:val="00A42205"/>
    <w:rsid w:val="00A43E0F"/>
    <w:rsid w:val="00A451BC"/>
    <w:rsid w:val="00A45595"/>
    <w:rsid w:val="00A45F86"/>
    <w:rsid w:val="00A51FB8"/>
    <w:rsid w:val="00A61E7F"/>
    <w:rsid w:val="00A625B0"/>
    <w:rsid w:val="00A63074"/>
    <w:rsid w:val="00A670E7"/>
    <w:rsid w:val="00A72857"/>
    <w:rsid w:val="00A75652"/>
    <w:rsid w:val="00A77529"/>
    <w:rsid w:val="00A82AC1"/>
    <w:rsid w:val="00A86EBE"/>
    <w:rsid w:val="00A87F6A"/>
    <w:rsid w:val="00A94CF5"/>
    <w:rsid w:val="00A95A36"/>
    <w:rsid w:val="00A95F3A"/>
    <w:rsid w:val="00A96022"/>
    <w:rsid w:val="00A9719B"/>
    <w:rsid w:val="00AA19AA"/>
    <w:rsid w:val="00AA782C"/>
    <w:rsid w:val="00AB07C9"/>
    <w:rsid w:val="00AB1A04"/>
    <w:rsid w:val="00AC1D1E"/>
    <w:rsid w:val="00AC3E81"/>
    <w:rsid w:val="00AC6057"/>
    <w:rsid w:val="00AC7987"/>
    <w:rsid w:val="00AD58A0"/>
    <w:rsid w:val="00AE4594"/>
    <w:rsid w:val="00AE593A"/>
    <w:rsid w:val="00AE6400"/>
    <w:rsid w:val="00AE718B"/>
    <w:rsid w:val="00AE750D"/>
    <w:rsid w:val="00AF0CCA"/>
    <w:rsid w:val="00B00B3E"/>
    <w:rsid w:val="00B033FF"/>
    <w:rsid w:val="00B0402A"/>
    <w:rsid w:val="00B05226"/>
    <w:rsid w:val="00B11BB4"/>
    <w:rsid w:val="00B142B4"/>
    <w:rsid w:val="00B22293"/>
    <w:rsid w:val="00B24569"/>
    <w:rsid w:val="00B36BA5"/>
    <w:rsid w:val="00B41BC5"/>
    <w:rsid w:val="00B4345E"/>
    <w:rsid w:val="00B443B5"/>
    <w:rsid w:val="00B44AD1"/>
    <w:rsid w:val="00B52BC5"/>
    <w:rsid w:val="00B52DC9"/>
    <w:rsid w:val="00B53CA3"/>
    <w:rsid w:val="00B54806"/>
    <w:rsid w:val="00B60A2B"/>
    <w:rsid w:val="00B67A94"/>
    <w:rsid w:val="00B7099B"/>
    <w:rsid w:val="00B737CB"/>
    <w:rsid w:val="00B73864"/>
    <w:rsid w:val="00B74536"/>
    <w:rsid w:val="00B755DF"/>
    <w:rsid w:val="00B815E3"/>
    <w:rsid w:val="00B81A18"/>
    <w:rsid w:val="00B847FF"/>
    <w:rsid w:val="00B857F7"/>
    <w:rsid w:val="00B91142"/>
    <w:rsid w:val="00B9511C"/>
    <w:rsid w:val="00B95BCC"/>
    <w:rsid w:val="00B96CA3"/>
    <w:rsid w:val="00B96D95"/>
    <w:rsid w:val="00BA3A61"/>
    <w:rsid w:val="00BA7168"/>
    <w:rsid w:val="00BB02C5"/>
    <w:rsid w:val="00BB0668"/>
    <w:rsid w:val="00BB744E"/>
    <w:rsid w:val="00BB771F"/>
    <w:rsid w:val="00BD118D"/>
    <w:rsid w:val="00BD79B5"/>
    <w:rsid w:val="00BE0613"/>
    <w:rsid w:val="00BE0FFC"/>
    <w:rsid w:val="00BE1DF1"/>
    <w:rsid w:val="00BE4E0F"/>
    <w:rsid w:val="00BE7FAC"/>
    <w:rsid w:val="00BF0BFF"/>
    <w:rsid w:val="00BF40A6"/>
    <w:rsid w:val="00BF6443"/>
    <w:rsid w:val="00C013B8"/>
    <w:rsid w:val="00C01BAB"/>
    <w:rsid w:val="00C13E41"/>
    <w:rsid w:val="00C14D3F"/>
    <w:rsid w:val="00C1649B"/>
    <w:rsid w:val="00C16FD5"/>
    <w:rsid w:val="00C22AB8"/>
    <w:rsid w:val="00C23075"/>
    <w:rsid w:val="00C23FA9"/>
    <w:rsid w:val="00C32E74"/>
    <w:rsid w:val="00C34424"/>
    <w:rsid w:val="00C34962"/>
    <w:rsid w:val="00C44272"/>
    <w:rsid w:val="00C50134"/>
    <w:rsid w:val="00C519B5"/>
    <w:rsid w:val="00C51A78"/>
    <w:rsid w:val="00C552D0"/>
    <w:rsid w:val="00C579F4"/>
    <w:rsid w:val="00C61576"/>
    <w:rsid w:val="00C662E1"/>
    <w:rsid w:val="00C70D7D"/>
    <w:rsid w:val="00C72739"/>
    <w:rsid w:val="00C823AB"/>
    <w:rsid w:val="00C87BF7"/>
    <w:rsid w:val="00C87BF8"/>
    <w:rsid w:val="00C93D06"/>
    <w:rsid w:val="00C9407D"/>
    <w:rsid w:val="00C95868"/>
    <w:rsid w:val="00CA0235"/>
    <w:rsid w:val="00CA364A"/>
    <w:rsid w:val="00CA409E"/>
    <w:rsid w:val="00CA4491"/>
    <w:rsid w:val="00CA4B35"/>
    <w:rsid w:val="00CA5140"/>
    <w:rsid w:val="00CA689C"/>
    <w:rsid w:val="00CB1601"/>
    <w:rsid w:val="00CB4781"/>
    <w:rsid w:val="00CB4A0E"/>
    <w:rsid w:val="00CC4C2F"/>
    <w:rsid w:val="00CC519C"/>
    <w:rsid w:val="00CD0B38"/>
    <w:rsid w:val="00CD16D1"/>
    <w:rsid w:val="00CD3088"/>
    <w:rsid w:val="00CD3D8B"/>
    <w:rsid w:val="00CD76F2"/>
    <w:rsid w:val="00CE1939"/>
    <w:rsid w:val="00CE5051"/>
    <w:rsid w:val="00CE5A6B"/>
    <w:rsid w:val="00CE6218"/>
    <w:rsid w:val="00CE7E2C"/>
    <w:rsid w:val="00CF1328"/>
    <w:rsid w:val="00CF173D"/>
    <w:rsid w:val="00CF4752"/>
    <w:rsid w:val="00CF73F1"/>
    <w:rsid w:val="00CF751C"/>
    <w:rsid w:val="00D01501"/>
    <w:rsid w:val="00D01F44"/>
    <w:rsid w:val="00D0598F"/>
    <w:rsid w:val="00D072DA"/>
    <w:rsid w:val="00D1349C"/>
    <w:rsid w:val="00D16D1A"/>
    <w:rsid w:val="00D22FA3"/>
    <w:rsid w:val="00D245BF"/>
    <w:rsid w:val="00D25826"/>
    <w:rsid w:val="00D26EFC"/>
    <w:rsid w:val="00D3422D"/>
    <w:rsid w:val="00D342E7"/>
    <w:rsid w:val="00D373F3"/>
    <w:rsid w:val="00D46253"/>
    <w:rsid w:val="00D46724"/>
    <w:rsid w:val="00D55AEE"/>
    <w:rsid w:val="00D602FB"/>
    <w:rsid w:val="00D63A0B"/>
    <w:rsid w:val="00D676ED"/>
    <w:rsid w:val="00D712D4"/>
    <w:rsid w:val="00D76DE4"/>
    <w:rsid w:val="00D77E5E"/>
    <w:rsid w:val="00D806F4"/>
    <w:rsid w:val="00D85FEE"/>
    <w:rsid w:val="00D86F65"/>
    <w:rsid w:val="00D916EF"/>
    <w:rsid w:val="00DA079B"/>
    <w:rsid w:val="00DA200F"/>
    <w:rsid w:val="00DA2AB0"/>
    <w:rsid w:val="00DA3059"/>
    <w:rsid w:val="00DA5790"/>
    <w:rsid w:val="00DA747A"/>
    <w:rsid w:val="00DB481D"/>
    <w:rsid w:val="00DB6299"/>
    <w:rsid w:val="00DC2B29"/>
    <w:rsid w:val="00DD380F"/>
    <w:rsid w:val="00DD42AB"/>
    <w:rsid w:val="00DD7B00"/>
    <w:rsid w:val="00DE0AA7"/>
    <w:rsid w:val="00DE3D5C"/>
    <w:rsid w:val="00DE5920"/>
    <w:rsid w:val="00DE5C89"/>
    <w:rsid w:val="00DE64E1"/>
    <w:rsid w:val="00DE7871"/>
    <w:rsid w:val="00DF00EF"/>
    <w:rsid w:val="00DF0786"/>
    <w:rsid w:val="00DF444B"/>
    <w:rsid w:val="00DF5ADA"/>
    <w:rsid w:val="00DF6A70"/>
    <w:rsid w:val="00DF7A45"/>
    <w:rsid w:val="00E00C49"/>
    <w:rsid w:val="00E1506F"/>
    <w:rsid w:val="00E206F1"/>
    <w:rsid w:val="00E226FE"/>
    <w:rsid w:val="00E2281B"/>
    <w:rsid w:val="00E237E3"/>
    <w:rsid w:val="00E25461"/>
    <w:rsid w:val="00E25541"/>
    <w:rsid w:val="00E25B7F"/>
    <w:rsid w:val="00E30B70"/>
    <w:rsid w:val="00E338D5"/>
    <w:rsid w:val="00E35DB6"/>
    <w:rsid w:val="00E41974"/>
    <w:rsid w:val="00E44BD5"/>
    <w:rsid w:val="00E501A0"/>
    <w:rsid w:val="00E52310"/>
    <w:rsid w:val="00E55FC4"/>
    <w:rsid w:val="00E560FA"/>
    <w:rsid w:val="00E56C94"/>
    <w:rsid w:val="00E61650"/>
    <w:rsid w:val="00E61AF3"/>
    <w:rsid w:val="00E61B0C"/>
    <w:rsid w:val="00E6229E"/>
    <w:rsid w:val="00E64AE2"/>
    <w:rsid w:val="00E65EE7"/>
    <w:rsid w:val="00E66737"/>
    <w:rsid w:val="00E70B03"/>
    <w:rsid w:val="00E70B15"/>
    <w:rsid w:val="00E91429"/>
    <w:rsid w:val="00E9332B"/>
    <w:rsid w:val="00E9409D"/>
    <w:rsid w:val="00EA3176"/>
    <w:rsid w:val="00EA32B0"/>
    <w:rsid w:val="00EA4B70"/>
    <w:rsid w:val="00EA6D20"/>
    <w:rsid w:val="00ED02C5"/>
    <w:rsid w:val="00ED1E1B"/>
    <w:rsid w:val="00ED2ED9"/>
    <w:rsid w:val="00ED4465"/>
    <w:rsid w:val="00ED47DC"/>
    <w:rsid w:val="00ED485B"/>
    <w:rsid w:val="00ED567D"/>
    <w:rsid w:val="00ED698E"/>
    <w:rsid w:val="00EE317A"/>
    <w:rsid w:val="00EE3B51"/>
    <w:rsid w:val="00EE4CB0"/>
    <w:rsid w:val="00EE6ADC"/>
    <w:rsid w:val="00EF306A"/>
    <w:rsid w:val="00EF60F4"/>
    <w:rsid w:val="00EF644F"/>
    <w:rsid w:val="00F04057"/>
    <w:rsid w:val="00F07590"/>
    <w:rsid w:val="00F114EA"/>
    <w:rsid w:val="00F13BE0"/>
    <w:rsid w:val="00F150B8"/>
    <w:rsid w:val="00F21330"/>
    <w:rsid w:val="00F2165A"/>
    <w:rsid w:val="00F22CA0"/>
    <w:rsid w:val="00F33733"/>
    <w:rsid w:val="00F3761E"/>
    <w:rsid w:val="00F42A07"/>
    <w:rsid w:val="00F43E10"/>
    <w:rsid w:val="00F44F64"/>
    <w:rsid w:val="00F45F52"/>
    <w:rsid w:val="00F46B4E"/>
    <w:rsid w:val="00F513FF"/>
    <w:rsid w:val="00F650A8"/>
    <w:rsid w:val="00F703C4"/>
    <w:rsid w:val="00F72225"/>
    <w:rsid w:val="00F73BBA"/>
    <w:rsid w:val="00F74300"/>
    <w:rsid w:val="00F77FDF"/>
    <w:rsid w:val="00F83F5A"/>
    <w:rsid w:val="00F84DBB"/>
    <w:rsid w:val="00F913B1"/>
    <w:rsid w:val="00F92874"/>
    <w:rsid w:val="00F92C7E"/>
    <w:rsid w:val="00F95247"/>
    <w:rsid w:val="00FA252F"/>
    <w:rsid w:val="00FB771B"/>
    <w:rsid w:val="00FB7AC0"/>
    <w:rsid w:val="00FC31FA"/>
    <w:rsid w:val="00FC7E40"/>
    <w:rsid w:val="00FD19E7"/>
    <w:rsid w:val="00FD4E7E"/>
    <w:rsid w:val="00FD5EEF"/>
    <w:rsid w:val="00FE660D"/>
    <w:rsid w:val="00FE779B"/>
    <w:rsid w:val="00FE77FC"/>
    <w:rsid w:val="00FF2A0C"/>
    <w:rsid w:val="00FF38A2"/>
    <w:rsid w:val="00FF546B"/>
    <w:rsid w:val="00FF57CA"/>
    <w:rsid w:val="00FF5D4E"/>
    <w:rsid w:val="00FF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917E1"/>
  <w15:docId w15:val="{48168FD6-FF27-4E1C-AB49-18973483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B3"/>
    <w:pPr>
      <w:spacing w:after="100" w:afterAutospacing="1" w:line="240" w:lineRule="auto"/>
    </w:pPr>
    <w:rPr>
      <w:rFonts w:ascii="Poppins" w:eastAsia="Times New Roman" w:hAnsi="Poppins" w:cs="Poppins"/>
      <w:sz w:val="18"/>
      <w:szCs w:val="19"/>
      <w:lang w:eastAsia="da-DK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613A6"/>
    <w:pPr>
      <w:outlineLvl w:val="0"/>
    </w:pPr>
    <w:rPr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072DA"/>
    <w:pPr>
      <w:spacing w:after="0" w:afterAutospacing="0"/>
      <w:outlineLvl w:val="1"/>
    </w:pPr>
    <w:rPr>
      <w:b/>
      <w:bCs/>
      <w:sz w:val="24"/>
      <w:szCs w:val="24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5C0146"/>
    <w:pPr>
      <w:outlineLvl w:val="2"/>
    </w:pPr>
    <w:rPr>
      <w:bCs w:val="0"/>
      <w:sz w:val="19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3864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3864"/>
    <w:rPr>
      <w:rFonts w:ascii="Tahoma" w:hAnsi="Tahoma" w:cs="Tahoma"/>
      <w:sz w:val="16"/>
      <w:szCs w:val="16"/>
    </w:rPr>
  </w:style>
  <w:style w:type="paragraph" w:customStyle="1" w:styleId="Grundlggendeafsnit">
    <w:name w:val="[Grundlæggende afsnit]"/>
    <w:basedOn w:val="Normal"/>
    <w:uiPriority w:val="99"/>
    <w:rsid w:val="00D76DE4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hAnsi="Times Regular" w:cs="Times Regular"/>
      <w:color w:val="000000"/>
      <w:sz w:val="24"/>
      <w:szCs w:val="24"/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D76DE4"/>
  </w:style>
  <w:style w:type="paragraph" w:styleId="Sidefod">
    <w:name w:val="footer"/>
    <w:basedOn w:val="Normal"/>
    <w:link w:val="SidefodTegn"/>
    <w:uiPriority w:val="99"/>
    <w:unhideWhenUsed/>
    <w:rsid w:val="00D76DE4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D76DE4"/>
  </w:style>
  <w:style w:type="character" w:styleId="Hyperlink">
    <w:name w:val="Hyperlink"/>
    <w:basedOn w:val="Standardskrifttypeiafsnit"/>
    <w:uiPriority w:val="99"/>
    <w:unhideWhenUsed/>
    <w:rsid w:val="00242037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20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6907"/>
    <w:rPr>
      <w:rFonts w:ascii="Times New Roman" w:hAnsi="Times New Roman" w:cs="Times New Roman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072DA"/>
    <w:rPr>
      <w:rFonts w:ascii="Poppins" w:eastAsia="Times New Roman" w:hAnsi="Poppins" w:cs="Poppins"/>
      <w:b/>
      <w:bCs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rsid w:val="0033515B"/>
    <w:rPr>
      <w:b/>
      <w:bCs/>
    </w:rPr>
  </w:style>
  <w:style w:type="paragraph" w:styleId="Listeafsnit">
    <w:name w:val="List Paragraph"/>
    <w:basedOn w:val="Normal"/>
    <w:next w:val="Listeafsnitbrd"/>
    <w:link w:val="ListeafsnitTegn"/>
    <w:uiPriority w:val="34"/>
    <w:qFormat/>
    <w:rsid w:val="009F2CCA"/>
    <w:pPr>
      <w:numPr>
        <w:numId w:val="4"/>
      </w:numPr>
      <w:spacing w:before="100" w:beforeAutospacing="1" w:after="0" w:afterAutospacing="0"/>
      <w:ind w:left="697" w:hanging="357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613A6"/>
    <w:rPr>
      <w:rFonts w:ascii="Poppins" w:eastAsia="Times New Roman" w:hAnsi="Poppins" w:cs="Poppins"/>
      <w:b/>
      <w:bCs/>
      <w:sz w:val="28"/>
      <w:szCs w:val="28"/>
      <w:lang w:eastAsia="da-DK"/>
    </w:rPr>
  </w:style>
  <w:style w:type="paragraph" w:styleId="Ingenafstand">
    <w:name w:val="No Spacing"/>
    <w:uiPriority w:val="1"/>
    <w:rsid w:val="00217693"/>
    <w:pPr>
      <w:spacing w:before="100" w:beforeAutospacing="1" w:after="100" w:afterAutospacing="1" w:line="240" w:lineRule="auto"/>
    </w:pPr>
    <w:rPr>
      <w:rFonts w:ascii="Poppins" w:eastAsia="Times New Roman" w:hAnsi="Poppins" w:cs="Poppins"/>
      <w:sz w:val="19"/>
      <w:szCs w:val="19"/>
      <w:lang w:val="en-US"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C0146"/>
    <w:rPr>
      <w:rFonts w:ascii="Poppins" w:eastAsia="Times New Roman" w:hAnsi="Poppins" w:cs="Poppins"/>
      <w:b/>
      <w:sz w:val="19"/>
      <w:szCs w:val="24"/>
      <w:lang w:eastAsia="da-DK"/>
    </w:rPr>
  </w:style>
  <w:style w:type="paragraph" w:customStyle="1" w:styleId="Footer-DOF">
    <w:name w:val="Footer-DOF"/>
    <w:link w:val="Footer-DOFTegn"/>
    <w:qFormat/>
    <w:rsid w:val="006C028D"/>
    <w:pPr>
      <w:jc w:val="center"/>
    </w:pPr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character" w:customStyle="1" w:styleId="Footer-DOFTegn">
    <w:name w:val="Footer-DOF Tegn"/>
    <w:basedOn w:val="Standardskrifttypeiafsnit"/>
    <w:link w:val="Footer-DOF"/>
    <w:rsid w:val="006C028D"/>
    <w:rPr>
      <w:rFonts w:ascii="Poppins Medium" w:eastAsia="Times New Roman" w:hAnsi="Poppins Medium" w:cs="Poppins Medium"/>
      <w:spacing w:val="3"/>
      <w:sz w:val="12"/>
      <w:szCs w:val="12"/>
      <w:lang w:eastAsia="da-DK"/>
    </w:rPr>
  </w:style>
  <w:style w:type="paragraph" w:customStyle="1" w:styleId="Listeafsnitbrd">
    <w:name w:val="Listeafsnit brød"/>
    <w:basedOn w:val="Listeafsnit"/>
    <w:link w:val="ListeafsnitbrdTegn"/>
    <w:qFormat/>
    <w:rsid w:val="00E44BD5"/>
    <w:pPr>
      <w:numPr>
        <w:numId w:val="0"/>
      </w:numPr>
      <w:spacing w:before="0" w:beforeAutospacing="0" w:after="100" w:afterAutospacing="1"/>
      <w:ind w:left="720"/>
    </w:pPr>
    <w:rPr>
      <w:b/>
      <w:bCs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9F2CCA"/>
    <w:rPr>
      <w:rFonts w:ascii="Poppins" w:eastAsia="Times New Roman" w:hAnsi="Poppins" w:cs="Poppins"/>
      <w:sz w:val="18"/>
      <w:szCs w:val="19"/>
      <w:lang w:eastAsia="da-DK"/>
    </w:rPr>
  </w:style>
  <w:style w:type="character" w:customStyle="1" w:styleId="ListeafsnitbrdTegn">
    <w:name w:val="Listeafsnit brød Tegn"/>
    <w:basedOn w:val="ListeafsnitTegn"/>
    <w:link w:val="Listeafsnitbrd"/>
    <w:rsid w:val="00E44BD5"/>
    <w:rPr>
      <w:rFonts w:ascii="Poppins" w:eastAsia="Times New Roman" w:hAnsi="Poppins" w:cs="Poppins"/>
      <w:b/>
      <w:bCs/>
      <w:sz w:val="19"/>
      <w:szCs w:val="19"/>
      <w:lang w:eastAsia="da-DK"/>
    </w:rPr>
  </w:style>
  <w:style w:type="paragraph" w:customStyle="1" w:styleId="Normal-tt">
    <w:name w:val="Normal - tæt"/>
    <w:basedOn w:val="Normal"/>
    <w:link w:val="Normal-ttTegn"/>
    <w:rsid w:val="00A43E0F"/>
    <w:pPr>
      <w:spacing w:after="0" w:afterAutospacing="0"/>
    </w:pPr>
  </w:style>
  <w:style w:type="character" w:customStyle="1" w:styleId="Normal-ttTegn">
    <w:name w:val="Normal - tæt Tegn"/>
    <w:basedOn w:val="Overskrift2Tegn"/>
    <w:link w:val="Normal-tt"/>
    <w:rsid w:val="00A43E0F"/>
    <w:rPr>
      <w:rFonts w:ascii="Poppins" w:eastAsia="Times New Roman" w:hAnsi="Poppins" w:cs="Poppins"/>
      <w:b w:val="0"/>
      <w:bCs w:val="0"/>
      <w:sz w:val="19"/>
      <w:szCs w:val="19"/>
      <w:lang w:eastAsia="da-DK"/>
    </w:rPr>
  </w:style>
  <w:style w:type="paragraph" w:customStyle="1" w:styleId="Default">
    <w:name w:val="Default"/>
    <w:rsid w:val="00B052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stemedbulits">
    <w:name w:val="Liste med bulits"/>
    <w:basedOn w:val="Normal"/>
    <w:link w:val="ListemedbulitsTegn"/>
    <w:qFormat/>
    <w:rsid w:val="00574C99"/>
    <w:pPr>
      <w:numPr>
        <w:numId w:val="8"/>
      </w:numPr>
    </w:pPr>
  </w:style>
  <w:style w:type="character" w:customStyle="1" w:styleId="ListemedbulitsTegn">
    <w:name w:val="Liste med bulits Tegn"/>
    <w:basedOn w:val="Standardskrifttypeiafsnit"/>
    <w:link w:val="Listemedbulits"/>
    <w:rsid w:val="00574C99"/>
    <w:rPr>
      <w:rFonts w:ascii="Poppins" w:eastAsia="Times New Roman" w:hAnsi="Poppins" w:cs="Poppins"/>
      <w:sz w:val="18"/>
      <w:szCs w:val="19"/>
      <w:lang w:eastAsia="da-DK"/>
    </w:rPr>
  </w:style>
  <w:style w:type="paragraph" w:customStyle="1" w:styleId="Storoverskrift">
    <w:name w:val="Stor overskrift"/>
    <w:basedOn w:val="Overskrift1"/>
    <w:link w:val="StoroverskriftTegn"/>
    <w:qFormat/>
    <w:rsid w:val="00757B9C"/>
    <w:rPr>
      <w:sz w:val="44"/>
    </w:rPr>
  </w:style>
  <w:style w:type="character" w:customStyle="1" w:styleId="StoroverskriftTegn">
    <w:name w:val="Stor overskrift Tegn"/>
    <w:basedOn w:val="Overskrift1Tegn"/>
    <w:link w:val="Storoverskrift"/>
    <w:rsid w:val="00757B9C"/>
    <w:rPr>
      <w:rFonts w:ascii="Poppins" w:eastAsia="Times New Roman" w:hAnsi="Poppins" w:cs="Poppins"/>
      <w:b/>
      <w:bCs/>
      <w:sz w:val="44"/>
      <w:szCs w:val="28"/>
      <w:lang w:eastAsia="da-DK"/>
    </w:rPr>
  </w:style>
  <w:style w:type="table" w:styleId="Tabel-Gitter">
    <w:name w:val="Table Grid"/>
    <w:basedOn w:val="Tabel-Normal"/>
    <w:uiPriority w:val="39"/>
    <w:rsid w:val="009A6CA4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\OneDrive%20-%20Dansk%20Oplysnings%20Forbund\Dokumenter\Brugerdefinerede%20Office-skabeloner\DOF%20Notatpapir%202025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rugerdefineret 1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583A86F8ECC40A0FCF34872D1D4E3" ma:contentTypeVersion="14" ma:contentTypeDescription="Opret et nyt dokument." ma:contentTypeScope="" ma:versionID="537f8ddaa18b79937b2d864e64f21668">
  <xsd:schema xmlns:xsd="http://www.w3.org/2001/XMLSchema" xmlns:xs="http://www.w3.org/2001/XMLSchema" xmlns:p="http://schemas.microsoft.com/office/2006/metadata/properties" xmlns:ns2="c9507450-9c51-4b17-b893-916b8ee594a4" xmlns:ns3="b0fb9a7e-d1fc-428a-b9da-c08ca6f71b79" targetNamespace="http://schemas.microsoft.com/office/2006/metadata/properties" ma:root="true" ma:fieldsID="b5d2ea1ebbc3e7e4d5ab6f85e572b175" ns2:_="" ns3:_="">
    <xsd:import namespace="c9507450-9c51-4b17-b893-916b8ee594a4"/>
    <xsd:import namespace="b0fb9a7e-d1fc-428a-b9da-c08ca6f71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07450-9c51-4b17-b893-916b8ee59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bff47979-2693-41aa-bdb4-cebc4dcd95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9a7e-d1fc-428a-b9da-c08ca6f71b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98f2d4-5b37-4228-87bd-bf9e2ff1a448}" ma:internalName="TaxCatchAll" ma:showField="CatchAllData" ma:web="b0fb9a7e-d1fc-428a-b9da-c08ca6f71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b9a7e-d1fc-428a-b9da-c08ca6f71b79" xsi:nil="true"/>
    <lcf76f155ced4ddcb4097134ff3c332f xmlns="c9507450-9c51-4b17-b893-916b8ee594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FB6688-C4CC-4253-8BB8-CE5AFA1F49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07450-9c51-4b17-b893-916b8ee594a4"/>
    <ds:schemaRef ds:uri="b0fb9a7e-d1fc-428a-b9da-c08ca6f71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61DB4-4CDA-4C74-8069-DA741D5C3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A03AB-5CA4-44F6-9A34-BFF39AE28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1722C-DEF7-480A-AA22-EBCB617DC6DC}">
  <ds:schemaRefs>
    <ds:schemaRef ds:uri="http://schemas.microsoft.com/office/2006/metadata/properties"/>
    <ds:schemaRef ds:uri="http://schemas.microsoft.com/office/infopath/2007/PartnerControls"/>
    <ds:schemaRef ds:uri="b0fb9a7e-d1fc-428a-b9da-c08ca6f71b79"/>
    <ds:schemaRef ds:uri="c9507450-9c51-4b17-b893-916b8ee594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DOF Notatpapir 2025</Template>
  <TotalTime>6</TotalTime>
  <Pages>3</Pages>
  <Words>545</Words>
  <Characters>3441</Characters>
  <Application>Microsoft Office Word</Application>
  <DocSecurity>0</DocSecurity>
  <Lines>132</Lines>
  <Paragraphs>81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Hansen</dc:creator>
  <cp:keywords/>
  <dc:description/>
  <cp:lastModifiedBy>Martin Hansen</cp:lastModifiedBy>
  <cp:revision>7</cp:revision>
  <cp:lastPrinted>2025-04-07T11:05:00Z</cp:lastPrinted>
  <dcterms:created xsi:type="dcterms:W3CDTF">2025-09-29T11:59:00Z</dcterms:created>
  <dcterms:modified xsi:type="dcterms:W3CDTF">2025-09-29T12:05:00Z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0x010100F93583A86F8ECC40A0FCF34872D1D4E3</vt:lpwstr>
  </property>
  <property fmtid="{D5CDD505-2E9C-101B-9397-08002B2CF9AE}" pid="3" name="Order">
    <vt:r8>6600</vt:r8>
  </property>
  <property fmtid="{D5CDD505-2E9C-101B-9397-08002B2CF9AE}" pid="4" name="MediaServiceImageTags">
    <vt:lpwstr/>
  </property>
</Properties>
</file>