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2318A" w14:textId="7D130150" w:rsidR="003E6441" w:rsidRPr="003B03D9" w:rsidRDefault="00673446" w:rsidP="00460AF8">
      <w:pPr>
        <w:pStyle w:val="Overskrift1"/>
        <w:rPr>
          <w:rStyle w:val="Overskrift1Tegn"/>
          <w:b/>
          <w:bCs/>
        </w:rPr>
      </w:pPr>
      <w:r>
        <w:rPr>
          <w:sz w:val="30"/>
          <w:szCs w:val="30"/>
        </w:rPr>
        <w:t xml:space="preserve">Information </w:t>
      </w:r>
      <w:r w:rsidR="00D766B9">
        <w:rPr>
          <w:sz w:val="30"/>
          <w:szCs w:val="30"/>
        </w:rPr>
        <w:t>til undervisere om tidsregistrering</w:t>
      </w:r>
    </w:p>
    <w:p w14:paraId="19AA8D4E" w14:textId="77777777" w:rsidR="00D766B9" w:rsidRDefault="00673446" w:rsidP="00673446">
      <w:r>
        <w:t xml:space="preserve">Nedenstående tekst kan anvendes, hvis man ønsker at skrive lidt nærmere til underviserne om, hvorfor de nu får en opgave med at tidsregistrere. Teksten kan justeres i sprog og indhold, så det stemmer med den enkelte aftenskoles hverdag og måde at kommunikere på. </w:t>
      </w:r>
    </w:p>
    <w:p w14:paraId="512F00C7" w14:textId="3EFBB0AB" w:rsidR="00673446" w:rsidRDefault="00673446" w:rsidP="00673446">
      <w:r>
        <w:t>Vær opmærksom på, at teksten henviser til aftenskolens ”Politik for registrering af arbejdstid”, så denne bør være tilgængelig eller medsendt til underviserne samtidig.</w:t>
      </w:r>
    </w:p>
    <w:p w14:paraId="133DBDE5" w14:textId="77777777" w:rsidR="00673446" w:rsidRDefault="00673446" w:rsidP="00673446">
      <w:pPr>
        <w:pBdr>
          <w:bottom w:val="single" w:sz="12" w:space="1" w:color="auto"/>
        </w:pBdr>
      </w:pPr>
    </w:p>
    <w:p w14:paraId="42AAA760" w14:textId="77777777" w:rsidR="00673446" w:rsidRDefault="00673446" w:rsidP="00673446"/>
    <w:p w14:paraId="27E3D5A8" w14:textId="2655F54C" w:rsidR="00673446" w:rsidRPr="00CD3270" w:rsidRDefault="00673446" w:rsidP="00673446">
      <w:r w:rsidRPr="00CD3270">
        <w:t xml:space="preserve">Kære </w:t>
      </w:r>
      <w:r w:rsidR="00D766B9">
        <w:t>u</w:t>
      </w:r>
      <w:r w:rsidRPr="00CD3270">
        <w:t>nderviser</w:t>
      </w:r>
    </w:p>
    <w:p w14:paraId="423BD936" w14:textId="77777777" w:rsidR="00D766B9" w:rsidRDefault="00673446" w:rsidP="00673446">
      <w:bookmarkStart w:id="0" w:name="_Hlk169601578"/>
      <w:r w:rsidRPr="00CD3270">
        <w:t xml:space="preserve">Folketinget har vedtaget en ny lovgivning for at leve op til regler i EU, som har til formål at sikre ansattes sikkerhed og sundhed på arbejdspladsen. </w:t>
      </w:r>
    </w:p>
    <w:p w14:paraId="6259417D" w14:textId="77777777" w:rsidR="00D766B9" w:rsidRDefault="00673446" w:rsidP="00673446">
      <w:r w:rsidRPr="00CD3270">
        <w:t xml:space="preserve">Helt konkret medfører den nye lovgivning, at der fra den 1. juli 2024 skal foretages en registrering af arbejdstageres (ansattes) arbejdstid, og at det er arbejdsgivers ansvar at indføre et system til registrering af de ansatte arbejdstid. </w:t>
      </w:r>
      <w:bookmarkEnd w:id="0"/>
      <w:r w:rsidRPr="00CD3270">
        <w:t xml:space="preserve">Det er naturligvis en ekstra administrativ opgave for både dig som underviser og mig som aftenskoleleder, men vi har søgt at begrænse opgaven mest muligt. </w:t>
      </w:r>
    </w:p>
    <w:p w14:paraId="6A886851" w14:textId="4AB023C6" w:rsidR="00673446" w:rsidRPr="00CD3270" w:rsidRDefault="00673446" w:rsidP="00673446">
      <w:r w:rsidRPr="00CD3270">
        <w:t xml:space="preserve">Du kan læse nærmere om, hvordan det praktisk skal gøres i vores </w:t>
      </w:r>
      <w:r>
        <w:t>”P</w:t>
      </w:r>
      <w:r w:rsidRPr="00CD3270">
        <w:t>olitik for registrering af arbejdstid</w:t>
      </w:r>
      <w:r>
        <w:t>”</w:t>
      </w:r>
      <w:r w:rsidRPr="00CD3270">
        <w:t>. Hvis du har spørgsmål eller andet, er du altid velkommen til at kontakte mig.</w:t>
      </w:r>
    </w:p>
    <w:p w14:paraId="0E16E6E9" w14:textId="77777777" w:rsidR="00673446" w:rsidRPr="00CD3270" w:rsidRDefault="00673446" w:rsidP="00673446">
      <w:r w:rsidRPr="00CD3270">
        <w:t>Med venlig hilsen</w:t>
      </w:r>
    </w:p>
    <w:p w14:paraId="76A0E0F8" w14:textId="0342C6BA" w:rsidR="00673446" w:rsidRDefault="00673446" w:rsidP="00673446">
      <w:r w:rsidRPr="00CD3270">
        <w:t>Aftenskoleleder</w:t>
      </w:r>
    </w:p>
    <w:sectPr w:rsidR="00673446" w:rsidSect="00E501A0">
      <w:footerReference w:type="default" r:id="rId8"/>
      <w:headerReference w:type="first" r:id="rId9"/>
      <w:footerReference w:type="first" r:id="rId10"/>
      <w:pgSz w:w="11906" w:h="16838" w:code="9"/>
      <w:pgMar w:top="2552" w:right="1416" w:bottom="1702"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763E8" w14:textId="77777777" w:rsidR="002575CB" w:rsidRPr="0033515B" w:rsidRDefault="002575CB" w:rsidP="003B03D9">
      <w:r w:rsidRPr="0033515B">
        <w:separator/>
      </w:r>
    </w:p>
  </w:endnote>
  <w:endnote w:type="continuationSeparator" w:id="0">
    <w:p w14:paraId="7D05C998" w14:textId="77777777" w:rsidR="002575CB" w:rsidRPr="0033515B" w:rsidRDefault="002575CB" w:rsidP="003B03D9">
      <w:r w:rsidRPr="003351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oppins">
    <w:panose1 w:val="000008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Poppins Medium">
    <w:panose1 w:val="000006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371A0" w14:textId="77777777" w:rsidR="00465D1C" w:rsidRPr="0033515B" w:rsidRDefault="005627F6" w:rsidP="000524CA">
    <w:pPr>
      <w:pStyle w:val="Sidefod"/>
      <w:jc w:val="righ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903EC" w14:textId="77777777" w:rsidR="000B052B" w:rsidRDefault="000B052B" w:rsidP="003B03D9">
    <w:pPr>
      <w:pStyle w:val="Sidefod"/>
    </w:pPr>
  </w:p>
  <w:p w14:paraId="2CD27D90" w14:textId="77777777" w:rsidR="00460AF8" w:rsidRPr="0033515B" w:rsidRDefault="00460AF8" w:rsidP="003B03D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B0B3F" w14:textId="77777777" w:rsidR="002575CB" w:rsidRPr="0033515B" w:rsidRDefault="002575CB" w:rsidP="003B03D9">
      <w:r w:rsidRPr="0033515B">
        <w:separator/>
      </w:r>
    </w:p>
  </w:footnote>
  <w:footnote w:type="continuationSeparator" w:id="0">
    <w:p w14:paraId="01DF45C4" w14:textId="77777777" w:rsidR="002575CB" w:rsidRPr="0033515B" w:rsidRDefault="002575CB" w:rsidP="003B03D9">
      <w:r w:rsidRPr="003351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0AA7C" w14:textId="00C068CE" w:rsidR="00D76DE4" w:rsidRPr="0033515B" w:rsidRDefault="00E501A0" w:rsidP="003B03D9">
    <w:pPr>
      <w:pStyle w:val="Sidehoved"/>
    </w:pPr>
    <w:r w:rsidRPr="0033515B">
      <w:rPr>
        <w:noProof/>
      </w:rPr>
      <w:drawing>
        <wp:anchor distT="0" distB="0" distL="114300" distR="114300" simplePos="0" relativeHeight="251662336" behindDoc="0" locked="0" layoutInCell="1" allowOverlap="1" wp14:anchorId="296671A0" wp14:editId="70814DCC">
          <wp:simplePos x="0" y="0"/>
          <wp:positionH relativeFrom="column">
            <wp:posOffset>5045219</wp:posOffset>
          </wp:positionH>
          <wp:positionV relativeFrom="paragraph">
            <wp:posOffset>-2540</wp:posOffset>
          </wp:positionV>
          <wp:extent cx="1119996" cy="647700"/>
          <wp:effectExtent l="0" t="0" r="4445" b="0"/>
          <wp:wrapNone/>
          <wp:docPr id="1604786180" name="Billede 3" descr="Et billede, der indeholder tekst, Font/skrifttype,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72933" name="Billede 3" descr="Et billede, der indeholder tekst, Font/skrifttype, skærmbillede, logo&#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128472" cy="652602"/>
                  </a:xfrm>
                  <a:prstGeom prst="rect">
                    <a:avLst/>
                  </a:prstGeom>
                </pic:spPr>
              </pic:pic>
            </a:graphicData>
          </a:graphic>
          <wp14:sizeRelH relativeFrom="margin">
            <wp14:pctWidth>0</wp14:pctWidth>
          </wp14:sizeRelH>
          <wp14:sizeRelV relativeFrom="margin">
            <wp14:pctHeight>0</wp14:pctHeight>
          </wp14:sizeRelV>
        </wp:anchor>
      </w:drawing>
    </w:r>
    <w:r w:rsidR="005627F6" w:rsidRPr="005627F6">
      <w:rPr>
        <w:noProof/>
      </w:rPr>
      <w:t xml:space="preserve"> </w:t>
    </w:r>
    <w:r w:rsidR="004B13D8" w:rsidRPr="0033515B">
      <w:t xml:space="preserve">                                                                                                                                 </w:t>
    </w:r>
    <w:r w:rsidR="00C50134" w:rsidRPr="0033515B">
      <w:t xml:space="preserve">         </w:t>
    </w:r>
    <w:r w:rsidR="004B13D8" w:rsidRPr="0033515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124BA"/>
    <w:multiLevelType w:val="hybridMultilevel"/>
    <w:tmpl w:val="6B30AE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A807552"/>
    <w:multiLevelType w:val="hybridMultilevel"/>
    <w:tmpl w:val="15C48348"/>
    <w:lvl w:ilvl="0" w:tplc="E45AF1F0">
      <w:start w:val="1"/>
      <w:numFmt w:val="decimal"/>
      <w:pStyle w:val="Listeafsni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8D11406"/>
    <w:multiLevelType w:val="hybridMultilevel"/>
    <w:tmpl w:val="3AD8C9D4"/>
    <w:lvl w:ilvl="0" w:tplc="F15CF68C">
      <w:start w:val="1"/>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2301ADE"/>
    <w:multiLevelType w:val="hybridMultilevel"/>
    <w:tmpl w:val="AB14AB6A"/>
    <w:lvl w:ilvl="0" w:tplc="8482EF98">
      <w:start w:val="1"/>
      <w:numFmt w:val="decimal"/>
      <w:lvlText w:val="%1."/>
      <w:lvlJc w:val="left"/>
      <w:pPr>
        <w:ind w:left="720" w:hanging="360"/>
      </w:pPr>
      <w:rPr>
        <w:b/>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32C3FF6"/>
    <w:multiLevelType w:val="multilevel"/>
    <w:tmpl w:val="05504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1986893">
    <w:abstractNumId w:val="2"/>
  </w:num>
  <w:num w:numId="2" w16cid:durableId="189228515">
    <w:abstractNumId w:val="0"/>
  </w:num>
  <w:num w:numId="3" w16cid:durableId="1093819807">
    <w:abstractNumId w:val="3"/>
  </w:num>
  <w:num w:numId="4" w16cid:durableId="1924217627">
    <w:abstractNumId w:val="1"/>
  </w:num>
  <w:num w:numId="5" w16cid:durableId="1142890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SortMethod w:val="0003"/>
  <w:documentProtection w:edit="readOnly"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F8"/>
    <w:rsid w:val="0002177D"/>
    <w:rsid w:val="0002398E"/>
    <w:rsid w:val="000449B5"/>
    <w:rsid w:val="000468B4"/>
    <w:rsid w:val="000524CA"/>
    <w:rsid w:val="0007580F"/>
    <w:rsid w:val="0008026A"/>
    <w:rsid w:val="00085456"/>
    <w:rsid w:val="000862D9"/>
    <w:rsid w:val="000A02A6"/>
    <w:rsid w:val="000B052B"/>
    <w:rsid w:val="000B1445"/>
    <w:rsid w:val="000B15BD"/>
    <w:rsid w:val="000B3466"/>
    <w:rsid w:val="000C00EE"/>
    <w:rsid w:val="000C62DD"/>
    <w:rsid w:val="000D771A"/>
    <w:rsid w:val="000F4214"/>
    <w:rsid w:val="000F7679"/>
    <w:rsid w:val="0010797F"/>
    <w:rsid w:val="0011403B"/>
    <w:rsid w:val="00121A17"/>
    <w:rsid w:val="00124733"/>
    <w:rsid w:val="0013379D"/>
    <w:rsid w:val="00136A16"/>
    <w:rsid w:val="001449AE"/>
    <w:rsid w:val="00146BA3"/>
    <w:rsid w:val="00150B60"/>
    <w:rsid w:val="0016493E"/>
    <w:rsid w:val="0016669B"/>
    <w:rsid w:val="00177558"/>
    <w:rsid w:val="00182EB4"/>
    <w:rsid w:val="0018356E"/>
    <w:rsid w:val="00186036"/>
    <w:rsid w:val="001863FB"/>
    <w:rsid w:val="001A3809"/>
    <w:rsid w:val="001B04E1"/>
    <w:rsid w:val="001B40C2"/>
    <w:rsid w:val="001C0079"/>
    <w:rsid w:val="001C4ADE"/>
    <w:rsid w:val="001C7315"/>
    <w:rsid w:val="001D1271"/>
    <w:rsid w:val="001D3BCA"/>
    <w:rsid w:val="001F406F"/>
    <w:rsid w:val="001F4670"/>
    <w:rsid w:val="001F645A"/>
    <w:rsid w:val="001F7D0B"/>
    <w:rsid w:val="00204FF2"/>
    <w:rsid w:val="002067EA"/>
    <w:rsid w:val="0021119D"/>
    <w:rsid w:val="002122C7"/>
    <w:rsid w:val="00217693"/>
    <w:rsid w:val="00226EB2"/>
    <w:rsid w:val="00236707"/>
    <w:rsid w:val="00236FCB"/>
    <w:rsid w:val="00242037"/>
    <w:rsid w:val="002423CF"/>
    <w:rsid w:val="00245250"/>
    <w:rsid w:val="002575CB"/>
    <w:rsid w:val="00261A61"/>
    <w:rsid w:val="002649FA"/>
    <w:rsid w:val="00271702"/>
    <w:rsid w:val="00276601"/>
    <w:rsid w:val="00284461"/>
    <w:rsid w:val="00290F1D"/>
    <w:rsid w:val="002A252A"/>
    <w:rsid w:val="002A6636"/>
    <w:rsid w:val="002B30C7"/>
    <w:rsid w:val="002C4189"/>
    <w:rsid w:val="002C6A23"/>
    <w:rsid w:val="002D6588"/>
    <w:rsid w:val="002F1E73"/>
    <w:rsid w:val="00302DB2"/>
    <w:rsid w:val="003107E8"/>
    <w:rsid w:val="00314985"/>
    <w:rsid w:val="0031723D"/>
    <w:rsid w:val="00317B26"/>
    <w:rsid w:val="003206AF"/>
    <w:rsid w:val="003210C1"/>
    <w:rsid w:val="003215AE"/>
    <w:rsid w:val="00323D63"/>
    <w:rsid w:val="00325520"/>
    <w:rsid w:val="00325ED1"/>
    <w:rsid w:val="00332783"/>
    <w:rsid w:val="0033515B"/>
    <w:rsid w:val="003370FC"/>
    <w:rsid w:val="00345FA4"/>
    <w:rsid w:val="00366795"/>
    <w:rsid w:val="003713C5"/>
    <w:rsid w:val="00375693"/>
    <w:rsid w:val="00391141"/>
    <w:rsid w:val="003926AB"/>
    <w:rsid w:val="0039576E"/>
    <w:rsid w:val="003A29A2"/>
    <w:rsid w:val="003A7BDE"/>
    <w:rsid w:val="003B03D9"/>
    <w:rsid w:val="003B20AF"/>
    <w:rsid w:val="003B72E1"/>
    <w:rsid w:val="003C6EEC"/>
    <w:rsid w:val="003E2528"/>
    <w:rsid w:val="003E6441"/>
    <w:rsid w:val="003E79D1"/>
    <w:rsid w:val="003F254D"/>
    <w:rsid w:val="003F5F4D"/>
    <w:rsid w:val="00400D9B"/>
    <w:rsid w:val="00401DCA"/>
    <w:rsid w:val="00421208"/>
    <w:rsid w:val="0042196C"/>
    <w:rsid w:val="00425BF1"/>
    <w:rsid w:val="00432018"/>
    <w:rsid w:val="004428EA"/>
    <w:rsid w:val="00446836"/>
    <w:rsid w:val="00460AF8"/>
    <w:rsid w:val="00465D1C"/>
    <w:rsid w:val="00470FDA"/>
    <w:rsid w:val="00472E67"/>
    <w:rsid w:val="004A3B1D"/>
    <w:rsid w:val="004A7357"/>
    <w:rsid w:val="004B13D8"/>
    <w:rsid w:val="004B5254"/>
    <w:rsid w:val="004C1AA5"/>
    <w:rsid w:val="004C49DB"/>
    <w:rsid w:val="004D191A"/>
    <w:rsid w:val="004D3079"/>
    <w:rsid w:val="004D650E"/>
    <w:rsid w:val="004E0F51"/>
    <w:rsid w:val="004F0C3D"/>
    <w:rsid w:val="004F4020"/>
    <w:rsid w:val="004F63DA"/>
    <w:rsid w:val="00503FE3"/>
    <w:rsid w:val="00512321"/>
    <w:rsid w:val="005236CA"/>
    <w:rsid w:val="00523DD2"/>
    <w:rsid w:val="0052573E"/>
    <w:rsid w:val="00530B58"/>
    <w:rsid w:val="0053457D"/>
    <w:rsid w:val="00535814"/>
    <w:rsid w:val="00543F36"/>
    <w:rsid w:val="00544BA5"/>
    <w:rsid w:val="00554587"/>
    <w:rsid w:val="00555BB0"/>
    <w:rsid w:val="00557B0C"/>
    <w:rsid w:val="005605C9"/>
    <w:rsid w:val="00561E16"/>
    <w:rsid w:val="005627F6"/>
    <w:rsid w:val="00565B5A"/>
    <w:rsid w:val="0057017C"/>
    <w:rsid w:val="00577435"/>
    <w:rsid w:val="00592319"/>
    <w:rsid w:val="005A05ED"/>
    <w:rsid w:val="005A4E40"/>
    <w:rsid w:val="005B7DE6"/>
    <w:rsid w:val="005C0146"/>
    <w:rsid w:val="005C7391"/>
    <w:rsid w:val="005D6964"/>
    <w:rsid w:val="005E0385"/>
    <w:rsid w:val="005E3D1A"/>
    <w:rsid w:val="005E4075"/>
    <w:rsid w:val="005F1796"/>
    <w:rsid w:val="005F6907"/>
    <w:rsid w:val="00613456"/>
    <w:rsid w:val="006136A5"/>
    <w:rsid w:val="006249C6"/>
    <w:rsid w:val="00626483"/>
    <w:rsid w:val="00637431"/>
    <w:rsid w:val="00637715"/>
    <w:rsid w:val="006527AB"/>
    <w:rsid w:val="00656B05"/>
    <w:rsid w:val="00660CB5"/>
    <w:rsid w:val="0066710F"/>
    <w:rsid w:val="00670E1B"/>
    <w:rsid w:val="00673446"/>
    <w:rsid w:val="006734AA"/>
    <w:rsid w:val="0067500B"/>
    <w:rsid w:val="006757A7"/>
    <w:rsid w:val="006800E5"/>
    <w:rsid w:val="00680970"/>
    <w:rsid w:val="00686071"/>
    <w:rsid w:val="00686628"/>
    <w:rsid w:val="00691285"/>
    <w:rsid w:val="006A2970"/>
    <w:rsid w:val="006A5E9E"/>
    <w:rsid w:val="006A683F"/>
    <w:rsid w:val="006B4DD2"/>
    <w:rsid w:val="006B7ACD"/>
    <w:rsid w:val="006C1FE7"/>
    <w:rsid w:val="006C432F"/>
    <w:rsid w:val="006C531E"/>
    <w:rsid w:val="006E2D92"/>
    <w:rsid w:val="006E4CA0"/>
    <w:rsid w:val="006F0536"/>
    <w:rsid w:val="006F0A33"/>
    <w:rsid w:val="006F2126"/>
    <w:rsid w:val="006F5D2A"/>
    <w:rsid w:val="006F7BFA"/>
    <w:rsid w:val="007001A0"/>
    <w:rsid w:val="00701338"/>
    <w:rsid w:val="00702EA4"/>
    <w:rsid w:val="007066EF"/>
    <w:rsid w:val="007112A5"/>
    <w:rsid w:val="0072341A"/>
    <w:rsid w:val="0073668E"/>
    <w:rsid w:val="00742AAD"/>
    <w:rsid w:val="00742F6D"/>
    <w:rsid w:val="007432D0"/>
    <w:rsid w:val="00743A4A"/>
    <w:rsid w:val="007445D8"/>
    <w:rsid w:val="00746062"/>
    <w:rsid w:val="00753023"/>
    <w:rsid w:val="007545C6"/>
    <w:rsid w:val="00762746"/>
    <w:rsid w:val="00765F9A"/>
    <w:rsid w:val="00775409"/>
    <w:rsid w:val="00785670"/>
    <w:rsid w:val="00791415"/>
    <w:rsid w:val="00795A94"/>
    <w:rsid w:val="007A3FB4"/>
    <w:rsid w:val="007B35EE"/>
    <w:rsid w:val="007B3678"/>
    <w:rsid w:val="007B4AB5"/>
    <w:rsid w:val="007D1F4D"/>
    <w:rsid w:val="007D370F"/>
    <w:rsid w:val="007E3E56"/>
    <w:rsid w:val="007F41C6"/>
    <w:rsid w:val="007F429B"/>
    <w:rsid w:val="007F5DCF"/>
    <w:rsid w:val="00801503"/>
    <w:rsid w:val="008077F7"/>
    <w:rsid w:val="00817C7B"/>
    <w:rsid w:val="00821645"/>
    <w:rsid w:val="00822272"/>
    <w:rsid w:val="008254A6"/>
    <w:rsid w:val="008265C0"/>
    <w:rsid w:val="008321B6"/>
    <w:rsid w:val="008412F5"/>
    <w:rsid w:val="0084195E"/>
    <w:rsid w:val="00842C4D"/>
    <w:rsid w:val="0084305D"/>
    <w:rsid w:val="008456E2"/>
    <w:rsid w:val="00860838"/>
    <w:rsid w:val="00866265"/>
    <w:rsid w:val="0087110A"/>
    <w:rsid w:val="00872CAD"/>
    <w:rsid w:val="00874967"/>
    <w:rsid w:val="0087589B"/>
    <w:rsid w:val="00877466"/>
    <w:rsid w:val="008833F1"/>
    <w:rsid w:val="008859FD"/>
    <w:rsid w:val="008A0848"/>
    <w:rsid w:val="008A0E6C"/>
    <w:rsid w:val="008A4261"/>
    <w:rsid w:val="008B366B"/>
    <w:rsid w:val="008C6599"/>
    <w:rsid w:val="008D6737"/>
    <w:rsid w:val="008E003E"/>
    <w:rsid w:val="008E2F37"/>
    <w:rsid w:val="008F3C14"/>
    <w:rsid w:val="008F4930"/>
    <w:rsid w:val="008F4ED4"/>
    <w:rsid w:val="009038A6"/>
    <w:rsid w:val="009115E7"/>
    <w:rsid w:val="00916724"/>
    <w:rsid w:val="00916B58"/>
    <w:rsid w:val="0093310E"/>
    <w:rsid w:val="009339AD"/>
    <w:rsid w:val="009400FF"/>
    <w:rsid w:val="009542B7"/>
    <w:rsid w:val="009626DD"/>
    <w:rsid w:val="009650F4"/>
    <w:rsid w:val="00967143"/>
    <w:rsid w:val="009741EA"/>
    <w:rsid w:val="009777BF"/>
    <w:rsid w:val="00980130"/>
    <w:rsid w:val="00990CD1"/>
    <w:rsid w:val="00996944"/>
    <w:rsid w:val="009969EE"/>
    <w:rsid w:val="0099789B"/>
    <w:rsid w:val="009A1B26"/>
    <w:rsid w:val="009B0917"/>
    <w:rsid w:val="009B514D"/>
    <w:rsid w:val="009B78A8"/>
    <w:rsid w:val="009F2011"/>
    <w:rsid w:val="009F61B2"/>
    <w:rsid w:val="00A004EB"/>
    <w:rsid w:val="00A01B10"/>
    <w:rsid w:val="00A16F87"/>
    <w:rsid w:val="00A2749A"/>
    <w:rsid w:val="00A37D25"/>
    <w:rsid w:val="00A42205"/>
    <w:rsid w:val="00A43E0F"/>
    <w:rsid w:val="00A45595"/>
    <w:rsid w:val="00A45F86"/>
    <w:rsid w:val="00A51FB8"/>
    <w:rsid w:val="00A61E7F"/>
    <w:rsid w:val="00A625B0"/>
    <w:rsid w:val="00A63074"/>
    <w:rsid w:val="00A72857"/>
    <w:rsid w:val="00A77529"/>
    <w:rsid w:val="00A87F6A"/>
    <w:rsid w:val="00A94CF5"/>
    <w:rsid w:val="00A95A36"/>
    <w:rsid w:val="00A9719B"/>
    <w:rsid w:val="00AA19AA"/>
    <w:rsid w:val="00AA782C"/>
    <w:rsid w:val="00AB07C9"/>
    <w:rsid w:val="00AC3E81"/>
    <w:rsid w:val="00AE4594"/>
    <w:rsid w:val="00AE593A"/>
    <w:rsid w:val="00AE750D"/>
    <w:rsid w:val="00AF0CCA"/>
    <w:rsid w:val="00B00B3E"/>
    <w:rsid w:val="00B0402A"/>
    <w:rsid w:val="00B05226"/>
    <w:rsid w:val="00B11BB4"/>
    <w:rsid w:val="00B4345E"/>
    <w:rsid w:val="00B44AD1"/>
    <w:rsid w:val="00B52BC5"/>
    <w:rsid w:val="00B53CA3"/>
    <w:rsid w:val="00B60A2B"/>
    <w:rsid w:val="00B73864"/>
    <w:rsid w:val="00B74536"/>
    <w:rsid w:val="00B755DF"/>
    <w:rsid w:val="00B815E3"/>
    <w:rsid w:val="00B81A18"/>
    <w:rsid w:val="00B847FF"/>
    <w:rsid w:val="00B857F7"/>
    <w:rsid w:val="00B91142"/>
    <w:rsid w:val="00B95BCC"/>
    <w:rsid w:val="00B96CA3"/>
    <w:rsid w:val="00BA3A61"/>
    <w:rsid w:val="00BA7168"/>
    <w:rsid w:val="00BB0668"/>
    <w:rsid w:val="00BB771F"/>
    <w:rsid w:val="00BD118D"/>
    <w:rsid w:val="00BE4E0F"/>
    <w:rsid w:val="00BF0BFF"/>
    <w:rsid w:val="00C01BAB"/>
    <w:rsid w:val="00C16FD5"/>
    <w:rsid w:val="00C22AB8"/>
    <w:rsid w:val="00C3249D"/>
    <w:rsid w:val="00C34962"/>
    <w:rsid w:val="00C50134"/>
    <w:rsid w:val="00C519B5"/>
    <w:rsid w:val="00C552D0"/>
    <w:rsid w:val="00C72739"/>
    <w:rsid w:val="00C87BF7"/>
    <w:rsid w:val="00C9407D"/>
    <w:rsid w:val="00C95868"/>
    <w:rsid w:val="00CA0235"/>
    <w:rsid w:val="00CA4491"/>
    <w:rsid w:val="00CA4B35"/>
    <w:rsid w:val="00CA5140"/>
    <w:rsid w:val="00CA689C"/>
    <w:rsid w:val="00CB4781"/>
    <w:rsid w:val="00CC4C2F"/>
    <w:rsid w:val="00CC519C"/>
    <w:rsid w:val="00CD3D8B"/>
    <w:rsid w:val="00CD76F2"/>
    <w:rsid w:val="00CE1939"/>
    <w:rsid w:val="00CE5051"/>
    <w:rsid w:val="00CE6218"/>
    <w:rsid w:val="00CF4752"/>
    <w:rsid w:val="00CF751C"/>
    <w:rsid w:val="00D01501"/>
    <w:rsid w:val="00D0598F"/>
    <w:rsid w:val="00D1349C"/>
    <w:rsid w:val="00D16D1A"/>
    <w:rsid w:val="00D245BF"/>
    <w:rsid w:val="00D25826"/>
    <w:rsid w:val="00D46253"/>
    <w:rsid w:val="00D676ED"/>
    <w:rsid w:val="00D712D4"/>
    <w:rsid w:val="00D766B9"/>
    <w:rsid w:val="00D76DE4"/>
    <w:rsid w:val="00D77E5E"/>
    <w:rsid w:val="00D806F4"/>
    <w:rsid w:val="00D85FEE"/>
    <w:rsid w:val="00D86F65"/>
    <w:rsid w:val="00D916EF"/>
    <w:rsid w:val="00DA079B"/>
    <w:rsid w:val="00DA200F"/>
    <w:rsid w:val="00DA5790"/>
    <w:rsid w:val="00DA747A"/>
    <w:rsid w:val="00DB481D"/>
    <w:rsid w:val="00DD42AB"/>
    <w:rsid w:val="00DD7B00"/>
    <w:rsid w:val="00DE5C89"/>
    <w:rsid w:val="00DE7871"/>
    <w:rsid w:val="00DF5ADA"/>
    <w:rsid w:val="00DF6A70"/>
    <w:rsid w:val="00E1506F"/>
    <w:rsid w:val="00E226FE"/>
    <w:rsid w:val="00E2281B"/>
    <w:rsid w:val="00E237E3"/>
    <w:rsid w:val="00E25541"/>
    <w:rsid w:val="00E25B7F"/>
    <w:rsid w:val="00E30B70"/>
    <w:rsid w:val="00E338D5"/>
    <w:rsid w:val="00E41974"/>
    <w:rsid w:val="00E44BD5"/>
    <w:rsid w:val="00E501A0"/>
    <w:rsid w:val="00E52310"/>
    <w:rsid w:val="00E55FC4"/>
    <w:rsid w:val="00E61650"/>
    <w:rsid w:val="00E61AF3"/>
    <w:rsid w:val="00E61B0C"/>
    <w:rsid w:val="00E6229E"/>
    <w:rsid w:val="00E65EE7"/>
    <w:rsid w:val="00E66737"/>
    <w:rsid w:val="00E70B03"/>
    <w:rsid w:val="00E70B15"/>
    <w:rsid w:val="00E91429"/>
    <w:rsid w:val="00E9409D"/>
    <w:rsid w:val="00EA4B70"/>
    <w:rsid w:val="00ED1E1B"/>
    <w:rsid w:val="00ED485B"/>
    <w:rsid w:val="00ED567D"/>
    <w:rsid w:val="00EE317A"/>
    <w:rsid w:val="00EE3B51"/>
    <w:rsid w:val="00EE4CB0"/>
    <w:rsid w:val="00EF644F"/>
    <w:rsid w:val="00F04057"/>
    <w:rsid w:val="00F07590"/>
    <w:rsid w:val="00F114EA"/>
    <w:rsid w:val="00F13BE0"/>
    <w:rsid w:val="00F150B8"/>
    <w:rsid w:val="00F2165A"/>
    <w:rsid w:val="00F33733"/>
    <w:rsid w:val="00F43E10"/>
    <w:rsid w:val="00F46B4E"/>
    <w:rsid w:val="00F513FF"/>
    <w:rsid w:val="00F650A8"/>
    <w:rsid w:val="00F703C4"/>
    <w:rsid w:val="00F72225"/>
    <w:rsid w:val="00F73BBA"/>
    <w:rsid w:val="00F77FDF"/>
    <w:rsid w:val="00F83F5A"/>
    <w:rsid w:val="00F84DBB"/>
    <w:rsid w:val="00F92874"/>
    <w:rsid w:val="00F92C7E"/>
    <w:rsid w:val="00F95247"/>
    <w:rsid w:val="00FA5BB1"/>
    <w:rsid w:val="00FB771B"/>
    <w:rsid w:val="00FB7AC0"/>
    <w:rsid w:val="00FC7E40"/>
    <w:rsid w:val="00FD19E7"/>
    <w:rsid w:val="00FD4E7E"/>
    <w:rsid w:val="00FD5EEF"/>
    <w:rsid w:val="00FE660D"/>
    <w:rsid w:val="00FE779B"/>
    <w:rsid w:val="00FF57CA"/>
    <w:rsid w:val="00FF5D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9846"/>
  <w15:docId w15:val="{2061598A-0F45-4E6C-8719-183C15F4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E0F"/>
    <w:pPr>
      <w:spacing w:after="100" w:afterAutospacing="1"/>
    </w:pPr>
    <w:rPr>
      <w:rFonts w:ascii="Poppins" w:eastAsia="Times New Roman" w:hAnsi="Poppins" w:cs="Poppins"/>
      <w:sz w:val="19"/>
      <w:szCs w:val="19"/>
      <w:lang w:eastAsia="da-DK"/>
    </w:rPr>
  </w:style>
  <w:style w:type="paragraph" w:styleId="Overskrift1">
    <w:name w:val="heading 1"/>
    <w:basedOn w:val="Normal"/>
    <w:next w:val="Normal"/>
    <w:link w:val="Overskrift1Tegn"/>
    <w:autoRedefine/>
    <w:uiPriority w:val="9"/>
    <w:qFormat/>
    <w:rsid w:val="003B03D9"/>
    <w:pPr>
      <w:outlineLvl w:val="0"/>
    </w:pPr>
    <w:rPr>
      <w:b/>
      <w:bCs/>
      <w:sz w:val="28"/>
      <w:szCs w:val="28"/>
    </w:rPr>
  </w:style>
  <w:style w:type="paragraph" w:styleId="Overskrift2">
    <w:name w:val="heading 2"/>
    <w:basedOn w:val="Normal"/>
    <w:next w:val="Normal"/>
    <w:link w:val="Overskrift2Tegn"/>
    <w:uiPriority w:val="9"/>
    <w:qFormat/>
    <w:rsid w:val="003B03D9"/>
    <w:pPr>
      <w:spacing w:after="0" w:afterAutospacing="0"/>
      <w:outlineLvl w:val="1"/>
    </w:pPr>
    <w:rPr>
      <w:b/>
      <w:bCs/>
      <w:sz w:val="24"/>
      <w:szCs w:val="24"/>
    </w:rPr>
  </w:style>
  <w:style w:type="paragraph" w:styleId="Overskrift3">
    <w:name w:val="heading 3"/>
    <w:basedOn w:val="Overskrift2"/>
    <w:next w:val="Normal"/>
    <w:link w:val="Overskrift3Tegn"/>
    <w:uiPriority w:val="9"/>
    <w:unhideWhenUsed/>
    <w:qFormat/>
    <w:rsid w:val="005C0146"/>
    <w:pPr>
      <w:outlineLvl w:val="2"/>
    </w:pPr>
    <w:rPr>
      <w:bCs w:val="0"/>
      <w:sz w:val="19"/>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B7386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73864"/>
    <w:rPr>
      <w:rFonts w:ascii="Tahoma" w:hAnsi="Tahoma" w:cs="Tahoma"/>
      <w:sz w:val="16"/>
      <w:szCs w:val="16"/>
    </w:rPr>
  </w:style>
  <w:style w:type="paragraph" w:customStyle="1" w:styleId="Grundlggendeafsnit">
    <w:name w:val="[Grundlæggende afsnit]"/>
    <w:basedOn w:val="Normal"/>
    <w:uiPriority w:val="99"/>
    <w:rsid w:val="00D76DE4"/>
    <w:pPr>
      <w:autoSpaceDE w:val="0"/>
      <w:autoSpaceDN w:val="0"/>
      <w:adjustRightInd w:val="0"/>
      <w:spacing w:after="0" w:line="288" w:lineRule="auto"/>
      <w:textAlignment w:val="center"/>
    </w:pPr>
    <w:rPr>
      <w:rFonts w:ascii="Times Regular" w:hAnsi="Times Regular" w:cs="Times Regular"/>
      <w:color w:val="000000"/>
      <w:sz w:val="24"/>
      <w:szCs w:val="24"/>
      <w:lang w:val="en-GB"/>
    </w:rPr>
  </w:style>
  <w:style w:type="paragraph" w:styleId="Sidehoved">
    <w:name w:val="header"/>
    <w:basedOn w:val="Normal"/>
    <w:link w:val="SidehovedTegn"/>
    <w:uiPriority w:val="99"/>
    <w:unhideWhenUsed/>
    <w:rsid w:val="00D76DE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76DE4"/>
  </w:style>
  <w:style w:type="paragraph" w:styleId="Sidefod">
    <w:name w:val="footer"/>
    <w:basedOn w:val="Normal"/>
    <w:link w:val="SidefodTegn"/>
    <w:uiPriority w:val="99"/>
    <w:unhideWhenUsed/>
    <w:rsid w:val="00D76DE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76DE4"/>
  </w:style>
  <w:style w:type="character" w:styleId="Hyperlink">
    <w:name w:val="Hyperlink"/>
    <w:basedOn w:val="Standardskrifttypeiafsnit"/>
    <w:uiPriority w:val="99"/>
    <w:unhideWhenUsed/>
    <w:rsid w:val="00242037"/>
    <w:rPr>
      <w:color w:val="0000FF" w:themeColor="hyperlink"/>
      <w:u w:val="single"/>
    </w:rPr>
  </w:style>
  <w:style w:type="character" w:styleId="Ulstomtale">
    <w:name w:val="Unresolved Mention"/>
    <w:basedOn w:val="Standardskrifttypeiafsnit"/>
    <w:uiPriority w:val="99"/>
    <w:semiHidden/>
    <w:unhideWhenUsed/>
    <w:rsid w:val="00242037"/>
    <w:rPr>
      <w:color w:val="605E5C"/>
      <w:shd w:val="clear" w:color="auto" w:fill="E1DFDD"/>
    </w:rPr>
  </w:style>
  <w:style w:type="paragraph" w:styleId="NormalWeb">
    <w:name w:val="Normal (Web)"/>
    <w:basedOn w:val="Normal"/>
    <w:uiPriority w:val="99"/>
    <w:unhideWhenUsed/>
    <w:rsid w:val="005F6907"/>
    <w:pPr>
      <w:spacing w:line="240" w:lineRule="auto"/>
    </w:pPr>
    <w:rPr>
      <w:rFonts w:ascii="Times New Roman" w:hAnsi="Times New Roman" w:cs="Times New Roman"/>
      <w:sz w:val="24"/>
      <w:szCs w:val="24"/>
    </w:rPr>
  </w:style>
  <w:style w:type="character" w:customStyle="1" w:styleId="Overskrift2Tegn">
    <w:name w:val="Overskrift 2 Tegn"/>
    <w:basedOn w:val="Standardskrifttypeiafsnit"/>
    <w:link w:val="Overskrift2"/>
    <w:uiPriority w:val="9"/>
    <w:rsid w:val="005C0146"/>
    <w:rPr>
      <w:rFonts w:ascii="Poppins" w:eastAsia="Times New Roman" w:hAnsi="Poppins" w:cs="Poppins"/>
      <w:b/>
      <w:bCs/>
      <w:sz w:val="24"/>
      <w:szCs w:val="24"/>
      <w:lang w:eastAsia="da-DK"/>
    </w:rPr>
  </w:style>
  <w:style w:type="character" w:styleId="Strk">
    <w:name w:val="Strong"/>
    <w:basedOn w:val="Standardskrifttypeiafsnit"/>
    <w:uiPriority w:val="22"/>
    <w:rsid w:val="0033515B"/>
    <w:rPr>
      <w:b/>
      <w:bCs/>
    </w:rPr>
  </w:style>
  <w:style w:type="paragraph" w:styleId="Listeafsnit">
    <w:name w:val="List Paragraph"/>
    <w:basedOn w:val="Normal"/>
    <w:next w:val="Listeafsnitbrd"/>
    <w:link w:val="ListeafsnitTegn"/>
    <w:uiPriority w:val="34"/>
    <w:qFormat/>
    <w:rsid w:val="00E44BD5"/>
    <w:pPr>
      <w:numPr>
        <w:numId w:val="4"/>
      </w:numPr>
      <w:spacing w:before="100" w:beforeAutospacing="1" w:after="0" w:afterAutospacing="0" w:line="240" w:lineRule="auto"/>
      <w:ind w:left="714" w:hanging="357"/>
    </w:pPr>
    <w:rPr>
      <w:b/>
    </w:rPr>
  </w:style>
  <w:style w:type="character" w:customStyle="1" w:styleId="Overskrift1Tegn">
    <w:name w:val="Overskrift 1 Tegn"/>
    <w:basedOn w:val="Standardskrifttypeiafsnit"/>
    <w:link w:val="Overskrift1"/>
    <w:uiPriority w:val="9"/>
    <w:rsid w:val="003B03D9"/>
    <w:rPr>
      <w:rFonts w:ascii="Poppins" w:eastAsia="Times New Roman" w:hAnsi="Poppins" w:cs="Poppins"/>
      <w:b/>
      <w:bCs/>
      <w:sz w:val="28"/>
      <w:szCs w:val="28"/>
      <w:lang w:eastAsia="da-DK"/>
    </w:rPr>
  </w:style>
  <w:style w:type="paragraph" w:styleId="Ingenafstand">
    <w:name w:val="No Spacing"/>
    <w:uiPriority w:val="1"/>
    <w:rsid w:val="00217693"/>
    <w:pPr>
      <w:spacing w:before="100" w:beforeAutospacing="1" w:after="100" w:afterAutospacing="1" w:line="240" w:lineRule="auto"/>
    </w:pPr>
    <w:rPr>
      <w:rFonts w:ascii="Poppins" w:eastAsia="Times New Roman" w:hAnsi="Poppins" w:cs="Poppins"/>
      <w:sz w:val="19"/>
      <w:szCs w:val="19"/>
      <w:lang w:val="en-US" w:eastAsia="da-DK"/>
    </w:rPr>
  </w:style>
  <w:style w:type="character" w:customStyle="1" w:styleId="Overskrift3Tegn">
    <w:name w:val="Overskrift 3 Tegn"/>
    <w:basedOn w:val="Standardskrifttypeiafsnit"/>
    <w:link w:val="Overskrift3"/>
    <w:uiPriority w:val="9"/>
    <w:rsid w:val="005C0146"/>
    <w:rPr>
      <w:rFonts w:ascii="Poppins" w:eastAsia="Times New Roman" w:hAnsi="Poppins" w:cs="Poppins"/>
      <w:b/>
      <w:sz w:val="19"/>
      <w:szCs w:val="24"/>
      <w:lang w:eastAsia="da-DK"/>
    </w:rPr>
  </w:style>
  <w:style w:type="paragraph" w:customStyle="1" w:styleId="Footer-DOF">
    <w:name w:val="Footer-DOF"/>
    <w:link w:val="Footer-DOFTegn"/>
    <w:qFormat/>
    <w:rsid w:val="00F650A8"/>
    <w:pPr>
      <w:jc w:val="center"/>
    </w:pPr>
    <w:rPr>
      <w:rFonts w:ascii="Poppins Medium" w:eastAsia="Times New Roman" w:hAnsi="Poppins Medium" w:cs="Poppins Medium"/>
      <w:color w:val="D60925"/>
      <w:spacing w:val="3"/>
      <w:sz w:val="12"/>
      <w:szCs w:val="12"/>
      <w:lang w:eastAsia="da-DK"/>
    </w:rPr>
  </w:style>
  <w:style w:type="character" w:customStyle="1" w:styleId="Footer-DOFTegn">
    <w:name w:val="Footer-DOF Tegn"/>
    <w:basedOn w:val="Standardskrifttypeiafsnit"/>
    <w:link w:val="Footer-DOF"/>
    <w:rsid w:val="00F650A8"/>
    <w:rPr>
      <w:rFonts w:ascii="Poppins Medium" w:eastAsia="Times New Roman" w:hAnsi="Poppins Medium" w:cs="Poppins Medium"/>
      <w:color w:val="D60925"/>
      <w:spacing w:val="3"/>
      <w:sz w:val="12"/>
      <w:szCs w:val="12"/>
      <w:lang w:eastAsia="da-DK"/>
    </w:rPr>
  </w:style>
  <w:style w:type="paragraph" w:customStyle="1" w:styleId="Listeafsnitbrd">
    <w:name w:val="Listeafsnit brød"/>
    <w:basedOn w:val="Listeafsnit"/>
    <w:link w:val="ListeafsnitbrdTegn"/>
    <w:qFormat/>
    <w:rsid w:val="00E44BD5"/>
    <w:pPr>
      <w:numPr>
        <w:numId w:val="0"/>
      </w:numPr>
      <w:spacing w:before="0" w:beforeAutospacing="0" w:after="100" w:afterAutospacing="1"/>
      <w:ind w:left="720"/>
    </w:pPr>
    <w:rPr>
      <w:b w:val="0"/>
      <w:bCs/>
    </w:rPr>
  </w:style>
  <w:style w:type="character" w:customStyle="1" w:styleId="ListeafsnitTegn">
    <w:name w:val="Listeafsnit Tegn"/>
    <w:basedOn w:val="Standardskrifttypeiafsnit"/>
    <w:link w:val="Listeafsnit"/>
    <w:uiPriority w:val="34"/>
    <w:rsid w:val="00E44BD5"/>
    <w:rPr>
      <w:rFonts w:ascii="Poppins" w:eastAsia="Times New Roman" w:hAnsi="Poppins" w:cs="Poppins"/>
      <w:b/>
      <w:sz w:val="19"/>
      <w:szCs w:val="19"/>
      <w:lang w:eastAsia="da-DK"/>
    </w:rPr>
  </w:style>
  <w:style w:type="character" w:customStyle="1" w:styleId="ListeafsnitbrdTegn">
    <w:name w:val="Listeafsnit brød Tegn"/>
    <w:basedOn w:val="ListeafsnitTegn"/>
    <w:link w:val="Listeafsnitbrd"/>
    <w:rsid w:val="00E44BD5"/>
    <w:rPr>
      <w:rFonts w:ascii="Poppins" w:eastAsia="Times New Roman" w:hAnsi="Poppins" w:cs="Poppins"/>
      <w:b w:val="0"/>
      <w:bCs/>
      <w:sz w:val="19"/>
      <w:szCs w:val="19"/>
      <w:lang w:eastAsia="da-DK"/>
    </w:rPr>
  </w:style>
  <w:style w:type="paragraph" w:customStyle="1" w:styleId="Normal-tt">
    <w:name w:val="Normal - tæt"/>
    <w:basedOn w:val="Normal"/>
    <w:link w:val="Normal-ttTegn"/>
    <w:qFormat/>
    <w:rsid w:val="00A43E0F"/>
    <w:pPr>
      <w:spacing w:after="0" w:afterAutospacing="0"/>
    </w:pPr>
  </w:style>
  <w:style w:type="character" w:customStyle="1" w:styleId="Normal-ttTegn">
    <w:name w:val="Normal - tæt Tegn"/>
    <w:basedOn w:val="Overskrift2Tegn"/>
    <w:link w:val="Normal-tt"/>
    <w:rsid w:val="00A43E0F"/>
    <w:rPr>
      <w:rFonts w:ascii="Poppins" w:eastAsia="Times New Roman" w:hAnsi="Poppins" w:cs="Poppins"/>
      <w:b w:val="0"/>
      <w:bCs w:val="0"/>
      <w:sz w:val="19"/>
      <w:szCs w:val="19"/>
      <w:lang w:eastAsia="da-DK"/>
    </w:rPr>
  </w:style>
  <w:style w:type="paragraph" w:customStyle="1" w:styleId="Default">
    <w:name w:val="Default"/>
    <w:rsid w:val="00B0522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Standardskrifttypeiafsnit"/>
    <w:rsid w:val="0046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231224">
      <w:bodyDiv w:val="1"/>
      <w:marLeft w:val="0"/>
      <w:marRight w:val="0"/>
      <w:marTop w:val="0"/>
      <w:marBottom w:val="0"/>
      <w:divBdr>
        <w:top w:val="none" w:sz="0" w:space="0" w:color="auto"/>
        <w:left w:val="none" w:sz="0" w:space="0" w:color="auto"/>
        <w:bottom w:val="none" w:sz="0" w:space="0" w:color="auto"/>
        <w:right w:val="none" w:sz="0" w:space="0" w:color="auto"/>
      </w:divBdr>
    </w:div>
    <w:div w:id="643504614">
      <w:bodyDiv w:val="1"/>
      <w:marLeft w:val="0"/>
      <w:marRight w:val="0"/>
      <w:marTop w:val="0"/>
      <w:marBottom w:val="0"/>
      <w:divBdr>
        <w:top w:val="none" w:sz="0" w:space="0" w:color="auto"/>
        <w:left w:val="none" w:sz="0" w:space="0" w:color="auto"/>
        <w:bottom w:val="none" w:sz="0" w:space="0" w:color="auto"/>
        <w:right w:val="none" w:sz="0" w:space="0" w:color="auto"/>
      </w:divBdr>
      <w:divsChild>
        <w:div w:id="1489781372">
          <w:marLeft w:val="0"/>
          <w:marRight w:val="0"/>
          <w:marTop w:val="0"/>
          <w:marBottom w:val="0"/>
          <w:divBdr>
            <w:top w:val="none" w:sz="0" w:space="0" w:color="auto"/>
            <w:left w:val="none" w:sz="0" w:space="0" w:color="auto"/>
            <w:bottom w:val="none" w:sz="0" w:space="0" w:color="auto"/>
            <w:right w:val="none" w:sz="0" w:space="0" w:color="auto"/>
          </w:divBdr>
          <w:divsChild>
            <w:div w:id="78257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22345">
      <w:bodyDiv w:val="1"/>
      <w:marLeft w:val="0"/>
      <w:marRight w:val="0"/>
      <w:marTop w:val="0"/>
      <w:marBottom w:val="0"/>
      <w:divBdr>
        <w:top w:val="none" w:sz="0" w:space="0" w:color="auto"/>
        <w:left w:val="none" w:sz="0" w:space="0" w:color="auto"/>
        <w:bottom w:val="none" w:sz="0" w:space="0" w:color="auto"/>
        <w:right w:val="none" w:sz="0" w:space="0" w:color="auto"/>
      </w:divBdr>
    </w:div>
    <w:div w:id="906234085">
      <w:bodyDiv w:val="1"/>
      <w:marLeft w:val="0"/>
      <w:marRight w:val="0"/>
      <w:marTop w:val="0"/>
      <w:marBottom w:val="0"/>
      <w:divBdr>
        <w:top w:val="none" w:sz="0" w:space="0" w:color="auto"/>
        <w:left w:val="none" w:sz="0" w:space="0" w:color="auto"/>
        <w:bottom w:val="none" w:sz="0" w:space="0" w:color="auto"/>
        <w:right w:val="none" w:sz="0" w:space="0" w:color="auto"/>
      </w:divBdr>
      <w:divsChild>
        <w:div w:id="1082527179">
          <w:marLeft w:val="0"/>
          <w:marRight w:val="0"/>
          <w:marTop w:val="0"/>
          <w:marBottom w:val="0"/>
          <w:divBdr>
            <w:top w:val="none" w:sz="0" w:space="0" w:color="auto"/>
            <w:left w:val="none" w:sz="0" w:space="0" w:color="auto"/>
            <w:bottom w:val="none" w:sz="0" w:space="0" w:color="auto"/>
            <w:right w:val="none" w:sz="0" w:space="0" w:color="auto"/>
          </w:divBdr>
          <w:divsChild>
            <w:div w:id="116072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15600">
      <w:bodyDiv w:val="1"/>
      <w:marLeft w:val="0"/>
      <w:marRight w:val="0"/>
      <w:marTop w:val="0"/>
      <w:marBottom w:val="0"/>
      <w:divBdr>
        <w:top w:val="none" w:sz="0" w:space="0" w:color="auto"/>
        <w:left w:val="none" w:sz="0" w:space="0" w:color="auto"/>
        <w:bottom w:val="none" w:sz="0" w:space="0" w:color="auto"/>
        <w:right w:val="none" w:sz="0" w:space="0" w:color="auto"/>
      </w:divBdr>
    </w:div>
    <w:div w:id="1405254937">
      <w:bodyDiv w:val="1"/>
      <w:marLeft w:val="0"/>
      <w:marRight w:val="0"/>
      <w:marTop w:val="0"/>
      <w:marBottom w:val="0"/>
      <w:divBdr>
        <w:top w:val="none" w:sz="0" w:space="0" w:color="auto"/>
        <w:left w:val="none" w:sz="0" w:space="0" w:color="auto"/>
        <w:bottom w:val="none" w:sz="0" w:space="0" w:color="auto"/>
        <w:right w:val="none" w:sz="0" w:space="0" w:color="auto"/>
      </w:divBdr>
    </w:div>
    <w:div w:id="1629900097">
      <w:bodyDiv w:val="1"/>
      <w:marLeft w:val="0"/>
      <w:marRight w:val="0"/>
      <w:marTop w:val="0"/>
      <w:marBottom w:val="0"/>
      <w:divBdr>
        <w:top w:val="none" w:sz="0" w:space="0" w:color="auto"/>
        <w:left w:val="none" w:sz="0" w:space="0" w:color="auto"/>
        <w:bottom w:val="none" w:sz="0" w:space="0" w:color="auto"/>
        <w:right w:val="none" w:sz="0" w:space="0" w:color="auto"/>
      </w:divBdr>
      <w:divsChild>
        <w:div w:id="1737585336">
          <w:marLeft w:val="0"/>
          <w:marRight w:val="0"/>
          <w:marTop w:val="0"/>
          <w:marBottom w:val="0"/>
          <w:divBdr>
            <w:top w:val="none" w:sz="0" w:space="0" w:color="auto"/>
            <w:left w:val="none" w:sz="0" w:space="0" w:color="auto"/>
            <w:bottom w:val="none" w:sz="0" w:space="0" w:color="auto"/>
            <w:right w:val="none" w:sz="0" w:space="0" w:color="auto"/>
          </w:divBdr>
        </w:div>
        <w:div w:id="443310374">
          <w:marLeft w:val="0"/>
          <w:marRight w:val="0"/>
          <w:marTop w:val="0"/>
          <w:marBottom w:val="0"/>
          <w:divBdr>
            <w:top w:val="none" w:sz="0" w:space="0" w:color="auto"/>
            <w:left w:val="none" w:sz="0" w:space="0" w:color="auto"/>
            <w:bottom w:val="none" w:sz="0" w:space="0" w:color="auto"/>
            <w:right w:val="none" w:sz="0" w:space="0" w:color="auto"/>
          </w:divBdr>
        </w:div>
        <w:div w:id="558131467">
          <w:marLeft w:val="0"/>
          <w:marRight w:val="0"/>
          <w:marTop w:val="0"/>
          <w:marBottom w:val="0"/>
          <w:divBdr>
            <w:top w:val="none" w:sz="0" w:space="0" w:color="auto"/>
            <w:left w:val="none" w:sz="0" w:space="0" w:color="auto"/>
            <w:bottom w:val="none" w:sz="0" w:space="0" w:color="auto"/>
            <w:right w:val="none" w:sz="0" w:space="0" w:color="auto"/>
          </w:divBdr>
        </w:div>
        <w:div w:id="1966346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Y:\Sekretariat\Brevpapir%20og%20skabeloner\DOF%20notatskabelon.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rugerdefineret 1">
      <a:majorFont>
        <a:latin typeface="Poppins"/>
        <a:ea typeface=""/>
        <a:cs typeface=""/>
      </a:majorFont>
      <a:minorFont>
        <a:latin typeface="Poppins"/>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61DB4-4CDA-4C74-8069-DA741D5C3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DOF notatskabelon</Template>
  <TotalTime>6</TotalTime>
  <Pages>1</Pages>
  <Words>178</Words>
  <Characters>1087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Hansen</dc:creator>
  <cp:lastModifiedBy>Martin Hansen</cp:lastModifiedBy>
  <cp:revision>2</cp:revision>
  <cp:lastPrinted>2024-06-11T14:36:00Z</cp:lastPrinted>
  <dcterms:created xsi:type="dcterms:W3CDTF">2024-06-20T13:14:00Z</dcterms:created>
  <dcterms:modified xsi:type="dcterms:W3CDTF">2024-06-20T13:14:00Z</dcterms:modified>
</cp:coreProperties>
</file>